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61F9" w14:textId="77777777" w:rsidR="003A157B" w:rsidRDefault="003A157B" w:rsidP="003A157B">
      <w:pPr>
        <w:pStyle w:val="ImagePlaceholder"/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2584"/>
        <w:gridCol w:w="486"/>
      </w:tblGrid>
      <w:tr w:rsidR="003A157B" w14:paraId="1A3F6F7B" w14:textId="77777777" w:rsidTr="003A157B">
        <w:trPr>
          <w:trHeight w:val="394"/>
        </w:trPr>
        <w:tc>
          <w:tcPr>
            <w:tcW w:w="2378" w:type="dxa"/>
          </w:tcPr>
          <w:p w14:paraId="2544346E" w14:textId="7DBA8D00" w:rsidR="003A157B" w:rsidRDefault="003A157B" w:rsidP="003A157B">
            <w:r>
              <w:br w:type="page"/>
            </w:r>
            <w:r w:rsidRPr="00872CC6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1" allowOverlap="1" wp14:anchorId="539020B9" wp14:editId="5B444A4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-219710</wp:posOffset>
                      </wp:positionV>
                      <wp:extent cx="10058400" cy="2039112"/>
                      <wp:effectExtent l="0" t="0" r="0" b="0"/>
                      <wp:wrapNone/>
                      <wp:docPr id="5" name="Rectangle 5" descr="Decorative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74A688-B7B3-4310-B929-E2910E42203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0" cy="20391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DA033" id="Rectangle 5" o:spid="_x0000_s1026" alt="Decorative" style="position:absolute;margin-left:0;margin-top:-17.3pt;width:11in;height:160.55pt;z-index:-25165107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78" w:type="dxa"/>
          </w:tcPr>
          <w:p w14:paraId="449C262B" w14:textId="77777777" w:rsidR="003A157B" w:rsidRDefault="003A157B" w:rsidP="003A157B"/>
        </w:tc>
        <w:tc>
          <w:tcPr>
            <w:tcW w:w="2378" w:type="dxa"/>
          </w:tcPr>
          <w:p w14:paraId="35712107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500CE87A" w14:textId="77777777" w:rsidR="003A157B" w:rsidRDefault="00034962" w:rsidP="003A157B">
            <w:r w:rsidRPr="00034962">
              <w:t>Highlights for April</w:t>
            </w:r>
          </w:p>
        </w:tc>
      </w:tr>
      <w:tr w:rsidR="003A157B" w14:paraId="6141E751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0EA48F63" w14:textId="77777777" w:rsidR="003A157B" w:rsidRPr="000357C6" w:rsidRDefault="003A157B" w:rsidP="003A157B">
            <w:pPr>
              <w:pStyle w:val="Month"/>
            </w:pPr>
            <w:r>
              <w:t>April</w:t>
            </w:r>
          </w:p>
        </w:tc>
        <w:tc>
          <w:tcPr>
            <w:tcW w:w="2378" w:type="dxa"/>
            <w:vMerge w:val="restart"/>
          </w:tcPr>
          <w:p w14:paraId="5A1D8A4D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3A4F94CC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0C345F" w14:textId="77777777" w:rsidR="003A157B" w:rsidRDefault="003A157B" w:rsidP="003A157B"/>
        </w:tc>
      </w:tr>
      <w:tr w:rsidR="003A157B" w14:paraId="09007018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38540137" w14:textId="77777777" w:rsidR="003A157B" w:rsidRDefault="003A157B" w:rsidP="003A157B"/>
        </w:tc>
        <w:tc>
          <w:tcPr>
            <w:tcW w:w="2378" w:type="dxa"/>
            <w:vMerge/>
          </w:tcPr>
          <w:p w14:paraId="09BF7F50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283DBDC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963873" w14:textId="77777777" w:rsidR="003A157B" w:rsidRDefault="003A157B" w:rsidP="003A157B"/>
        </w:tc>
      </w:tr>
      <w:tr w:rsidR="003A157B" w14:paraId="5460EBF9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70D8F3CD" w14:textId="77777777" w:rsidR="003A157B" w:rsidRDefault="003A157B" w:rsidP="003A157B"/>
        </w:tc>
        <w:tc>
          <w:tcPr>
            <w:tcW w:w="2378" w:type="dxa"/>
            <w:vMerge/>
          </w:tcPr>
          <w:p w14:paraId="4E0DEA52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E32688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49E19B" w14:textId="77777777" w:rsidR="003A157B" w:rsidRDefault="003A157B" w:rsidP="003A157B"/>
        </w:tc>
      </w:tr>
      <w:tr w:rsidR="00034962" w14:paraId="1185B8F3" w14:textId="77777777" w:rsidTr="00D752D4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549822E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1013E692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68129EE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43286D3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B0DB1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2584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2F90C41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486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757E1FE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7A8ED96A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14F66D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3E9DA0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31B76D" w14:textId="77777777" w:rsidR="005D0910" w:rsidRPr="00872CC6" w:rsidRDefault="005D0910" w:rsidP="005D0910">
            <w:r w:rsidRPr="00D71831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56A233" w14:textId="77777777" w:rsidR="005D0910" w:rsidRPr="0086640B" w:rsidRDefault="005D0910" w:rsidP="005D0910">
            <w:r w:rsidRPr="00D71831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992A95" w14:textId="77777777" w:rsidR="005D0910" w:rsidRPr="0086640B" w:rsidRDefault="005D0910" w:rsidP="005D0910">
            <w:r w:rsidRPr="00D71831">
              <w:t>3</w:t>
            </w:r>
          </w:p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038ED6" w14:textId="77777777" w:rsidR="005D0910" w:rsidRPr="008F078C" w:rsidRDefault="005D0910" w:rsidP="005D0910">
            <w:pPr>
              <w:pStyle w:val="Weekend"/>
            </w:pPr>
            <w:r w:rsidRPr="00D71831">
              <w:t>4</w:t>
            </w: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48B9990" w14:textId="77777777" w:rsidR="005D0910" w:rsidRPr="008F078C" w:rsidRDefault="005D0910" w:rsidP="005D0910">
            <w:pPr>
              <w:pStyle w:val="Weekend"/>
            </w:pPr>
            <w:r w:rsidRPr="00D71831">
              <w:t>5</w:t>
            </w:r>
          </w:p>
        </w:tc>
      </w:tr>
      <w:tr w:rsidR="005D0910" w14:paraId="77286AB6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9B3018" w14:textId="77777777" w:rsidR="00CF023B" w:rsidRDefault="00CF023B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F3= Fairgrounds Field 3</w:t>
            </w:r>
          </w:p>
          <w:p w14:paraId="48CD24A2" w14:textId="77777777" w:rsidR="00CF023B" w:rsidRDefault="00CF023B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5537A8E0" w14:textId="5AFB8DFA" w:rsidR="00CF023B" w:rsidRPr="00D752D4" w:rsidRDefault="00CF023B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Riverside Park</w:t>
            </w:r>
            <w:r w:rsidR="005B5F52">
              <w:rPr>
                <w:color w:val="262626" w:themeColor="text1" w:themeTint="D9"/>
                <w:sz w:val="16"/>
                <w:szCs w:val="16"/>
              </w:rPr>
              <w:t xml:space="preserve"> at District 2</w:t>
            </w:r>
            <w:r>
              <w:rPr>
                <w:color w:val="262626" w:themeColor="text1" w:themeTint="D9"/>
                <w:sz w:val="16"/>
                <w:szCs w:val="16"/>
              </w:rPr>
              <w:t>: Riv1</w:t>
            </w:r>
            <w:r w:rsidR="005B5F52">
              <w:rPr>
                <w:color w:val="262626" w:themeColor="text1" w:themeTint="D9"/>
                <w:sz w:val="16"/>
                <w:szCs w:val="16"/>
              </w:rPr>
              <w:t>/</w:t>
            </w:r>
            <w:r>
              <w:rPr>
                <w:color w:val="262626" w:themeColor="text1" w:themeTint="D9"/>
                <w:sz w:val="16"/>
                <w:szCs w:val="16"/>
              </w:rPr>
              <w:t>Riv2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339393" w14:textId="77777777" w:rsidR="00CF023B" w:rsidRPr="001D78EC" w:rsidRDefault="00CF023B" w:rsidP="00CF023B">
            <w:pPr>
              <w:rPr>
                <w:color w:val="262626" w:themeColor="text1" w:themeTint="D9"/>
                <w:sz w:val="16"/>
                <w:szCs w:val="16"/>
              </w:rPr>
            </w:pPr>
            <w:r w:rsidRPr="001D78EC">
              <w:rPr>
                <w:color w:val="262626" w:themeColor="text1" w:themeTint="D9"/>
                <w:sz w:val="16"/>
                <w:szCs w:val="16"/>
              </w:rPr>
              <w:t>Majors Baseball:</w:t>
            </w:r>
          </w:p>
          <w:p w14:paraId="41B15295" w14:textId="77777777" w:rsidR="00CF023B" w:rsidRDefault="00CF023B" w:rsidP="00CF023B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</w:t>
            </w:r>
          </w:p>
          <w:p w14:paraId="4AB9F259" w14:textId="77777777" w:rsidR="00CF023B" w:rsidRDefault="00CF023B" w:rsidP="00CF023B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</w:t>
            </w:r>
          </w:p>
          <w:p w14:paraId="5A932077" w14:textId="77777777" w:rsidR="00CF023B" w:rsidRDefault="00CF023B" w:rsidP="00CF023B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</w:t>
            </w:r>
          </w:p>
          <w:p w14:paraId="53566C78" w14:textId="595150CB" w:rsidR="005D0910" w:rsidRPr="00872CC6" w:rsidRDefault="00CF023B" w:rsidP="00CF023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19EF71" w14:textId="77777777" w:rsidR="005D0910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Juniors Softball:</w:t>
            </w:r>
          </w:p>
          <w:p w14:paraId="4CA2C9F3" w14:textId="77777777" w:rsidR="00C07F25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0F0DEB70" w14:textId="77777777" w:rsidR="00C07F25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</w:t>
            </w:r>
            <w:r w:rsidR="00580EFF">
              <w:rPr>
                <w:color w:val="262626" w:themeColor="text1" w:themeTint="D9"/>
                <w:sz w:val="16"/>
                <w:szCs w:val="16"/>
              </w:rPr>
              <w:t xml:space="preserve"> #1</w:t>
            </w:r>
          </w:p>
          <w:p w14:paraId="358C224B" w14:textId="14DEEF5F" w:rsidR="00580EFF" w:rsidRPr="00C07F25" w:rsidRDefault="00580EFF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Blue #2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C63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61416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17C86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48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36F7D5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68DBD5C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92CED6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15D85B" w14:textId="77777777" w:rsidR="005D0910" w:rsidRPr="0086640B" w:rsidRDefault="005D0910" w:rsidP="005D0910">
            <w:r w:rsidRPr="00D71831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1A1B7D" w14:textId="77777777" w:rsidR="005D0910" w:rsidRPr="0086640B" w:rsidRDefault="005D0910" w:rsidP="005D0910">
            <w:r w:rsidRPr="00D71831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9D4AC5" w14:textId="77777777" w:rsidR="005D0910" w:rsidRPr="0086640B" w:rsidRDefault="005D0910" w:rsidP="005D0910">
            <w:r w:rsidRPr="00D71831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4A68E4" w14:textId="77777777" w:rsidR="005D0910" w:rsidRPr="0086640B" w:rsidRDefault="005D0910" w:rsidP="005D0910">
            <w:r w:rsidRPr="00D71831">
              <w:t>10</w:t>
            </w:r>
          </w:p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A6E04C" w14:textId="77777777" w:rsidR="005D0910" w:rsidRPr="008F078C" w:rsidRDefault="005D0910" w:rsidP="005D0910">
            <w:pPr>
              <w:pStyle w:val="Weekend"/>
            </w:pPr>
            <w:r w:rsidRPr="00D71831">
              <w:t>11</w:t>
            </w: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6F7ABFD" w14:textId="77777777" w:rsidR="005D0910" w:rsidRPr="008F078C" w:rsidRDefault="005D0910" w:rsidP="005D0910">
            <w:pPr>
              <w:pStyle w:val="Weekend"/>
            </w:pPr>
            <w:r w:rsidRPr="00D71831">
              <w:t>12</w:t>
            </w:r>
          </w:p>
        </w:tc>
      </w:tr>
      <w:tr w:rsidR="005D0910" w14:paraId="1D10F7E0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031169" w14:textId="77777777" w:rsidR="005D0910" w:rsidRDefault="00B36D81" w:rsidP="005D09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C43956">
              <w:rPr>
                <w:sz w:val="16"/>
                <w:szCs w:val="16"/>
              </w:rPr>
              <w:t>White Riv1 5-6:15</w:t>
            </w:r>
          </w:p>
          <w:p w14:paraId="6886C68C" w14:textId="6BE16E7E" w:rsidR="00C43956" w:rsidRDefault="00C43956" w:rsidP="005D09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C07F25">
              <w:rPr>
                <w:sz w:val="16"/>
                <w:szCs w:val="16"/>
              </w:rPr>
              <w:t>Blue</w:t>
            </w:r>
            <w:r>
              <w:rPr>
                <w:sz w:val="16"/>
                <w:szCs w:val="16"/>
              </w:rPr>
              <w:t xml:space="preserve"> Riv1 6:15-7:30</w:t>
            </w:r>
          </w:p>
          <w:p w14:paraId="3454B4BE" w14:textId="77777777" w:rsidR="00BC42FA" w:rsidRDefault="00411BCA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Cubs Riv2 5-6:15</w:t>
            </w:r>
          </w:p>
          <w:p w14:paraId="76A651F4" w14:textId="49CA8485" w:rsidR="00B33150" w:rsidRPr="00B36D81" w:rsidRDefault="00B33150" w:rsidP="005D0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Padres Riv2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BD770B" w14:textId="77777777" w:rsidR="005D0910" w:rsidRDefault="00B33150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</w:t>
            </w:r>
            <w:r w:rsidR="00C07F25">
              <w:rPr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="00C07F25">
              <w:rPr>
                <w:color w:val="262626" w:themeColor="text1" w:themeTint="D9"/>
                <w:sz w:val="16"/>
                <w:szCs w:val="16"/>
              </w:rPr>
              <w:t>Riv</w:t>
            </w:r>
            <w:proofErr w:type="spellEnd"/>
            <w:r w:rsidR="00C07F25">
              <w:rPr>
                <w:color w:val="262626" w:themeColor="text1" w:themeTint="D9"/>
                <w:sz w:val="16"/>
                <w:szCs w:val="16"/>
              </w:rPr>
              <w:t xml:space="preserve"> 1 5-6:30</w:t>
            </w:r>
          </w:p>
          <w:p w14:paraId="513C7FB4" w14:textId="77777777" w:rsidR="00C07F25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65A2EE2E" w14:textId="3FF96557" w:rsidR="00C07F25" w:rsidRPr="00B33150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Riv2 5-6:30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7705A1" w14:textId="77777777" w:rsidR="005D0910" w:rsidRDefault="00C07F25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</w:t>
            </w:r>
            <w:r w:rsidR="001D223E">
              <w:rPr>
                <w:color w:val="262626" w:themeColor="text1" w:themeTint="D9"/>
                <w:sz w:val="16"/>
                <w:szCs w:val="16"/>
              </w:rPr>
              <w:t>s</w:t>
            </w:r>
            <w:proofErr w:type="spellEnd"/>
            <w:r w:rsidR="001D223E">
              <w:rPr>
                <w:color w:val="262626" w:themeColor="text1" w:themeTint="D9"/>
                <w:sz w:val="16"/>
                <w:szCs w:val="16"/>
              </w:rPr>
              <w:t xml:space="preserve"> Blue Riv1 5-6:15</w:t>
            </w:r>
          </w:p>
          <w:p w14:paraId="2449A9DB" w14:textId="77777777" w:rsidR="001D223E" w:rsidRDefault="001D223E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 Riv1 6:15-7:30</w:t>
            </w:r>
          </w:p>
          <w:p w14:paraId="4B03D853" w14:textId="77777777" w:rsidR="00603348" w:rsidRDefault="0060334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Riv2 5-6:15</w:t>
            </w:r>
          </w:p>
          <w:p w14:paraId="36985452" w14:textId="46E2DFCF" w:rsidR="00603348" w:rsidRPr="00C07F25" w:rsidRDefault="0060334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6:15-7:30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7F7E4" w14:textId="77777777" w:rsidR="005D0910" w:rsidRDefault="0010693D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Riv1 5-6:30</w:t>
            </w:r>
          </w:p>
          <w:p w14:paraId="5E265649" w14:textId="77777777" w:rsidR="0010693D" w:rsidRDefault="0010693D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0CE7A010" w14:textId="3D13FFD5" w:rsidR="0010693D" w:rsidRPr="0010693D" w:rsidRDefault="0010693D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Riv2 5-6:30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F44A3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D0405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48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A40A54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54173F7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1FBA8" w14:textId="77777777" w:rsidR="005D0910" w:rsidRPr="0086640B" w:rsidRDefault="005D0910" w:rsidP="005D0910">
            <w:r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0271B" w14:textId="77777777" w:rsidR="005D0910" w:rsidRPr="0086640B" w:rsidRDefault="005D0910" w:rsidP="005D0910">
            <w:r w:rsidRPr="00D71831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893729" w14:textId="77777777" w:rsidR="005D0910" w:rsidRPr="0086640B" w:rsidRDefault="005D0910" w:rsidP="005D0910">
            <w:r w:rsidRPr="00D71831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5FF94" w14:textId="77777777" w:rsidR="005D0910" w:rsidRPr="0086640B" w:rsidRDefault="005D0910" w:rsidP="005D0910">
            <w:r w:rsidRPr="00D71831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FAA8E2" w14:textId="77777777" w:rsidR="005D0910" w:rsidRPr="0086640B" w:rsidRDefault="005D0910" w:rsidP="005D0910">
            <w:r w:rsidRPr="00D71831">
              <w:t>17</w:t>
            </w:r>
          </w:p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2DB0F5" w14:textId="77777777" w:rsidR="005D0910" w:rsidRPr="008F078C" w:rsidRDefault="005D0910" w:rsidP="005D0910">
            <w:pPr>
              <w:pStyle w:val="Weekend"/>
            </w:pPr>
            <w:r w:rsidRPr="00D71831">
              <w:t>18</w:t>
            </w: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DEA6C17" w14:textId="77777777" w:rsidR="005D0910" w:rsidRPr="008F078C" w:rsidRDefault="005D0910" w:rsidP="005D0910">
            <w:pPr>
              <w:pStyle w:val="Weekend"/>
            </w:pPr>
            <w:r w:rsidRPr="00D71831">
              <w:t>19</w:t>
            </w:r>
          </w:p>
        </w:tc>
      </w:tr>
      <w:tr w:rsidR="005D0910" w14:paraId="2D11AA95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0D37B" w14:textId="77777777" w:rsidR="005D0910" w:rsidRDefault="00CB5913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Riv1 5-6:15</w:t>
            </w:r>
          </w:p>
          <w:p w14:paraId="30F77E97" w14:textId="6B0F8EE7" w:rsidR="00CB5913" w:rsidRDefault="00CB5913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 xml:space="preserve">Cubs </w:t>
            </w:r>
            <w:r w:rsidR="00327D15">
              <w:rPr>
                <w:color w:val="262626" w:themeColor="text1" w:themeTint="D9"/>
                <w:sz w:val="16"/>
                <w:szCs w:val="16"/>
              </w:rPr>
              <w:t xml:space="preserve">Riv1 </w:t>
            </w:r>
            <w:r>
              <w:rPr>
                <w:color w:val="262626" w:themeColor="text1" w:themeTint="D9"/>
                <w:sz w:val="16"/>
                <w:szCs w:val="16"/>
              </w:rPr>
              <w:t>6:15-7:30</w:t>
            </w:r>
          </w:p>
          <w:p w14:paraId="55FCBCDD" w14:textId="77777777" w:rsidR="00CB5913" w:rsidRDefault="00327D1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Riv2 5-6:15</w:t>
            </w:r>
          </w:p>
          <w:p w14:paraId="7B0A9AC0" w14:textId="5F55F299" w:rsidR="00327D15" w:rsidRPr="003B05C7" w:rsidRDefault="00327D15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Riv2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096559" w14:textId="77777777" w:rsidR="005D0910" w:rsidRDefault="00327D15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</w:t>
            </w:r>
            <w:r w:rsidR="006F78BF">
              <w:rPr>
                <w:color w:val="262626" w:themeColor="text1" w:themeTint="D9"/>
                <w:sz w:val="16"/>
                <w:szCs w:val="16"/>
              </w:rPr>
              <w:t>rs</w:t>
            </w:r>
            <w:proofErr w:type="spellEnd"/>
            <w:r w:rsidR="006F78BF">
              <w:rPr>
                <w:color w:val="262626" w:themeColor="text1" w:themeTint="D9"/>
                <w:sz w:val="16"/>
                <w:szCs w:val="16"/>
              </w:rPr>
              <w:t xml:space="preserve"> White Riv1 5-6:30</w:t>
            </w:r>
          </w:p>
          <w:p w14:paraId="78C9A01E" w14:textId="77777777" w:rsidR="006F78BF" w:rsidRDefault="006F78BF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60DFB7A7" w14:textId="33553DC7" w:rsidR="006F78BF" w:rsidRPr="00327D15" w:rsidRDefault="006F78BF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Blue Riv2 5</w:t>
            </w:r>
            <w:r w:rsidR="00A81170">
              <w:rPr>
                <w:color w:val="262626" w:themeColor="text1" w:themeTint="D9"/>
                <w:sz w:val="16"/>
                <w:szCs w:val="16"/>
              </w:rPr>
              <w:t>-6:30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3DC2C8" w14:textId="77777777" w:rsidR="005D0910" w:rsidRDefault="00264B5A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Riv1 5-6:15</w:t>
            </w:r>
          </w:p>
          <w:p w14:paraId="7D345A10" w14:textId="77777777" w:rsidR="00264B5A" w:rsidRDefault="00264B5A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Riv1 6:15-7:30</w:t>
            </w:r>
          </w:p>
          <w:p w14:paraId="5705F7BE" w14:textId="77777777" w:rsidR="00264B5A" w:rsidRDefault="00264B5A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Riv2</w:t>
            </w:r>
            <w:r w:rsidR="00C55B17">
              <w:rPr>
                <w:color w:val="262626" w:themeColor="text1" w:themeTint="D9"/>
                <w:sz w:val="16"/>
                <w:szCs w:val="16"/>
              </w:rPr>
              <w:t xml:space="preserve"> 5-6:15</w:t>
            </w:r>
          </w:p>
          <w:p w14:paraId="01955DE9" w14:textId="786E4F5C" w:rsidR="00C55B17" w:rsidRPr="00A81170" w:rsidRDefault="00C55B17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6:15-7:30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8C3E52" w14:textId="77777777" w:rsidR="00A81170" w:rsidRDefault="00A81170" w:rsidP="00A8117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 Riv1 5-6:30</w:t>
            </w:r>
          </w:p>
          <w:p w14:paraId="6B3FA069" w14:textId="77777777" w:rsidR="00A81170" w:rsidRDefault="00A81170" w:rsidP="00A8117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5A4057C2" w14:textId="02F9C712" w:rsidR="005D0910" w:rsidRPr="00A81170" w:rsidRDefault="00A81170" w:rsidP="00A8117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Blue Riv2 5-6:30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739C7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45A71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48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A2809E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BDECF42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C9D5AC" w14:textId="77777777" w:rsidR="005D0910" w:rsidRPr="0086640B" w:rsidRDefault="005D0910" w:rsidP="005D0910">
            <w:r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16DC28" w14:textId="77777777" w:rsidR="005D0910" w:rsidRPr="0086640B" w:rsidRDefault="005D0910" w:rsidP="005D0910">
            <w:r w:rsidRPr="00D71831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08DEF8" w14:textId="77777777" w:rsidR="005D0910" w:rsidRPr="0086640B" w:rsidRDefault="005D0910" w:rsidP="005D0910">
            <w:r w:rsidRPr="00D71831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5EB46B" w14:textId="77777777" w:rsidR="005D0910" w:rsidRPr="0086640B" w:rsidRDefault="005D0910" w:rsidP="005D0910">
            <w:r w:rsidRPr="00D71831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3C7565" w14:textId="77777777" w:rsidR="005D0910" w:rsidRPr="0086640B" w:rsidRDefault="005D0910" w:rsidP="005D0910">
            <w:r w:rsidRPr="00D71831">
              <w:t>24</w:t>
            </w:r>
          </w:p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70555F" w14:textId="4729849A" w:rsidR="005D0910" w:rsidRPr="008F078C" w:rsidRDefault="005D0910" w:rsidP="00CF023B">
            <w:pPr>
              <w:pStyle w:val="Weekend"/>
            </w:pPr>
            <w:r w:rsidRPr="00D71831">
              <w:t>25</w:t>
            </w: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487E165" w14:textId="77777777" w:rsidR="005D0910" w:rsidRPr="008F078C" w:rsidRDefault="005D0910" w:rsidP="005D0910">
            <w:pPr>
              <w:pStyle w:val="Weekend"/>
            </w:pPr>
            <w:r w:rsidRPr="00D71831">
              <w:t>26</w:t>
            </w:r>
          </w:p>
        </w:tc>
      </w:tr>
      <w:tr w:rsidR="005D0910" w14:paraId="532C847A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AE6464" w14:textId="77777777" w:rsidR="005D0910" w:rsidRDefault="00CF023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>Cubs @</w:t>
            </w:r>
            <w:proofErr w:type="gramEnd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Angels, Riv2, 5pm</w:t>
            </w:r>
          </w:p>
          <w:p w14:paraId="3EA3F41C" w14:textId="77777777" w:rsidR="00290A29" w:rsidRDefault="00290A29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</w:p>
          <w:p w14:paraId="42BD961A" w14:textId="77777777" w:rsidR="00290A29" w:rsidRDefault="00290A29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 w:rsidR="003702D3">
              <w:rPr>
                <w:color w:val="262626" w:themeColor="text1" w:themeTint="D9"/>
                <w:sz w:val="16"/>
                <w:szCs w:val="16"/>
              </w:rPr>
              <w:t xml:space="preserve"> Blue Riv1 5-6:15</w:t>
            </w:r>
          </w:p>
          <w:p w14:paraId="2DC20293" w14:textId="0BBCAEBA" w:rsidR="003702D3" w:rsidRPr="00290A29" w:rsidRDefault="003702D3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 Riv1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F62EFC" w14:textId="77777777" w:rsidR="005D0910" w:rsidRDefault="00CF023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>Mariners @</w:t>
            </w:r>
            <w:proofErr w:type="gramEnd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Padres, Riv2, 5pm</w:t>
            </w:r>
          </w:p>
          <w:p w14:paraId="44ABF64C" w14:textId="77777777" w:rsidR="003702D3" w:rsidRDefault="00E307A1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Riv1 5-6:15</w:t>
            </w:r>
          </w:p>
          <w:p w14:paraId="06E994F4" w14:textId="56AA56DB" w:rsidR="00E307A1" w:rsidRPr="003702D3" w:rsidRDefault="008F0AB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Riv1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2A7864" w14:textId="19079CBB" w:rsidR="005D0910" w:rsidRDefault="00502FD5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</w:t>
            </w:r>
            <w:r w:rsidR="00F91A58">
              <w:rPr>
                <w:color w:val="262626" w:themeColor="text1" w:themeTint="D9"/>
                <w:sz w:val="16"/>
                <w:szCs w:val="16"/>
              </w:rPr>
              <w:t xml:space="preserve"> Riv1</w:t>
            </w:r>
            <w:r>
              <w:rPr>
                <w:color w:val="262626" w:themeColor="text1" w:themeTint="D9"/>
                <w:sz w:val="16"/>
                <w:szCs w:val="16"/>
              </w:rPr>
              <w:t xml:space="preserve"> 5-6:30</w:t>
            </w:r>
          </w:p>
          <w:p w14:paraId="674BB4A3" w14:textId="77777777" w:rsidR="00502FD5" w:rsidRDefault="00502FD5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4A03F60F" w14:textId="17B6463D" w:rsidR="00502FD5" w:rsidRPr="008F0ABC" w:rsidRDefault="00502FD5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Blue</w:t>
            </w:r>
            <w:r w:rsidR="00F91A58">
              <w:rPr>
                <w:color w:val="262626" w:themeColor="text1" w:themeTint="D9"/>
                <w:sz w:val="16"/>
                <w:szCs w:val="16"/>
              </w:rPr>
              <w:t xml:space="preserve"> Riv2 5-6:30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65C58E" w14:textId="77777777" w:rsidR="005D0910" w:rsidRDefault="0026387B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Riv1 5-6:15</w:t>
            </w:r>
          </w:p>
          <w:p w14:paraId="38F99528" w14:textId="77777777" w:rsidR="0026387B" w:rsidRDefault="0026387B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</w:t>
            </w:r>
            <w:r w:rsidR="00DC2B1B">
              <w:rPr>
                <w:color w:val="262626" w:themeColor="text1" w:themeTint="D9"/>
                <w:sz w:val="16"/>
                <w:szCs w:val="16"/>
              </w:rPr>
              <w:t>rs Riv1 6:15-7:30</w:t>
            </w:r>
          </w:p>
          <w:p w14:paraId="1AF298C3" w14:textId="733B5EB5" w:rsidR="00DC2B1B" w:rsidRDefault="006302E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</w:t>
            </w:r>
            <w:r w:rsidR="00DC2B1B">
              <w:rPr>
                <w:color w:val="262626" w:themeColor="text1" w:themeTint="D9"/>
                <w:sz w:val="16"/>
                <w:szCs w:val="16"/>
              </w:rPr>
              <w:t xml:space="preserve"> Riv</w:t>
            </w:r>
            <w:r w:rsidR="000A5421">
              <w:rPr>
                <w:color w:val="262626" w:themeColor="text1" w:themeTint="D9"/>
                <w:sz w:val="16"/>
                <w:szCs w:val="16"/>
              </w:rPr>
              <w:t>2 5-6:15</w:t>
            </w:r>
          </w:p>
          <w:p w14:paraId="59E0C219" w14:textId="6A82432A" w:rsidR="006302EC" w:rsidRDefault="006302E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Riv2 6:15-7:30</w:t>
            </w:r>
          </w:p>
          <w:p w14:paraId="150377BE" w14:textId="60D89D62" w:rsidR="000A5421" w:rsidRPr="00F91A58" w:rsidRDefault="000A5421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1562C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E67549" w14:textId="77777777" w:rsidR="005D0910" w:rsidRPr="005A778C" w:rsidRDefault="00CF023B" w:rsidP="00E0694B">
            <w:pPr>
              <w:rPr>
                <w:b/>
                <w:bCs/>
                <w:sz w:val="16"/>
                <w:szCs w:val="16"/>
              </w:rPr>
            </w:pPr>
            <w:r w:rsidRPr="005A778C">
              <w:rPr>
                <w:b/>
                <w:bCs/>
                <w:sz w:val="16"/>
                <w:szCs w:val="16"/>
              </w:rPr>
              <w:t>Opening Day</w:t>
            </w:r>
          </w:p>
          <w:p w14:paraId="5F93CC4B" w14:textId="0F22183B" w:rsidR="00CF023B" w:rsidRPr="005A778C" w:rsidRDefault="00CF023B" w:rsidP="00CF023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5A778C">
              <w:rPr>
                <w:b/>
                <w:bCs/>
                <w:sz w:val="16"/>
                <w:szCs w:val="16"/>
              </w:rPr>
              <w:t>Angels @</w:t>
            </w:r>
            <w:proofErr w:type="gramEnd"/>
            <w:r w:rsidRPr="005A778C">
              <w:rPr>
                <w:b/>
                <w:bCs/>
                <w:sz w:val="16"/>
                <w:szCs w:val="16"/>
              </w:rPr>
              <w:t xml:space="preserve"> Mariners, Riv2, 10am</w:t>
            </w:r>
          </w:p>
          <w:p w14:paraId="1C969851" w14:textId="534E7AF2" w:rsidR="00CF023B" w:rsidRDefault="00CF023B" w:rsidP="00CF023B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5A778C">
              <w:rPr>
                <w:b/>
                <w:bCs/>
                <w:sz w:val="16"/>
                <w:szCs w:val="16"/>
              </w:rPr>
              <w:t>Padres @</w:t>
            </w:r>
            <w:proofErr w:type="gramEnd"/>
            <w:r w:rsidRPr="005A778C">
              <w:rPr>
                <w:b/>
                <w:bCs/>
                <w:sz w:val="16"/>
                <w:szCs w:val="16"/>
              </w:rPr>
              <w:t xml:space="preserve"> Cubs, Riv2, 12pm</w:t>
            </w:r>
          </w:p>
          <w:p w14:paraId="38293839" w14:textId="53F223D7" w:rsidR="00E0694B" w:rsidRPr="00E0694B" w:rsidRDefault="00E0694B" w:rsidP="00CF023B">
            <w:pPr>
              <w:rPr>
                <w:rFonts w:cs="Aldhabi"/>
                <w:b/>
                <w:color w:val="00B0F0"/>
                <w:sz w:val="16"/>
                <w:szCs w:val="1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E0694B">
              <w:rPr>
                <w:rFonts w:cs="Aldhabi"/>
                <w:b/>
                <w:color w:val="00B0F0"/>
                <w:sz w:val="16"/>
                <w:szCs w:val="1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Tigers @</w:t>
            </w:r>
            <w:proofErr w:type="gramEnd"/>
            <w:r w:rsidRPr="00E0694B">
              <w:rPr>
                <w:rFonts w:cs="Aldhabi"/>
                <w:b/>
                <w:color w:val="00B0F0"/>
                <w:sz w:val="16"/>
                <w:szCs w:val="1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Giants, Riv2, 2pm</w:t>
            </w:r>
          </w:p>
          <w:p w14:paraId="6C7B5351" w14:textId="66DE7531" w:rsidR="00CF023B" w:rsidRPr="00CF023B" w:rsidRDefault="00CF023B" w:rsidP="00CF023B">
            <w:pPr>
              <w:rPr>
                <w:color w:val="60A489" w:themeColor="accent5" w:themeShade="BF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238414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D62945E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E30DB1" w14:textId="77777777" w:rsidR="005D0910" w:rsidRPr="0086640B" w:rsidRDefault="005D0910" w:rsidP="005D0910">
            <w:r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1232E" w14:textId="77777777" w:rsidR="005D0910" w:rsidRPr="0086640B" w:rsidRDefault="005D0910" w:rsidP="005D0910">
            <w:r w:rsidRPr="00D71831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FF7A7E" w14:textId="77777777" w:rsidR="005D0910" w:rsidRPr="0086640B" w:rsidRDefault="005D0910" w:rsidP="005D0910">
            <w:r w:rsidRPr="00D71831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B2B5C" w14:textId="77777777" w:rsidR="005D0910" w:rsidRPr="0086640B" w:rsidRDefault="005D0910" w:rsidP="005D0910">
            <w:r w:rsidRPr="00D71831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8B3E5D" w14:textId="77777777" w:rsidR="005D0910" w:rsidRPr="0086640B" w:rsidRDefault="005D0910" w:rsidP="005D0910"/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45CBC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AC6882A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6E3D156D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F0F636" w14:textId="77777777" w:rsidR="00A6661B" w:rsidRDefault="00A6661B" w:rsidP="00A6661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White Riv1 5-6:15</w:t>
            </w:r>
          </w:p>
          <w:p w14:paraId="31226064" w14:textId="77777777" w:rsidR="00A6661B" w:rsidRDefault="00A6661B" w:rsidP="00A6661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Blue Riv1 6:15-7:30</w:t>
            </w:r>
          </w:p>
          <w:p w14:paraId="0ED8AFF4" w14:textId="77777777" w:rsidR="00A6661B" w:rsidRDefault="00A6661B" w:rsidP="00A66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Cubs Riv2 5-6:15</w:t>
            </w:r>
          </w:p>
          <w:p w14:paraId="09E29D36" w14:textId="29E2CC07" w:rsidR="003A157B" w:rsidRPr="00872CC6" w:rsidRDefault="00A6661B" w:rsidP="00A6661B">
            <w:pPr>
              <w:rPr>
                <w:color w:val="262626" w:themeColor="text1" w:themeTint="D9"/>
              </w:rPr>
            </w:pPr>
            <w:r>
              <w:rPr>
                <w:sz w:val="16"/>
                <w:szCs w:val="16"/>
              </w:rPr>
              <w:t>Padres Riv2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778FDC" w14:textId="77777777" w:rsidR="00A50C17" w:rsidRPr="002420E4" w:rsidRDefault="00735525" w:rsidP="003A157B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proofErr w:type="gramStart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>Timberlake</w:t>
            </w:r>
            <w:r w:rsidR="00C70DCF"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@</w:t>
            </w:r>
            <w:proofErr w:type="gramEnd"/>
            <w:r w:rsidR="00C70DCF"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</w:t>
            </w:r>
            <w:proofErr w:type="spellStart"/>
            <w:r w:rsidR="00C70DCF" w:rsidRPr="002420E4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="00C70DCF"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White, Riv1 5:30</w:t>
            </w:r>
          </w:p>
          <w:p w14:paraId="31A2C3A5" w14:textId="77777777" w:rsidR="00C70DCF" w:rsidRDefault="00C70DCF" w:rsidP="003A157B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proofErr w:type="gramStart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>Timberlake @</w:t>
            </w:r>
            <w:proofErr w:type="gramEnd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</w:t>
            </w:r>
            <w:proofErr w:type="spellStart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Blue, Riv1 5:30</w:t>
            </w:r>
          </w:p>
          <w:p w14:paraId="7F33D9E7" w14:textId="16C91BDC" w:rsidR="00A6661B" w:rsidRDefault="001071A9" w:rsidP="003A1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Mariners Riv</w:t>
            </w:r>
            <w:r w:rsidR="006203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5-6:</w:t>
            </w:r>
            <w:r w:rsidR="0062033D">
              <w:rPr>
                <w:sz w:val="16"/>
                <w:szCs w:val="16"/>
              </w:rPr>
              <w:t>15</w:t>
            </w:r>
          </w:p>
          <w:p w14:paraId="55B5E9E5" w14:textId="36B29873" w:rsidR="001071A9" w:rsidRPr="001071A9" w:rsidRDefault="001071A9" w:rsidP="003A1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Angels Riv2</w:t>
            </w:r>
            <w:r w:rsidR="0062033D">
              <w:rPr>
                <w:sz w:val="16"/>
                <w:szCs w:val="16"/>
              </w:rPr>
              <w:t xml:space="preserve"> 6:15-7:30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FB4D72" w14:textId="77777777" w:rsidR="00A6661B" w:rsidRDefault="00A6661B" w:rsidP="00A6661B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Blue Riv1 5-6:15</w:t>
            </w:r>
          </w:p>
          <w:p w14:paraId="54D6DB5D" w14:textId="77777777" w:rsidR="00A6661B" w:rsidRDefault="00A6661B" w:rsidP="00A6661B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 Riv1 6:15-7:30</w:t>
            </w:r>
          </w:p>
          <w:p w14:paraId="51AA6D87" w14:textId="2C3ACE67" w:rsidR="00A6661B" w:rsidRDefault="0038275C" w:rsidP="00A6661B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</w:t>
            </w:r>
            <w:r w:rsidR="00A6661B">
              <w:rPr>
                <w:color w:val="262626" w:themeColor="text1" w:themeTint="D9"/>
                <w:sz w:val="16"/>
                <w:szCs w:val="16"/>
              </w:rPr>
              <w:t xml:space="preserve"> Riv2 5-6:15</w:t>
            </w:r>
          </w:p>
          <w:p w14:paraId="3EDAE8C2" w14:textId="19B4C01E" w:rsidR="003A157B" w:rsidRPr="00872CC6" w:rsidRDefault="0067398C" w:rsidP="00A6661B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</w:t>
            </w:r>
            <w:r w:rsidR="00A6661B">
              <w:rPr>
                <w:color w:val="262626" w:themeColor="text1" w:themeTint="D9"/>
                <w:sz w:val="16"/>
                <w:szCs w:val="16"/>
              </w:rPr>
              <w:t xml:space="preserve"> Riv2 6:15-7:30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C9DDF" w14:textId="77777777" w:rsidR="007276C4" w:rsidRDefault="00284C56" w:rsidP="003A157B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Silver </w:t>
            </w:r>
            <w:proofErr w:type="gramStart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>Valley @</w:t>
            </w:r>
            <w:proofErr w:type="gramEnd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</w:t>
            </w:r>
            <w:proofErr w:type="spellStart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Blue, Riv1</w:t>
            </w:r>
            <w:r w:rsidR="00EA3A27" w:rsidRPr="002420E4">
              <w:rPr>
                <w:b/>
                <w:bCs/>
                <w:color w:val="EB5E46" w:themeColor="accent3"/>
                <w:sz w:val="16"/>
                <w:szCs w:val="16"/>
              </w:rPr>
              <w:t xml:space="preserve"> 5:30pm</w:t>
            </w:r>
          </w:p>
          <w:p w14:paraId="774DD88D" w14:textId="36A68E69" w:rsidR="00676681" w:rsidRDefault="00676681" w:rsidP="003A1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Padres Riv2</w:t>
            </w:r>
            <w:r w:rsidR="00117415">
              <w:rPr>
                <w:sz w:val="16"/>
                <w:szCs w:val="16"/>
              </w:rPr>
              <w:t xml:space="preserve"> 5-6:15</w:t>
            </w:r>
          </w:p>
          <w:p w14:paraId="6F2029E6" w14:textId="287C1E5F" w:rsidR="00117415" w:rsidRPr="00676681" w:rsidRDefault="00117415" w:rsidP="003A15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Cubs Riv2 6:15-7:30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F44B13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F0EEBF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48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B03DCDE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70B7E385" w14:textId="77777777" w:rsidTr="00D752D4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6BDC3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EB760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1CD5A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3CFD9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DA9F1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53501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48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D9F3B6F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0C88ECDA" w14:textId="77777777" w:rsidTr="00D752D4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A0491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220200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B3AEB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43627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269A2B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58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F56387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486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7F7E7EB" w14:textId="77777777" w:rsidR="003A157B" w:rsidRPr="003A157B" w:rsidRDefault="003A157B" w:rsidP="003A157B">
            <w:pPr>
              <w:pStyle w:val="Weekend"/>
            </w:pPr>
          </w:p>
        </w:tc>
      </w:tr>
    </w:tbl>
    <w:p w14:paraId="7BF32FCC" w14:textId="77777777" w:rsidR="003A157B" w:rsidRDefault="003A157B" w:rsidP="003A157B">
      <w:pPr>
        <w:pStyle w:val="ImagePlaceholder"/>
      </w:pPr>
    </w:p>
    <w:tbl>
      <w:tblPr>
        <w:tblW w:w="4996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6"/>
        <w:gridCol w:w="2376"/>
        <w:gridCol w:w="2376"/>
        <w:gridCol w:w="1196"/>
        <w:gridCol w:w="1190"/>
        <w:gridCol w:w="2382"/>
        <w:gridCol w:w="2672"/>
        <w:gridCol w:w="396"/>
      </w:tblGrid>
      <w:tr w:rsidR="003A157B" w14:paraId="1B60EDD5" w14:textId="77777777" w:rsidTr="006A4FD0">
        <w:trPr>
          <w:trHeight w:val="383"/>
        </w:trPr>
        <w:tc>
          <w:tcPr>
            <w:tcW w:w="2376" w:type="dxa"/>
          </w:tcPr>
          <w:p w14:paraId="5C977A23" w14:textId="22344F3D" w:rsidR="003A157B" w:rsidRDefault="003A157B" w:rsidP="003A157B">
            <w:r>
              <w:lastRenderedPageBreak/>
              <w:br w:type="page"/>
            </w:r>
            <w:r w:rsidRPr="00872CC6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 wp14:anchorId="272DEDEE" wp14:editId="280D948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-219710</wp:posOffset>
                      </wp:positionV>
                      <wp:extent cx="10058400" cy="2039112"/>
                      <wp:effectExtent l="0" t="0" r="0" b="0"/>
                      <wp:wrapNone/>
                      <wp:docPr id="7" name="Rectangle 7" descr="Decorative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74A688-B7B3-4310-B929-E2910E42203F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0" cy="20391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3541" id="Rectangle 7" o:spid="_x0000_s1026" alt="Decorative" style="position:absolute;margin-left:0;margin-top:-17.3pt;width:11in;height:160.55pt;z-index:-25164902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76" w:type="dxa"/>
          </w:tcPr>
          <w:p w14:paraId="3A35872D" w14:textId="77777777" w:rsidR="003A157B" w:rsidRDefault="003A157B" w:rsidP="003A157B"/>
        </w:tc>
        <w:tc>
          <w:tcPr>
            <w:tcW w:w="2376" w:type="dxa"/>
          </w:tcPr>
          <w:p w14:paraId="328FA9DB" w14:textId="77777777" w:rsidR="003A157B" w:rsidRDefault="003A157B" w:rsidP="003A157B"/>
        </w:tc>
        <w:tc>
          <w:tcPr>
            <w:tcW w:w="7836" w:type="dxa"/>
            <w:gridSpan w:val="5"/>
            <w:vAlign w:val="center"/>
          </w:tcPr>
          <w:p w14:paraId="4C740E99" w14:textId="77777777" w:rsidR="003A157B" w:rsidRDefault="00034962" w:rsidP="003A157B">
            <w:r w:rsidRPr="00034962">
              <w:t>Highlights for May</w:t>
            </w:r>
          </w:p>
        </w:tc>
      </w:tr>
      <w:tr w:rsidR="003A157B" w14:paraId="338A5E72" w14:textId="77777777" w:rsidTr="006A4FD0">
        <w:trPr>
          <w:trHeight w:val="383"/>
        </w:trPr>
        <w:tc>
          <w:tcPr>
            <w:tcW w:w="4752" w:type="dxa"/>
            <w:gridSpan w:val="2"/>
            <w:vMerge w:val="restart"/>
          </w:tcPr>
          <w:p w14:paraId="7090CD95" w14:textId="77777777" w:rsidR="003A157B" w:rsidRPr="000357C6" w:rsidRDefault="003A157B" w:rsidP="003A157B">
            <w:pPr>
              <w:pStyle w:val="Month"/>
            </w:pPr>
            <w:r>
              <w:t>May</w:t>
            </w:r>
          </w:p>
        </w:tc>
        <w:tc>
          <w:tcPr>
            <w:tcW w:w="2376" w:type="dxa"/>
            <w:vMerge w:val="restart"/>
          </w:tcPr>
          <w:p w14:paraId="7E2BB8B9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6E5A8B1D" w14:textId="77777777" w:rsidR="003A157B" w:rsidRDefault="003A157B" w:rsidP="003A157B"/>
        </w:tc>
        <w:tc>
          <w:tcPr>
            <w:tcW w:w="6640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297C5C2" w14:textId="77777777" w:rsidR="003A157B" w:rsidRDefault="003A157B" w:rsidP="003A157B"/>
        </w:tc>
      </w:tr>
      <w:tr w:rsidR="003A157B" w14:paraId="0213C78B" w14:textId="77777777" w:rsidTr="006A4FD0">
        <w:trPr>
          <w:trHeight w:val="383"/>
        </w:trPr>
        <w:tc>
          <w:tcPr>
            <w:tcW w:w="4752" w:type="dxa"/>
            <w:gridSpan w:val="2"/>
            <w:vMerge/>
          </w:tcPr>
          <w:p w14:paraId="5E561361" w14:textId="77777777" w:rsidR="003A157B" w:rsidRDefault="003A157B" w:rsidP="003A157B"/>
        </w:tc>
        <w:tc>
          <w:tcPr>
            <w:tcW w:w="2376" w:type="dxa"/>
            <w:vMerge/>
          </w:tcPr>
          <w:p w14:paraId="27325385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0BAE2A4" w14:textId="77777777" w:rsidR="003A157B" w:rsidRDefault="003A157B" w:rsidP="003A157B"/>
        </w:tc>
        <w:tc>
          <w:tcPr>
            <w:tcW w:w="6640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C9598CD" w14:textId="77777777" w:rsidR="003A157B" w:rsidRDefault="003A157B" w:rsidP="003A157B"/>
        </w:tc>
      </w:tr>
      <w:tr w:rsidR="003A157B" w14:paraId="6C4A51F6" w14:textId="77777777" w:rsidTr="006A4FD0">
        <w:trPr>
          <w:trHeight w:val="383"/>
        </w:trPr>
        <w:tc>
          <w:tcPr>
            <w:tcW w:w="4752" w:type="dxa"/>
            <w:gridSpan w:val="2"/>
            <w:vMerge/>
          </w:tcPr>
          <w:p w14:paraId="4BDAD585" w14:textId="77777777" w:rsidR="003A157B" w:rsidRDefault="003A157B" w:rsidP="003A157B"/>
        </w:tc>
        <w:tc>
          <w:tcPr>
            <w:tcW w:w="2376" w:type="dxa"/>
            <w:vMerge/>
          </w:tcPr>
          <w:p w14:paraId="253E27BC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6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C872EA9" w14:textId="77777777" w:rsidR="003A157B" w:rsidRDefault="003A157B" w:rsidP="003A157B"/>
        </w:tc>
        <w:tc>
          <w:tcPr>
            <w:tcW w:w="6640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91601A7" w14:textId="77777777" w:rsidR="003A157B" w:rsidRDefault="003A157B" w:rsidP="003A157B"/>
        </w:tc>
      </w:tr>
      <w:tr w:rsidR="00034962" w14:paraId="0B5F350E" w14:textId="77777777" w:rsidTr="005203FA">
        <w:trPr>
          <w:trHeight w:val="940"/>
        </w:trPr>
        <w:tc>
          <w:tcPr>
            <w:tcW w:w="2376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A373297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6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29CBE2C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6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386671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6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8BEC955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2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A3E71E9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2672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8A4BBAD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396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2C0D95B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3157BDFC" w14:textId="77777777" w:rsidTr="005203FA">
        <w:trPr>
          <w:trHeight w:val="331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830804" w14:textId="77777777" w:rsidR="005D0910" w:rsidRPr="0086640B" w:rsidRDefault="005D0910" w:rsidP="005D0910"/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D7688D" w14:textId="77777777" w:rsidR="005D0910" w:rsidRPr="0086640B" w:rsidRDefault="005D0910" w:rsidP="005D0910"/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D2E707" w14:textId="77777777" w:rsidR="005D0910" w:rsidRPr="00872CC6" w:rsidRDefault="005D0910" w:rsidP="005D0910"/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F5D069" w14:textId="77777777" w:rsidR="005D0910" w:rsidRPr="0086640B" w:rsidRDefault="005D0910" w:rsidP="005D0910"/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490FF5" w14:textId="77777777" w:rsidR="005D0910" w:rsidRPr="0086640B" w:rsidRDefault="005D0910" w:rsidP="005D0910">
            <w:r w:rsidRPr="00720721">
              <w:t>1</w:t>
            </w:r>
          </w:p>
        </w:tc>
        <w:tc>
          <w:tcPr>
            <w:tcW w:w="267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F5EC3D" w14:textId="77777777" w:rsidR="005D0910" w:rsidRPr="008F078C" w:rsidRDefault="005D0910" w:rsidP="005D0910">
            <w:pPr>
              <w:pStyle w:val="Weekend"/>
            </w:pPr>
            <w:r w:rsidRPr="00720721">
              <w:t>2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74CFE2" w14:textId="77777777" w:rsidR="005D0910" w:rsidRPr="008F078C" w:rsidRDefault="005D0910" w:rsidP="005D0910">
            <w:pPr>
              <w:pStyle w:val="Weekend"/>
            </w:pPr>
            <w:r w:rsidRPr="00720721">
              <w:t>3</w:t>
            </w:r>
          </w:p>
        </w:tc>
      </w:tr>
      <w:tr w:rsidR="005D0910" w14:paraId="679F474B" w14:textId="77777777" w:rsidTr="005203FA">
        <w:trPr>
          <w:trHeight w:val="993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203ED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16C2B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3820A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494F0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6AA24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67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6565F7" w14:textId="73C246F7" w:rsidR="005D0910" w:rsidRPr="008E3111" w:rsidRDefault="00312B4E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Cubs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TLL-Beyond Pro</w:t>
            </w:r>
            <w:r w:rsidR="00D6578D" w:rsidRPr="008E3111">
              <w:rPr>
                <w:b/>
                <w:bCs/>
                <w:color w:val="00B050"/>
                <w:sz w:val="16"/>
                <w:szCs w:val="16"/>
              </w:rPr>
              <w:t xml:space="preserve"> 10am</w:t>
            </w:r>
          </w:p>
          <w:p w14:paraId="15F442E3" w14:textId="4D86296D" w:rsidR="00312B4E" w:rsidRPr="008E3111" w:rsidRDefault="00312B4E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Padres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TLL-</w:t>
            </w:r>
            <w:proofErr w:type="spellStart"/>
            <w:r w:rsidRPr="008E3111">
              <w:rPr>
                <w:b/>
                <w:bCs/>
                <w:color w:val="00B050"/>
                <w:sz w:val="16"/>
                <w:szCs w:val="16"/>
              </w:rPr>
              <w:t>Nexthome</w:t>
            </w:r>
            <w:proofErr w:type="spellEnd"/>
            <w:r w:rsidR="00D6578D" w:rsidRPr="008E3111">
              <w:rPr>
                <w:b/>
                <w:bCs/>
                <w:color w:val="00B050"/>
                <w:sz w:val="16"/>
                <w:szCs w:val="16"/>
              </w:rPr>
              <w:t xml:space="preserve"> 12pm</w:t>
            </w:r>
          </w:p>
          <w:p w14:paraId="0D30C0F7" w14:textId="09DEC5DC" w:rsidR="00312B4E" w:rsidRPr="008E3111" w:rsidRDefault="00DA7667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Mariners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TLL-Black Beard</w:t>
            </w:r>
            <w:r w:rsidR="00D6578D" w:rsidRPr="008E3111">
              <w:rPr>
                <w:b/>
                <w:bCs/>
                <w:color w:val="00B050"/>
                <w:sz w:val="16"/>
                <w:szCs w:val="16"/>
              </w:rPr>
              <w:t xml:space="preserve"> 2pm</w:t>
            </w:r>
          </w:p>
          <w:p w14:paraId="423C964F" w14:textId="77777777" w:rsidR="00DA7667" w:rsidRPr="008E3111" w:rsidRDefault="00DA7667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Angels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TLL-Blue Line</w:t>
            </w:r>
            <w:r w:rsidR="006428E3" w:rsidRPr="008E3111">
              <w:rPr>
                <w:b/>
                <w:bCs/>
                <w:color w:val="00B050"/>
                <w:sz w:val="16"/>
                <w:szCs w:val="16"/>
              </w:rPr>
              <w:t xml:space="preserve"> 4pm</w:t>
            </w:r>
          </w:p>
          <w:p w14:paraId="420DC6E0" w14:textId="77777777" w:rsidR="00C91516" w:rsidRDefault="00C91516" w:rsidP="005D0910">
            <w:pPr>
              <w:rPr>
                <w:color w:val="60A489" w:themeColor="accent5" w:themeShade="BF"/>
                <w:sz w:val="16"/>
                <w:szCs w:val="16"/>
              </w:rPr>
            </w:pPr>
          </w:p>
          <w:p w14:paraId="6A936738" w14:textId="77777777" w:rsidR="00C91516" w:rsidRPr="00F75E59" w:rsidRDefault="00C91516" w:rsidP="005D0910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St Maries @ </w:t>
            </w:r>
            <w:proofErr w:type="spellStart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 White</w:t>
            </w:r>
            <w:r w:rsidR="0062212D" w:rsidRPr="00F75E59">
              <w:rPr>
                <w:b/>
                <w:bCs/>
                <w:color w:val="EB5E46" w:themeColor="accent3"/>
                <w:sz w:val="16"/>
                <w:szCs w:val="16"/>
              </w:rPr>
              <w:t>, Riv1 11am</w:t>
            </w:r>
          </w:p>
          <w:p w14:paraId="0EDF6D1C" w14:textId="460E8292" w:rsidR="0062212D" w:rsidRPr="002B153C" w:rsidRDefault="0062212D" w:rsidP="005D0910">
            <w:pPr>
              <w:rPr>
                <w:color w:val="60A489" w:themeColor="accent5" w:themeShade="BF"/>
                <w:sz w:val="16"/>
                <w:szCs w:val="16"/>
              </w:rPr>
            </w:pPr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St Maries @ </w:t>
            </w:r>
            <w:proofErr w:type="spellStart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 Blue, Riv1 1pm</w:t>
            </w:r>
          </w:p>
        </w:tc>
        <w:tc>
          <w:tcPr>
            <w:tcW w:w="39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C69885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637C50E" w14:textId="77777777" w:rsidTr="005203FA">
        <w:trPr>
          <w:trHeight w:val="331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7EE71A" w14:textId="77777777" w:rsidR="005D0910" w:rsidRPr="0086640B" w:rsidRDefault="005D0910" w:rsidP="005D0910">
            <w:r>
              <w:t>4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4CEFF" w14:textId="77777777" w:rsidR="005D0910" w:rsidRPr="0086640B" w:rsidRDefault="005D0910" w:rsidP="005D0910">
            <w:r w:rsidRPr="00720721">
              <w:t>5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3604D2" w14:textId="77777777" w:rsidR="005D0910" w:rsidRPr="0086640B" w:rsidRDefault="005D0910" w:rsidP="005D0910">
            <w:r w:rsidRPr="00720721">
              <w:t>6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63D39E" w14:textId="77777777" w:rsidR="005D0910" w:rsidRPr="0086640B" w:rsidRDefault="005D0910" w:rsidP="005D0910">
            <w:r w:rsidRPr="00720721">
              <w:t>7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BA1A61" w14:textId="77777777" w:rsidR="005D0910" w:rsidRPr="0086640B" w:rsidRDefault="005D0910" w:rsidP="005D0910">
            <w:r w:rsidRPr="00720721">
              <w:t>8</w:t>
            </w:r>
          </w:p>
        </w:tc>
        <w:tc>
          <w:tcPr>
            <w:tcW w:w="267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487254" w14:textId="77777777" w:rsidR="005D0910" w:rsidRPr="008E3111" w:rsidRDefault="005D0910" w:rsidP="005D0910">
            <w:pPr>
              <w:pStyle w:val="Weekend"/>
              <w:rPr>
                <w:b/>
                <w:bCs/>
                <w:color w:val="auto"/>
              </w:rPr>
            </w:pPr>
            <w:r w:rsidRPr="008E3111">
              <w:rPr>
                <w:b/>
                <w:bCs/>
                <w:color w:val="auto"/>
              </w:rPr>
              <w:t>9</w:t>
            </w:r>
          </w:p>
          <w:p w14:paraId="4892EE1A" w14:textId="0F2E697D" w:rsidR="00F6743A" w:rsidRPr="008E3111" w:rsidRDefault="00606306" w:rsidP="005D0910">
            <w:pPr>
              <w:pStyle w:val="Weekend"/>
              <w:rPr>
                <w:b/>
                <w:bCs/>
                <w:color w:val="auto"/>
                <w:sz w:val="16"/>
                <w:szCs w:val="16"/>
              </w:rPr>
            </w:pPr>
            <w:r w:rsidRPr="008E3111">
              <w:rPr>
                <w:b/>
                <w:bCs/>
                <w:color w:val="auto"/>
                <w:sz w:val="16"/>
                <w:szCs w:val="16"/>
              </w:rPr>
              <w:t xml:space="preserve">TLL-Blue </w:t>
            </w:r>
            <w:proofErr w:type="gramStart"/>
            <w:r w:rsidRPr="008E3111">
              <w:rPr>
                <w:b/>
                <w:bCs/>
                <w:color w:val="auto"/>
                <w:sz w:val="16"/>
                <w:szCs w:val="16"/>
              </w:rPr>
              <w:t>Line @</w:t>
            </w:r>
            <w:proofErr w:type="gramEnd"/>
            <w:r w:rsidRPr="008E3111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F6743A" w:rsidRPr="008E3111">
              <w:rPr>
                <w:b/>
                <w:bCs/>
                <w:color w:val="auto"/>
                <w:sz w:val="16"/>
                <w:szCs w:val="16"/>
              </w:rPr>
              <w:t>Padres 10am</w:t>
            </w:r>
            <w:r w:rsidR="00BC03A1" w:rsidRPr="008E3111">
              <w:rPr>
                <w:b/>
                <w:bCs/>
                <w:color w:val="auto"/>
                <w:sz w:val="16"/>
                <w:szCs w:val="16"/>
              </w:rPr>
              <w:t xml:space="preserve"> Riv1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7C546BE" w14:textId="77777777" w:rsidR="005D0910" w:rsidRPr="008F078C" w:rsidRDefault="005D0910" w:rsidP="005D0910">
            <w:pPr>
              <w:pStyle w:val="Weekend"/>
            </w:pPr>
            <w:r w:rsidRPr="00720721">
              <w:t>10</w:t>
            </w:r>
          </w:p>
        </w:tc>
      </w:tr>
      <w:tr w:rsidR="005D0910" w14:paraId="6C264C66" w14:textId="77777777" w:rsidTr="005203FA">
        <w:trPr>
          <w:trHeight w:val="993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9E1AAA" w14:textId="77777777" w:rsidR="0038275C" w:rsidRDefault="0038275C" w:rsidP="0038275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White Riv1 5-6:15</w:t>
            </w:r>
          </w:p>
          <w:p w14:paraId="2171DA5B" w14:textId="77777777" w:rsidR="0038275C" w:rsidRDefault="0038275C" w:rsidP="0038275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Blue Riv1 6:15-7:30</w:t>
            </w:r>
          </w:p>
          <w:p w14:paraId="27D28C6F" w14:textId="1E25E813" w:rsidR="0038275C" w:rsidRDefault="0038275C" w:rsidP="00382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Cubs Riv2 5-6:15</w:t>
            </w:r>
          </w:p>
          <w:p w14:paraId="548FA8B7" w14:textId="53623AB7" w:rsidR="005D0910" w:rsidRPr="00A10CBE" w:rsidRDefault="0038275C" w:rsidP="0038275C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sz w:val="16"/>
                <w:szCs w:val="16"/>
              </w:rPr>
              <w:t>Padres Riv2 6:15-7:30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167266" w14:textId="4D210737" w:rsidR="005D0910" w:rsidRPr="00CF023B" w:rsidRDefault="00CF023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>Mariners @</w:t>
            </w:r>
            <w:proofErr w:type="gramEnd"/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Padres, Riv</w:t>
            </w:r>
            <w:r w:rsidR="00A10CBE">
              <w:rPr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r w:rsidRPr="00CF023B">
              <w:rPr>
                <w:b/>
                <w:bCs/>
                <w:color w:val="262626" w:themeColor="text1" w:themeTint="D9"/>
                <w:sz w:val="16"/>
                <w:szCs w:val="16"/>
              </w:rPr>
              <w:t>, 5pm</w:t>
            </w:r>
          </w:p>
          <w:p w14:paraId="3B62DFB6" w14:textId="5B57B8F0" w:rsidR="00CF023B" w:rsidRPr="00F75E59" w:rsidRDefault="00896E92" w:rsidP="005D0910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proofErr w:type="gramStart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>Sandpoint @</w:t>
            </w:r>
            <w:proofErr w:type="gramEnd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 </w:t>
            </w:r>
            <w:proofErr w:type="spellStart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 Blue, Riv1 5:30</w:t>
            </w:r>
          </w:p>
          <w:p w14:paraId="5D2FBAAE" w14:textId="7FCEAB2F" w:rsidR="00F75E59" w:rsidRPr="00F75E59" w:rsidRDefault="00F75E59" w:rsidP="005D0910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Sandpoint @ </w:t>
            </w:r>
            <w:proofErr w:type="spellStart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F75E59">
              <w:rPr>
                <w:b/>
                <w:bCs/>
                <w:color w:val="EB5E46" w:themeColor="accent3"/>
                <w:sz w:val="16"/>
                <w:szCs w:val="16"/>
              </w:rPr>
              <w:t xml:space="preserve"> White, Riv1 6:30</w:t>
            </w:r>
          </w:p>
          <w:p w14:paraId="26484D6C" w14:textId="7A660636" w:rsidR="00CF023B" w:rsidRPr="00CF023B" w:rsidRDefault="00CF023B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373C51" w14:textId="77777777" w:rsidR="005D0910" w:rsidRDefault="00C2323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Riv1 5-6:15</w:t>
            </w:r>
          </w:p>
          <w:p w14:paraId="525718D4" w14:textId="77777777" w:rsidR="00C23238" w:rsidRDefault="00C2323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Riv1 6:15-7:30</w:t>
            </w:r>
          </w:p>
          <w:p w14:paraId="0A0C1A11" w14:textId="77777777" w:rsidR="00C23238" w:rsidRDefault="00C23238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0E133ED5" w14:textId="77777777" w:rsidR="00A92080" w:rsidRDefault="00A92080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Riv2</w:t>
            </w:r>
            <w:r w:rsidR="00FA75BF">
              <w:rPr>
                <w:color w:val="262626" w:themeColor="text1" w:themeTint="D9"/>
                <w:sz w:val="16"/>
                <w:szCs w:val="16"/>
              </w:rPr>
              <w:t xml:space="preserve"> 5-6:15</w:t>
            </w:r>
          </w:p>
          <w:p w14:paraId="3ECEF303" w14:textId="1EBA1F8C" w:rsidR="00FA75BF" w:rsidRPr="002A0209" w:rsidRDefault="00FA75BF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6:15-7:30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484734" w14:textId="77777777" w:rsidR="005D0910" w:rsidRDefault="00F22AD3" w:rsidP="005D091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 w:themeColor="text1"/>
                <w:sz w:val="16"/>
                <w:szCs w:val="16"/>
              </w:rPr>
              <w:t>Angels @</w:t>
            </w:r>
            <w:proofErr w:type="gramEnd"/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Cubs</w:t>
            </w:r>
            <w:r w:rsidR="00CF023B" w:rsidRPr="00CF023B">
              <w:rPr>
                <w:b/>
                <w:bCs/>
                <w:color w:val="000000" w:themeColor="text1"/>
                <w:sz w:val="16"/>
                <w:szCs w:val="16"/>
              </w:rPr>
              <w:t>, Riv2, 5pm</w:t>
            </w:r>
          </w:p>
          <w:p w14:paraId="18AD5E57" w14:textId="77777777" w:rsidR="00FA75BF" w:rsidRDefault="00FA75BF" w:rsidP="005D091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2D0C2AE" w14:textId="77777777" w:rsidR="00FA75BF" w:rsidRDefault="001567F1" w:rsidP="005D0910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Jrs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Blue Riv1 5-6:15</w:t>
            </w:r>
          </w:p>
          <w:p w14:paraId="244D9E92" w14:textId="7EC60862" w:rsidR="001567F1" w:rsidRPr="00FA75BF" w:rsidRDefault="001567F1" w:rsidP="005D0910">
            <w:pPr>
              <w:rPr>
                <w:color w:val="00B05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Jrs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White Riv2 6;15-7:30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1CBB75" w14:textId="77777777" w:rsidR="005D0910" w:rsidRDefault="005875E8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Riv1 5-</w:t>
            </w:r>
            <w:r w:rsidR="00905BB9">
              <w:rPr>
                <w:color w:val="262626" w:themeColor="text1" w:themeTint="D9"/>
                <w:sz w:val="16"/>
                <w:szCs w:val="16"/>
              </w:rPr>
              <w:t>6:30</w:t>
            </w:r>
          </w:p>
          <w:p w14:paraId="30D5621D" w14:textId="77777777" w:rsidR="00905BB9" w:rsidRDefault="00905BB9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50C910C5" w14:textId="33FA1D97" w:rsidR="00905BB9" w:rsidRPr="005875E8" w:rsidRDefault="00905BB9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5-6:30</w:t>
            </w:r>
          </w:p>
        </w:tc>
        <w:tc>
          <w:tcPr>
            <w:tcW w:w="267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82317C" w14:textId="51BD4AF9" w:rsidR="005D0910" w:rsidRPr="008E3111" w:rsidRDefault="00F6743A" w:rsidP="00F33ECF">
            <w:pPr>
              <w:rPr>
                <w:b/>
                <w:bCs/>
                <w:sz w:val="16"/>
                <w:szCs w:val="16"/>
              </w:rPr>
            </w:pPr>
            <w:r w:rsidRPr="008E3111">
              <w:rPr>
                <w:b/>
                <w:bCs/>
                <w:sz w:val="16"/>
                <w:szCs w:val="16"/>
              </w:rPr>
              <w:t xml:space="preserve">TLL- Black </w:t>
            </w:r>
            <w:proofErr w:type="gramStart"/>
            <w:r w:rsidRPr="008E3111">
              <w:rPr>
                <w:b/>
                <w:bCs/>
                <w:sz w:val="16"/>
                <w:szCs w:val="16"/>
              </w:rPr>
              <w:t>Beard</w:t>
            </w:r>
            <w:r w:rsidR="00E97C81" w:rsidRPr="008E3111">
              <w:rPr>
                <w:b/>
                <w:bCs/>
                <w:sz w:val="16"/>
                <w:szCs w:val="16"/>
              </w:rPr>
              <w:t xml:space="preserve"> @</w:t>
            </w:r>
            <w:proofErr w:type="gramEnd"/>
            <w:r w:rsidR="00E97C81" w:rsidRPr="008E3111">
              <w:rPr>
                <w:b/>
                <w:bCs/>
                <w:sz w:val="16"/>
                <w:szCs w:val="16"/>
              </w:rPr>
              <w:t xml:space="preserve"> </w:t>
            </w:r>
            <w:r w:rsidR="00AF7A81" w:rsidRPr="008E3111">
              <w:rPr>
                <w:b/>
                <w:bCs/>
                <w:sz w:val="16"/>
                <w:szCs w:val="16"/>
              </w:rPr>
              <w:t>Angels</w:t>
            </w:r>
            <w:r w:rsidR="00E97C81" w:rsidRPr="008E3111">
              <w:rPr>
                <w:b/>
                <w:bCs/>
                <w:sz w:val="16"/>
                <w:szCs w:val="16"/>
              </w:rPr>
              <w:t xml:space="preserve"> 10am</w:t>
            </w:r>
            <w:r w:rsidR="00BC03A1" w:rsidRPr="008E3111">
              <w:rPr>
                <w:b/>
                <w:bCs/>
                <w:sz w:val="16"/>
                <w:szCs w:val="16"/>
              </w:rPr>
              <w:t xml:space="preserve"> Riv2</w:t>
            </w:r>
          </w:p>
          <w:p w14:paraId="44C3E740" w14:textId="2938AC6D" w:rsidR="00E97C81" w:rsidRPr="008E3111" w:rsidRDefault="00E97C81" w:rsidP="00F33ECF">
            <w:pPr>
              <w:rPr>
                <w:b/>
                <w:bCs/>
                <w:sz w:val="16"/>
                <w:szCs w:val="16"/>
              </w:rPr>
            </w:pPr>
            <w:r w:rsidRPr="008E3111">
              <w:rPr>
                <w:b/>
                <w:bCs/>
                <w:sz w:val="16"/>
                <w:szCs w:val="16"/>
              </w:rPr>
              <w:t>TLL-</w:t>
            </w:r>
            <w:proofErr w:type="spellStart"/>
            <w:proofErr w:type="gramStart"/>
            <w:r w:rsidR="001B7750" w:rsidRPr="008E3111">
              <w:rPr>
                <w:b/>
                <w:bCs/>
                <w:sz w:val="16"/>
                <w:szCs w:val="16"/>
              </w:rPr>
              <w:t>Nexthome</w:t>
            </w:r>
            <w:proofErr w:type="spellEnd"/>
            <w:r w:rsidR="001B7750" w:rsidRPr="008E3111">
              <w:rPr>
                <w:b/>
                <w:bCs/>
                <w:sz w:val="16"/>
                <w:szCs w:val="16"/>
              </w:rPr>
              <w:t xml:space="preserve"> @</w:t>
            </w:r>
            <w:proofErr w:type="gramEnd"/>
            <w:r w:rsidR="001B7750" w:rsidRPr="008E3111">
              <w:rPr>
                <w:b/>
                <w:bCs/>
                <w:sz w:val="16"/>
                <w:szCs w:val="16"/>
              </w:rPr>
              <w:t xml:space="preserve"> Cubs 12pm</w:t>
            </w:r>
            <w:r w:rsidR="00BC03A1" w:rsidRPr="008E3111">
              <w:rPr>
                <w:b/>
                <w:bCs/>
                <w:sz w:val="16"/>
                <w:szCs w:val="16"/>
              </w:rPr>
              <w:t xml:space="preserve"> Riv1</w:t>
            </w:r>
          </w:p>
          <w:p w14:paraId="4C952537" w14:textId="4E5479C7" w:rsidR="001B7750" w:rsidRPr="008E3111" w:rsidRDefault="001B7750" w:rsidP="00F33ECF">
            <w:pPr>
              <w:rPr>
                <w:b/>
                <w:bCs/>
                <w:sz w:val="16"/>
                <w:szCs w:val="16"/>
              </w:rPr>
            </w:pPr>
            <w:r w:rsidRPr="008E3111">
              <w:rPr>
                <w:b/>
                <w:bCs/>
                <w:sz w:val="16"/>
                <w:szCs w:val="16"/>
              </w:rPr>
              <w:t xml:space="preserve">TLL-Beyond </w:t>
            </w:r>
            <w:proofErr w:type="gramStart"/>
            <w:r w:rsidRPr="008E3111">
              <w:rPr>
                <w:b/>
                <w:bCs/>
                <w:sz w:val="16"/>
                <w:szCs w:val="16"/>
              </w:rPr>
              <w:t>Pro @</w:t>
            </w:r>
            <w:proofErr w:type="gramEnd"/>
            <w:r w:rsidRPr="008E3111">
              <w:rPr>
                <w:b/>
                <w:bCs/>
                <w:sz w:val="16"/>
                <w:szCs w:val="16"/>
              </w:rPr>
              <w:t xml:space="preserve"> Mariners 12pm</w:t>
            </w:r>
            <w:r w:rsidR="00BC03A1" w:rsidRPr="008E3111">
              <w:rPr>
                <w:b/>
                <w:bCs/>
                <w:sz w:val="16"/>
                <w:szCs w:val="16"/>
              </w:rPr>
              <w:t xml:space="preserve"> Riv2</w:t>
            </w:r>
          </w:p>
        </w:tc>
        <w:tc>
          <w:tcPr>
            <w:tcW w:w="39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0C18C0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DDEE5BF" w14:textId="77777777" w:rsidTr="005203FA">
        <w:trPr>
          <w:trHeight w:val="331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4DCD0F" w14:textId="77777777" w:rsidR="005D0910" w:rsidRPr="0086640B" w:rsidRDefault="005D0910" w:rsidP="005D0910">
            <w:r>
              <w:t>11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C0706D" w14:textId="77777777" w:rsidR="005D0910" w:rsidRPr="0086640B" w:rsidRDefault="005D0910" w:rsidP="005D0910">
            <w:r w:rsidRPr="00720721">
              <w:t>12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A5AD02" w14:textId="77777777" w:rsidR="005D0910" w:rsidRPr="0086640B" w:rsidRDefault="005D0910" w:rsidP="005D0910">
            <w:r w:rsidRPr="00720721">
              <w:t>13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EB1464" w14:textId="77777777" w:rsidR="005D0910" w:rsidRPr="0086640B" w:rsidRDefault="005D0910" w:rsidP="005D0910">
            <w:r w:rsidRPr="00720721">
              <w:t>14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7A4B79" w14:textId="546C0174" w:rsidR="005D0910" w:rsidRPr="0086640B" w:rsidRDefault="005D0910" w:rsidP="005D0910">
            <w:r w:rsidRPr="00720721">
              <w:t>15</w:t>
            </w:r>
            <w:r w:rsidR="0051631D">
              <w:t xml:space="preserve"> </w:t>
            </w:r>
          </w:p>
        </w:tc>
        <w:tc>
          <w:tcPr>
            <w:tcW w:w="267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AE2046" w14:textId="77777777" w:rsidR="005D0910" w:rsidRPr="008F078C" w:rsidRDefault="005D0910" w:rsidP="005D0910">
            <w:pPr>
              <w:pStyle w:val="Weekend"/>
            </w:pPr>
            <w:r w:rsidRPr="00720721">
              <w:t>16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818E390" w14:textId="77777777" w:rsidR="005D0910" w:rsidRPr="008F078C" w:rsidRDefault="005D0910" w:rsidP="005D0910">
            <w:pPr>
              <w:pStyle w:val="Weekend"/>
            </w:pPr>
            <w:r w:rsidRPr="00720721">
              <w:t>17</w:t>
            </w:r>
          </w:p>
        </w:tc>
      </w:tr>
      <w:tr w:rsidR="005D0910" w14:paraId="0D97BB8E" w14:textId="77777777" w:rsidTr="005203FA">
        <w:trPr>
          <w:trHeight w:val="993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742011" w14:textId="07E03CC0" w:rsidR="007A2EBF" w:rsidRPr="00B73DB9" w:rsidRDefault="00450932" w:rsidP="00882242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B73DB9">
              <w:rPr>
                <w:b/>
                <w:bCs/>
                <w:color w:val="00B050"/>
                <w:sz w:val="16"/>
                <w:szCs w:val="16"/>
              </w:rPr>
              <w:t>Angels @</w:t>
            </w:r>
            <w:proofErr w:type="gramEnd"/>
            <w:r w:rsidRPr="00B73DB9">
              <w:rPr>
                <w:b/>
                <w:bCs/>
                <w:color w:val="00B050"/>
                <w:sz w:val="16"/>
                <w:szCs w:val="16"/>
              </w:rPr>
              <w:t xml:space="preserve"> SP Mariners </w:t>
            </w:r>
            <w:r w:rsidR="00BA4719" w:rsidRPr="00B73DB9">
              <w:rPr>
                <w:b/>
                <w:bCs/>
                <w:color w:val="00B050"/>
                <w:sz w:val="16"/>
                <w:szCs w:val="16"/>
              </w:rPr>
              <w:t>Travers 3</w:t>
            </w:r>
            <w:r w:rsidR="000A18C0" w:rsidRPr="00B73DB9">
              <w:rPr>
                <w:b/>
                <w:bCs/>
                <w:color w:val="00B050"/>
                <w:sz w:val="16"/>
                <w:szCs w:val="16"/>
              </w:rPr>
              <w:t xml:space="preserve">, </w:t>
            </w:r>
            <w:r w:rsidR="00BA4719" w:rsidRPr="00B73DB9">
              <w:rPr>
                <w:b/>
                <w:bCs/>
                <w:color w:val="00B050"/>
                <w:sz w:val="16"/>
                <w:szCs w:val="16"/>
              </w:rPr>
              <w:t>5:30</w:t>
            </w:r>
            <w:r w:rsidR="000A18C0" w:rsidRPr="00B73DB9">
              <w:rPr>
                <w:b/>
                <w:bCs/>
                <w:color w:val="00B050"/>
                <w:sz w:val="16"/>
                <w:szCs w:val="16"/>
              </w:rPr>
              <w:t>pm</w:t>
            </w:r>
          </w:p>
          <w:p w14:paraId="713FC878" w14:textId="4CA747A3" w:rsidR="00882242" w:rsidRDefault="00882242" w:rsidP="008822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White Riv1 5-6:15</w:t>
            </w:r>
          </w:p>
          <w:p w14:paraId="36FAAA2A" w14:textId="77777777" w:rsidR="00882242" w:rsidRDefault="00882242" w:rsidP="008822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Jrs</w:t>
            </w:r>
            <w:proofErr w:type="spellEnd"/>
            <w:r>
              <w:rPr>
                <w:sz w:val="16"/>
                <w:szCs w:val="16"/>
              </w:rPr>
              <w:t xml:space="preserve"> Blue Riv1 6:15-7:30</w:t>
            </w:r>
          </w:p>
          <w:p w14:paraId="495EEFCA" w14:textId="165EC48E" w:rsidR="00882242" w:rsidRDefault="00882242" w:rsidP="00882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Cubs Riv2 5-6:15</w:t>
            </w:r>
          </w:p>
          <w:p w14:paraId="6B20D9CE" w14:textId="5A21ECC0" w:rsidR="005D0910" w:rsidRPr="00872CC6" w:rsidRDefault="00882242" w:rsidP="00882242">
            <w:pPr>
              <w:rPr>
                <w:color w:val="262626" w:themeColor="text1" w:themeTint="D9"/>
              </w:rPr>
            </w:pPr>
            <w:r>
              <w:rPr>
                <w:sz w:val="16"/>
                <w:szCs w:val="16"/>
              </w:rPr>
              <w:t>Padres Riv2 6:15-7:30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5C202" w14:textId="2F99600E" w:rsidR="00CF023B" w:rsidRPr="00F058F8" w:rsidRDefault="00F058F8" w:rsidP="005D0910">
            <w:pPr>
              <w:rPr>
                <w:b/>
                <w:bCs/>
                <w:color w:val="EB5E46" w:themeColor="accent3"/>
                <w:sz w:val="16"/>
                <w:szCs w:val="16"/>
              </w:rPr>
            </w:pPr>
            <w:r w:rsidRPr="00F058F8">
              <w:rPr>
                <w:b/>
                <w:bCs/>
                <w:color w:val="EB5E46" w:themeColor="accent3"/>
                <w:sz w:val="16"/>
                <w:szCs w:val="16"/>
              </w:rPr>
              <w:t xml:space="preserve">Sandpoint @ </w:t>
            </w:r>
            <w:proofErr w:type="spellStart"/>
            <w:r w:rsidRPr="00F058F8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Pr="00F058F8">
              <w:rPr>
                <w:b/>
                <w:bCs/>
                <w:color w:val="EB5E46" w:themeColor="accent3"/>
                <w:sz w:val="16"/>
                <w:szCs w:val="16"/>
              </w:rPr>
              <w:t xml:space="preserve"> White, Riv1 5:30</w:t>
            </w:r>
          </w:p>
          <w:p w14:paraId="4405D94C" w14:textId="77777777" w:rsidR="00396505" w:rsidRDefault="00396505" w:rsidP="00396505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Riv2 5-6:15</w:t>
            </w:r>
          </w:p>
          <w:p w14:paraId="665092C5" w14:textId="2F6E20D6" w:rsidR="00CF023B" w:rsidRPr="00396505" w:rsidRDefault="00396505" w:rsidP="00396505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6:15-7:30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8AEA93" w14:textId="092A3F97" w:rsidR="00DF45D7" w:rsidRDefault="00DF45D7" w:rsidP="00DF45D7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Padres @</w:t>
            </w:r>
            <w:proofErr w:type="gramEnd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Angels, Riv</w:t>
            </w:r>
            <w:r w:rsidR="00E37458">
              <w:rPr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, 5pm</w:t>
            </w:r>
          </w:p>
          <w:p w14:paraId="5F11C78C" w14:textId="77777777" w:rsidR="005D0910" w:rsidRDefault="00E8407C" w:rsidP="00EA5E7A">
            <w:pPr>
              <w:rPr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color w:val="262626" w:themeColor="text1" w:themeTint="D9"/>
                <w:sz w:val="16"/>
                <w:szCs w:val="16"/>
              </w:rPr>
              <w:t>Jrs</w:t>
            </w:r>
            <w:proofErr w:type="spellEnd"/>
            <w:r>
              <w:rPr>
                <w:color w:val="262626" w:themeColor="text1" w:themeTint="D9"/>
                <w:sz w:val="16"/>
                <w:szCs w:val="16"/>
              </w:rPr>
              <w:t xml:space="preserve"> White</w:t>
            </w:r>
            <w:r w:rsidR="00E7591C">
              <w:rPr>
                <w:color w:val="262626" w:themeColor="text1" w:themeTint="D9"/>
                <w:sz w:val="16"/>
                <w:szCs w:val="16"/>
              </w:rPr>
              <w:t>/Blue Riv1</w:t>
            </w:r>
            <w:r w:rsidR="0086257C">
              <w:rPr>
                <w:color w:val="262626" w:themeColor="text1" w:themeTint="D9"/>
                <w:sz w:val="16"/>
                <w:szCs w:val="16"/>
              </w:rPr>
              <w:t xml:space="preserve"> 5-6:15</w:t>
            </w:r>
          </w:p>
          <w:p w14:paraId="3C1B6ECD" w14:textId="33E14512" w:rsidR="0086257C" w:rsidRPr="00E37458" w:rsidRDefault="007F4105" w:rsidP="00EA5E7A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Mariners/Cubs Riv1 6:15-7:30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50BABF" w14:textId="77777777" w:rsidR="005D0910" w:rsidRDefault="00CF023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Mariners @</w:t>
            </w:r>
            <w:proofErr w:type="gramEnd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r w:rsidR="003B7F72">
              <w:rPr>
                <w:b/>
                <w:bCs/>
                <w:color w:val="262626" w:themeColor="text1" w:themeTint="D9"/>
                <w:sz w:val="16"/>
                <w:szCs w:val="16"/>
              </w:rPr>
              <w:t>Cubs</w:t>
            </w:r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, Riv2, 5pm</w:t>
            </w:r>
          </w:p>
          <w:p w14:paraId="03768325" w14:textId="0D663088" w:rsidR="005539DA" w:rsidRPr="00CF023B" w:rsidRDefault="00F6019C" w:rsidP="005D0910">
            <w:pPr>
              <w:rPr>
                <w:color w:val="262626" w:themeColor="text1" w:themeTint="D9"/>
                <w:sz w:val="16"/>
                <w:szCs w:val="16"/>
              </w:rPr>
            </w:pPr>
            <w:r w:rsidRPr="00F6019C">
              <w:rPr>
                <w:b/>
                <w:bCs/>
                <w:color w:val="EB5E46" w:themeColor="accent3"/>
                <w:sz w:val="16"/>
                <w:szCs w:val="16"/>
              </w:rPr>
              <w:t>S</w:t>
            </w:r>
            <w:r w:rsidR="005539DA" w:rsidRPr="00F6019C">
              <w:rPr>
                <w:b/>
                <w:bCs/>
                <w:color w:val="EB5E46" w:themeColor="accent3"/>
                <w:sz w:val="16"/>
                <w:szCs w:val="16"/>
              </w:rPr>
              <w:t xml:space="preserve">ilver </w:t>
            </w:r>
            <w:proofErr w:type="gramStart"/>
            <w:r w:rsidR="005539DA" w:rsidRPr="00F6019C">
              <w:rPr>
                <w:b/>
                <w:bCs/>
                <w:color w:val="EB5E46" w:themeColor="accent3"/>
                <w:sz w:val="16"/>
                <w:szCs w:val="16"/>
              </w:rPr>
              <w:t>Valley @</w:t>
            </w:r>
            <w:proofErr w:type="gramEnd"/>
            <w:r w:rsidR="005539DA" w:rsidRPr="00F6019C">
              <w:rPr>
                <w:b/>
                <w:bCs/>
                <w:color w:val="EB5E46" w:themeColor="accent3"/>
                <w:sz w:val="16"/>
                <w:szCs w:val="16"/>
              </w:rPr>
              <w:t xml:space="preserve"> </w:t>
            </w:r>
            <w:proofErr w:type="spellStart"/>
            <w:r w:rsidR="005539DA" w:rsidRPr="00F6019C">
              <w:rPr>
                <w:b/>
                <w:bCs/>
                <w:color w:val="EB5E46" w:themeColor="accent3"/>
                <w:sz w:val="16"/>
                <w:szCs w:val="16"/>
              </w:rPr>
              <w:t>Jrs</w:t>
            </w:r>
            <w:proofErr w:type="spellEnd"/>
            <w:r w:rsidR="005539DA" w:rsidRPr="00F6019C">
              <w:rPr>
                <w:b/>
                <w:bCs/>
                <w:color w:val="EB5E46" w:themeColor="accent3"/>
                <w:sz w:val="16"/>
                <w:szCs w:val="16"/>
              </w:rPr>
              <w:t xml:space="preserve"> White, Riv1 5:30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CC7218" w14:textId="77777777" w:rsidR="005D0910" w:rsidRDefault="007F4105" w:rsidP="00DF45D7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 xml:space="preserve">Angels Riv1 </w:t>
            </w:r>
            <w:r w:rsidR="00B53CAA">
              <w:rPr>
                <w:color w:val="262626" w:themeColor="text1" w:themeTint="D9"/>
                <w:sz w:val="16"/>
                <w:szCs w:val="16"/>
              </w:rPr>
              <w:t>5-6:30</w:t>
            </w:r>
          </w:p>
          <w:p w14:paraId="3E01E842" w14:textId="77777777" w:rsidR="00B53CAA" w:rsidRDefault="00B53CAA" w:rsidP="00DF45D7">
            <w:pPr>
              <w:rPr>
                <w:color w:val="262626" w:themeColor="text1" w:themeTint="D9"/>
                <w:sz w:val="16"/>
                <w:szCs w:val="16"/>
              </w:rPr>
            </w:pPr>
          </w:p>
          <w:p w14:paraId="7491DFA8" w14:textId="39A8BCC3" w:rsidR="00B53CAA" w:rsidRPr="007F4105" w:rsidRDefault="00B53CAA" w:rsidP="00DF45D7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Riv2 5-6:30</w:t>
            </w:r>
          </w:p>
        </w:tc>
        <w:tc>
          <w:tcPr>
            <w:tcW w:w="267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C4013A" w14:textId="02B59BE5" w:rsidR="002A6E31" w:rsidRPr="008E3111" w:rsidRDefault="00C31D83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Cubs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Newport 10am</w:t>
            </w:r>
          </w:p>
          <w:p w14:paraId="4F9EEFDF" w14:textId="21C4D910" w:rsidR="00C31D83" w:rsidRDefault="00C31D83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8E3111">
              <w:rPr>
                <w:b/>
                <w:bCs/>
                <w:color w:val="00B050"/>
                <w:sz w:val="16"/>
                <w:szCs w:val="16"/>
              </w:rPr>
              <w:t>Mariners @ Newport 12pm</w:t>
            </w:r>
          </w:p>
          <w:p w14:paraId="28DF0CD5" w14:textId="6C691530" w:rsidR="00131571" w:rsidRPr="008E3111" w:rsidRDefault="00131571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B050"/>
                <w:sz w:val="16"/>
                <w:szCs w:val="16"/>
              </w:rPr>
              <w:t>Padres @</w:t>
            </w:r>
            <w:proofErr w:type="gramEnd"/>
            <w:r>
              <w:rPr>
                <w:b/>
                <w:bCs/>
                <w:color w:val="00B050"/>
                <w:sz w:val="16"/>
                <w:szCs w:val="16"/>
              </w:rPr>
              <w:t xml:space="preserve"> </w:t>
            </w:r>
            <w:r w:rsidR="007A2EBF">
              <w:rPr>
                <w:b/>
                <w:bCs/>
                <w:color w:val="00B050"/>
                <w:sz w:val="16"/>
                <w:szCs w:val="16"/>
              </w:rPr>
              <w:t>TLL?</w:t>
            </w:r>
          </w:p>
          <w:p w14:paraId="6FD0533A" w14:textId="77777777" w:rsidR="00C31D83" w:rsidRDefault="00C31D83" w:rsidP="005D0910">
            <w:pPr>
              <w:rPr>
                <w:color w:val="60A489" w:themeColor="accent5" w:themeShade="BF"/>
                <w:sz w:val="16"/>
                <w:szCs w:val="16"/>
              </w:rPr>
            </w:pPr>
          </w:p>
          <w:p w14:paraId="1B3E193C" w14:textId="2EC0853B" w:rsidR="005D0910" w:rsidRPr="00FB1D89" w:rsidRDefault="00C87EB3" w:rsidP="005D0910">
            <w:pPr>
              <w:rPr>
                <w:color w:val="60A489" w:themeColor="accent5" w:themeShade="BF"/>
                <w:sz w:val="16"/>
                <w:szCs w:val="16"/>
              </w:rPr>
            </w:pPr>
            <w:r w:rsidRPr="00284BE4">
              <w:rPr>
                <w:sz w:val="16"/>
                <w:szCs w:val="16"/>
              </w:rPr>
              <w:t xml:space="preserve">Timberlake minors </w:t>
            </w:r>
            <w:r w:rsidR="00381A43" w:rsidRPr="00284BE4">
              <w:rPr>
                <w:sz w:val="16"/>
                <w:szCs w:val="16"/>
              </w:rPr>
              <w:t>here</w:t>
            </w:r>
          </w:p>
        </w:tc>
        <w:tc>
          <w:tcPr>
            <w:tcW w:w="39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85AC72C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C98AAB6" w14:textId="77777777" w:rsidTr="005203FA">
        <w:trPr>
          <w:trHeight w:val="331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02DE87" w14:textId="77777777" w:rsidR="005D0910" w:rsidRPr="0086640B" w:rsidRDefault="005D0910" w:rsidP="005D0910">
            <w:r>
              <w:t>18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1F8D67" w14:textId="77777777" w:rsidR="005D0910" w:rsidRPr="0086640B" w:rsidRDefault="005D0910" w:rsidP="005D0910">
            <w:r w:rsidRPr="00720721">
              <w:t>19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807045" w14:textId="77777777" w:rsidR="005D0910" w:rsidRPr="0086640B" w:rsidRDefault="005D0910" w:rsidP="005D0910">
            <w:r w:rsidRPr="00720721">
              <w:t>20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600EB0" w14:textId="77777777" w:rsidR="005D0910" w:rsidRPr="0086640B" w:rsidRDefault="005D0910" w:rsidP="005D0910">
            <w:r w:rsidRPr="00720721">
              <w:t>21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04715" w14:textId="77777777" w:rsidR="005D0910" w:rsidRPr="0086640B" w:rsidRDefault="005D0910" w:rsidP="005D0910">
            <w:r w:rsidRPr="00720721">
              <w:t>22</w:t>
            </w:r>
          </w:p>
        </w:tc>
        <w:tc>
          <w:tcPr>
            <w:tcW w:w="267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53E5F7" w14:textId="77777777" w:rsidR="005D0910" w:rsidRPr="008F078C" w:rsidRDefault="005D0910" w:rsidP="005D0910">
            <w:pPr>
              <w:pStyle w:val="Weekend"/>
            </w:pPr>
            <w:r w:rsidRPr="00720721">
              <w:t>23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FAA1FF4" w14:textId="77777777" w:rsidR="005D0910" w:rsidRPr="008F078C" w:rsidRDefault="005D0910" w:rsidP="005D0910">
            <w:pPr>
              <w:pStyle w:val="Weekend"/>
            </w:pPr>
            <w:r w:rsidRPr="00720721">
              <w:t>24</w:t>
            </w:r>
          </w:p>
        </w:tc>
      </w:tr>
      <w:tr w:rsidR="005D0910" w14:paraId="725E10AA" w14:textId="77777777" w:rsidTr="005203FA">
        <w:trPr>
          <w:trHeight w:val="993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63B27A" w14:textId="77777777" w:rsidR="00CA20FA" w:rsidRDefault="00CA20FA" w:rsidP="00CA20FA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Riv1 5-6:15</w:t>
            </w:r>
          </w:p>
          <w:p w14:paraId="51C2F525" w14:textId="77777777" w:rsidR="00CA20FA" w:rsidRDefault="00CA20FA" w:rsidP="00CA20FA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Padres Riv1 6:15-7:30</w:t>
            </w:r>
          </w:p>
          <w:p w14:paraId="3F436BFA" w14:textId="77777777" w:rsidR="00CA20FA" w:rsidRDefault="00CA20FA" w:rsidP="00CA20FA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Cubs Riv2 5-6:15</w:t>
            </w:r>
          </w:p>
          <w:p w14:paraId="27D9BE24" w14:textId="18922001" w:rsidR="005D0910" w:rsidRPr="00872CC6" w:rsidRDefault="00CA20FA" w:rsidP="00CA20F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Riv2 6:15-7:30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60437E" w14:textId="30881E82" w:rsidR="005D0910" w:rsidRPr="00EE4B39" w:rsidRDefault="007E50C2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Angels @</w:t>
            </w:r>
            <w:proofErr w:type="gramEnd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Mariners</w:t>
            </w:r>
            <w:r w:rsidRPr="008F7FF7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Riv2 5pm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0A1F7F" w14:textId="2D25FC02" w:rsidR="005D0910" w:rsidRPr="00872CC6" w:rsidRDefault="000843D0" w:rsidP="005D091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  <w:r w:rsidRPr="000843D0">
              <w:rPr>
                <w:color w:val="262626" w:themeColor="text1" w:themeTint="D9"/>
                <w:vertAlign w:val="superscript"/>
              </w:rPr>
              <w:t>th</w:t>
            </w:r>
            <w:r>
              <w:rPr>
                <w:color w:val="262626" w:themeColor="text1" w:themeTint="D9"/>
              </w:rPr>
              <w:t xml:space="preserve"> grade overnight trip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674C76" w14:textId="34FC8858" w:rsidR="005D0910" w:rsidRPr="001E4C7D" w:rsidRDefault="001E4C7D" w:rsidP="005D0910">
            <w:pPr>
              <w:rPr>
                <w:b/>
                <w:bCs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  <w:r w:rsidRPr="000843D0">
              <w:rPr>
                <w:color w:val="262626" w:themeColor="text1" w:themeTint="D9"/>
                <w:vertAlign w:val="superscript"/>
              </w:rPr>
              <w:t>th</w:t>
            </w:r>
            <w:r>
              <w:rPr>
                <w:color w:val="262626" w:themeColor="text1" w:themeTint="D9"/>
              </w:rPr>
              <w:t xml:space="preserve"> grade overnight trip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ED387D" w14:textId="16A45C72" w:rsidR="005D0910" w:rsidRPr="00DB4E49" w:rsidRDefault="00DB4E49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EE4B39">
              <w:rPr>
                <w:b/>
                <w:bCs/>
                <w:color w:val="262626" w:themeColor="text1" w:themeTint="D9"/>
                <w:sz w:val="16"/>
                <w:szCs w:val="16"/>
              </w:rPr>
              <w:t>Cubs @</w:t>
            </w:r>
            <w:proofErr w:type="gramEnd"/>
            <w:r w:rsidRPr="00EE4B39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Padres</w:t>
            </w:r>
            <w:r w:rsidRPr="00EE4B39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Riv2 5pm</w:t>
            </w:r>
          </w:p>
        </w:tc>
        <w:tc>
          <w:tcPr>
            <w:tcW w:w="267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9CE34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39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3C8331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B9EBC5E" w14:textId="77777777" w:rsidTr="005203FA">
        <w:trPr>
          <w:trHeight w:val="331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B232E2" w14:textId="77777777" w:rsidR="005D0910" w:rsidRPr="0086640B" w:rsidRDefault="005D0910" w:rsidP="005D0910">
            <w:r>
              <w:t>25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56DBF2" w14:textId="77777777" w:rsidR="005D0910" w:rsidRPr="0086640B" w:rsidRDefault="005D0910" w:rsidP="005D0910">
            <w:r w:rsidRPr="00720721">
              <w:t>26</w:t>
            </w: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40B692" w14:textId="77777777" w:rsidR="005D0910" w:rsidRPr="0086640B" w:rsidRDefault="005D0910" w:rsidP="005D0910">
            <w:r w:rsidRPr="00720721">
              <w:t>27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A8C8D8" w14:textId="77777777" w:rsidR="005D0910" w:rsidRPr="0086640B" w:rsidRDefault="005D0910" w:rsidP="005D0910">
            <w:r w:rsidRPr="00720721">
              <w:t>28</w:t>
            </w: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DDD15" w14:textId="77777777" w:rsidR="005D0910" w:rsidRPr="0086640B" w:rsidRDefault="005D0910" w:rsidP="005D0910">
            <w:r w:rsidRPr="00720721">
              <w:t>29</w:t>
            </w:r>
          </w:p>
        </w:tc>
        <w:tc>
          <w:tcPr>
            <w:tcW w:w="267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876DEE" w14:textId="77777777" w:rsidR="005D0910" w:rsidRPr="003A157B" w:rsidRDefault="005D0910" w:rsidP="005D0910">
            <w:pPr>
              <w:pStyle w:val="Weekend"/>
            </w:pPr>
            <w:r w:rsidRPr="00720721">
              <w:t>30</w:t>
            </w:r>
          </w:p>
        </w:tc>
        <w:tc>
          <w:tcPr>
            <w:tcW w:w="396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69134AE" w14:textId="77777777" w:rsidR="005D0910" w:rsidRPr="003A157B" w:rsidRDefault="005D0910" w:rsidP="005D0910">
            <w:pPr>
              <w:pStyle w:val="Weekend"/>
            </w:pPr>
            <w:r w:rsidRPr="00720721">
              <w:t>31</w:t>
            </w:r>
          </w:p>
        </w:tc>
      </w:tr>
      <w:tr w:rsidR="003A157B" w14:paraId="5212B861" w14:textId="77777777" w:rsidTr="005203FA">
        <w:trPr>
          <w:trHeight w:val="993"/>
        </w:trPr>
        <w:tc>
          <w:tcPr>
            <w:tcW w:w="2376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AD551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DC0333" w14:textId="77777777" w:rsidR="00F7212F" w:rsidRDefault="00BF6AD9" w:rsidP="003A157B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F55E8">
              <w:rPr>
                <w:b/>
                <w:bCs/>
                <w:color w:val="262626" w:themeColor="text1" w:themeTint="D9"/>
                <w:sz w:val="16"/>
                <w:szCs w:val="16"/>
              </w:rPr>
              <w:t>Cubs @</w:t>
            </w:r>
            <w:proofErr w:type="gramEnd"/>
            <w:r w:rsidRPr="006F55E8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Mariners</w:t>
            </w:r>
            <w:r w:rsidR="006F55E8" w:rsidRPr="006F55E8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Riv2 5pm</w:t>
            </w:r>
          </w:p>
          <w:p w14:paraId="41F001D1" w14:textId="0F9A528D" w:rsidR="00F52E33" w:rsidRDefault="00F52E33" w:rsidP="003A157B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B050"/>
                <w:sz w:val="16"/>
                <w:szCs w:val="16"/>
              </w:rPr>
              <w:t>Padres @</w:t>
            </w:r>
            <w:proofErr w:type="gramEnd"/>
            <w:r>
              <w:rPr>
                <w:b/>
                <w:bCs/>
                <w:color w:val="00B050"/>
                <w:sz w:val="16"/>
                <w:szCs w:val="16"/>
              </w:rPr>
              <w:t xml:space="preserve"> SP Mariners, Travers</w:t>
            </w:r>
            <w:r w:rsidR="003B5A54">
              <w:rPr>
                <w:b/>
                <w:bCs/>
                <w:color w:val="00B050"/>
                <w:sz w:val="16"/>
                <w:szCs w:val="16"/>
              </w:rPr>
              <w:t xml:space="preserve"> 3, 5:30pm</w:t>
            </w:r>
          </w:p>
          <w:p w14:paraId="593663D8" w14:textId="027734B3" w:rsidR="003B5A54" w:rsidRPr="00F52E33" w:rsidRDefault="003B5A54" w:rsidP="003A157B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B050"/>
                <w:sz w:val="16"/>
                <w:szCs w:val="16"/>
              </w:rPr>
              <w:t>Angels @</w:t>
            </w:r>
            <w:proofErr w:type="gramEnd"/>
            <w:r>
              <w:rPr>
                <w:b/>
                <w:bCs/>
                <w:color w:val="00B050"/>
                <w:sz w:val="16"/>
                <w:szCs w:val="16"/>
              </w:rPr>
              <w:t xml:space="preserve"> Hammerheads Travers 4</w:t>
            </w:r>
            <w:r w:rsidR="00406DC9">
              <w:rPr>
                <w:b/>
                <w:bCs/>
                <w:color w:val="00B050"/>
                <w:sz w:val="16"/>
                <w:szCs w:val="16"/>
              </w:rPr>
              <w:t>, 5:30pm</w:t>
            </w:r>
          </w:p>
          <w:p w14:paraId="4FC4BA85" w14:textId="77777777" w:rsidR="004167BD" w:rsidRPr="00282ECD" w:rsidRDefault="004167BD" w:rsidP="004167BD">
            <w:pPr>
              <w:rPr>
                <w:b/>
                <w:bCs/>
                <w:color w:val="EE0000"/>
                <w:sz w:val="16"/>
                <w:szCs w:val="16"/>
              </w:rPr>
            </w:pPr>
            <w:proofErr w:type="gramStart"/>
            <w:r w:rsidRPr="00282ECD">
              <w:rPr>
                <w:b/>
                <w:bCs/>
                <w:color w:val="EE0000"/>
                <w:sz w:val="16"/>
                <w:szCs w:val="16"/>
              </w:rPr>
              <w:lastRenderedPageBreak/>
              <w:t>A’s</w:t>
            </w:r>
            <w:proofErr w:type="gramEnd"/>
            <w:r w:rsidRPr="00282ECD">
              <w:rPr>
                <w:b/>
                <w:bCs/>
                <w:color w:val="EE0000"/>
                <w:sz w:val="16"/>
                <w:szCs w:val="16"/>
              </w:rPr>
              <w:t xml:space="preserve"> @ Braves Riv1, 5pm</w:t>
            </w:r>
          </w:p>
          <w:p w14:paraId="50363841" w14:textId="7BAF5CF4" w:rsidR="004167BD" w:rsidRDefault="004167BD" w:rsidP="004167BD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0A1BC7">
              <w:rPr>
                <w:b/>
                <w:bCs/>
                <w:color w:val="0070C0"/>
                <w:sz w:val="16"/>
                <w:szCs w:val="16"/>
              </w:rPr>
              <w:t>Giants @</w:t>
            </w:r>
            <w:proofErr w:type="gramEnd"/>
            <w:r w:rsidRPr="000A1BC7">
              <w:rPr>
                <w:b/>
                <w:bCs/>
                <w:color w:val="0070C0"/>
                <w:sz w:val="16"/>
                <w:szCs w:val="16"/>
              </w:rPr>
              <w:t xml:space="preserve"> Tigers, Riv2, </w:t>
            </w:r>
            <w:r>
              <w:rPr>
                <w:b/>
                <w:bCs/>
                <w:color w:val="0070C0"/>
                <w:sz w:val="16"/>
                <w:szCs w:val="16"/>
              </w:rPr>
              <w:t>4:30</w:t>
            </w:r>
            <w:r w:rsidRPr="000A1BC7">
              <w:rPr>
                <w:b/>
                <w:bCs/>
                <w:color w:val="0070C0"/>
                <w:sz w:val="16"/>
                <w:szCs w:val="16"/>
              </w:rPr>
              <w:t>pm</w:t>
            </w:r>
          </w:p>
          <w:p w14:paraId="5BA61F42" w14:textId="3310AAB1" w:rsidR="009D1C5C" w:rsidRPr="00F7212F" w:rsidRDefault="009D1C5C" w:rsidP="003A157B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64E11C" w14:textId="77777777" w:rsidR="005203FA" w:rsidRDefault="005203FA" w:rsidP="005203FA">
            <w:pPr>
              <w:rPr>
                <w:b/>
                <w:bCs/>
                <w:color w:val="EE0000"/>
                <w:sz w:val="16"/>
                <w:szCs w:val="16"/>
              </w:rPr>
            </w:pPr>
            <w:proofErr w:type="gramStart"/>
            <w:r w:rsidRPr="00C96E95">
              <w:rPr>
                <w:b/>
                <w:bCs/>
                <w:color w:val="EE0000"/>
                <w:sz w:val="16"/>
                <w:szCs w:val="16"/>
              </w:rPr>
              <w:lastRenderedPageBreak/>
              <w:t>Pirates @</w:t>
            </w:r>
            <w:proofErr w:type="gramEnd"/>
            <w:r w:rsidRPr="00C96E95">
              <w:rPr>
                <w:b/>
                <w:bCs/>
                <w:color w:val="EE0000"/>
                <w:sz w:val="16"/>
                <w:szCs w:val="16"/>
              </w:rPr>
              <w:t xml:space="preserve"> Red Sox Riv2, 5pm</w:t>
            </w:r>
          </w:p>
          <w:p w14:paraId="171CF599" w14:textId="77777777" w:rsidR="005203FA" w:rsidRDefault="005203FA" w:rsidP="005203FA">
            <w:pPr>
              <w:rPr>
                <w:b/>
                <w:bCs/>
                <w:color w:val="0070C0"/>
                <w:sz w:val="16"/>
                <w:szCs w:val="16"/>
              </w:rPr>
            </w:pPr>
          </w:p>
          <w:p w14:paraId="0F0A00F8" w14:textId="4D069CF6" w:rsidR="003A157B" w:rsidRPr="008A590C" w:rsidRDefault="005203FA" w:rsidP="005203FA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8C5C89">
              <w:rPr>
                <w:b/>
                <w:bCs/>
                <w:color w:val="0070C0"/>
                <w:sz w:val="16"/>
                <w:szCs w:val="16"/>
              </w:rPr>
              <w:t>Royals @</w:t>
            </w:r>
            <w:proofErr w:type="gramEnd"/>
            <w:r w:rsidRPr="008C5C89">
              <w:rPr>
                <w:b/>
                <w:bCs/>
                <w:color w:val="0070C0"/>
                <w:sz w:val="16"/>
                <w:szCs w:val="16"/>
              </w:rPr>
              <w:t xml:space="preserve"> Tigers Riv1, 5pm</w:t>
            </w:r>
          </w:p>
        </w:tc>
        <w:tc>
          <w:tcPr>
            <w:tcW w:w="238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415AB1" w14:textId="6530103C" w:rsidR="00072771" w:rsidRPr="005B31E8" w:rsidRDefault="00072771" w:rsidP="004167BD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5B31E8">
              <w:rPr>
                <w:b/>
                <w:bCs/>
                <w:color w:val="00B050"/>
                <w:sz w:val="16"/>
                <w:szCs w:val="16"/>
              </w:rPr>
              <w:t>Mariners @</w:t>
            </w:r>
            <w:proofErr w:type="gramEnd"/>
            <w:r w:rsidRPr="005B31E8">
              <w:rPr>
                <w:b/>
                <w:bCs/>
                <w:color w:val="00B050"/>
                <w:sz w:val="16"/>
                <w:szCs w:val="16"/>
              </w:rPr>
              <w:t xml:space="preserve"> Hammerheads Travers 3, 5:30pm</w:t>
            </w:r>
          </w:p>
          <w:p w14:paraId="78548963" w14:textId="000249BE" w:rsidR="0009614B" w:rsidRPr="005B31E8" w:rsidRDefault="0009614B" w:rsidP="004167B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31E8">
              <w:rPr>
                <w:b/>
                <w:bCs/>
                <w:color w:val="000000" w:themeColor="text1"/>
                <w:sz w:val="16"/>
                <w:szCs w:val="16"/>
              </w:rPr>
              <w:t xml:space="preserve">SP </w:t>
            </w:r>
            <w:proofErr w:type="gramStart"/>
            <w:r w:rsidRPr="005B31E8">
              <w:rPr>
                <w:b/>
                <w:bCs/>
                <w:color w:val="000000" w:themeColor="text1"/>
                <w:sz w:val="16"/>
                <w:szCs w:val="16"/>
              </w:rPr>
              <w:t>Mariners @</w:t>
            </w:r>
            <w:proofErr w:type="gramEnd"/>
            <w:r w:rsidRPr="005B31E8">
              <w:rPr>
                <w:b/>
                <w:bCs/>
                <w:color w:val="000000" w:themeColor="text1"/>
                <w:sz w:val="16"/>
                <w:szCs w:val="16"/>
              </w:rPr>
              <w:t xml:space="preserve"> Cubs Riv2 5:30pm</w:t>
            </w:r>
          </w:p>
          <w:p w14:paraId="28C076A5" w14:textId="5C93556F" w:rsidR="004167BD" w:rsidRDefault="004167BD" w:rsidP="004167BD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Riv1 5-6:15</w:t>
            </w:r>
          </w:p>
          <w:p w14:paraId="7A945FA5" w14:textId="2FDB5D72" w:rsidR="004167BD" w:rsidRDefault="008F6C40" w:rsidP="004167BD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lastRenderedPageBreak/>
              <w:t>Padres</w:t>
            </w:r>
            <w:r w:rsidR="004167BD">
              <w:rPr>
                <w:color w:val="262626" w:themeColor="text1" w:themeTint="D9"/>
                <w:sz w:val="16"/>
                <w:szCs w:val="16"/>
              </w:rPr>
              <w:t xml:space="preserve"> Riv1 6:15-7:30</w:t>
            </w:r>
          </w:p>
          <w:p w14:paraId="0DD3E358" w14:textId="44F35B10" w:rsidR="003A157B" w:rsidRPr="00AE66DE" w:rsidRDefault="003A157B" w:rsidP="004167BD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8FCF92" w14:textId="78DC6107" w:rsidR="003A157B" w:rsidRPr="008E3111" w:rsidRDefault="0002111C" w:rsidP="003A157B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lastRenderedPageBreak/>
              <w:t>Padres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PR2 5:30</w:t>
            </w: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pm</w:t>
            </w:r>
            <w:r w:rsidR="00B21A56" w:rsidRPr="008E3111">
              <w:rPr>
                <w:b/>
                <w:bCs/>
                <w:color w:val="00B050"/>
                <w:sz w:val="16"/>
                <w:szCs w:val="16"/>
              </w:rPr>
              <w:t xml:space="preserve">, </w:t>
            </w:r>
            <w:r w:rsidR="00741AB7" w:rsidRPr="008E3111">
              <w:rPr>
                <w:b/>
                <w:bCs/>
                <w:color w:val="00B050"/>
                <w:sz w:val="16"/>
                <w:szCs w:val="16"/>
              </w:rPr>
              <w:t xml:space="preserve"> </w:t>
            </w:r>
            <w:r w:rsidR="002B0F5C" w:rsidRPr="008E3111">
              <w:rPr>
                <w:b/>
                <w:bCs/>
                <w:color w:val="00B050"/>
                <w:sz w:val="16"/>
                <w:szCs w:val="16"/>
              </w:rPr>
              <w:t>PR</w:t>
            </w:r>
            <w:proofErr w:type="gramEnd"/>
            <w:r w:rsidR="002B0F5C" w:rsidRPr="008E3111">
              <w:rPr>
                <w:b/>
                <w:bCs/>
                <w:color w:val="00B050"/>
                <w:sz w:val="16"/>
                <w:szCs w:val="16"/>
              </w:rPr>
              <w:t xml:space="preserve"> Elementary</w:t>
            </w:r>
          </w:p>
          <w:p w14:paraId="1D2E474E" w14:textId="7FA9DE89" w:rsidR="0002111C" w:rsidRDefault="00B34C5C" w:rsidP="003A157B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A61BEB">
              <w:rPr>
                <w:b/>
                <w:bCs/>
                <w:color w:val="262626" w:themeColor="text1" w:themeTint="D9"/>
                <w:sz w:val="16"/>
                <w:szCs w:val="16"/>
              </w:rPr>
              <w:t>PR1 @</w:t>
            </w:r>
            <w:proofErr w:type="gramEnd"/>
            <w:r w:rsidRPr="00A61BE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r w:rsidR="0038690D">
              <w:rPr>
                <w:b/>
                <w:bCs/>
                <w:color w:val="262626" w:themeColor="text1" w:themeTint="D9"/>
                <w:sz w:val="16"/>
                <w:szCs w:val="16"/>
              </w:rPr>
              <w:t>Angels</w:t>
            </w:r>
            <w:r w:rsidR="00A61BE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Riv</w:t>
            </w:r>
            <w:r w:rsidR="00D7170B">
              <w:rPr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  <w:r w:rsidR="00C75AF3">
              <w:rPr>
                <w:b/>
                <w:bCs/>
                <w:color w:val="262626" w:themeColor="text1" w:themeTint="D9"/>
                <w:sz w:val="16"/>
                <w:szCs w:val="16"/>
              </w:rPr>
              <w:t>,</w:t>
            </w:r>
            <w:r w:rsidRPr="00A61BEB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5:30pm</w:t>
            </w:r>
          </w:p>
          <w:p w14:paraId="13723ACE" w14:textId="158ADE5E" w:rsidR="005203FA" w:rsidRDefault="005203FA" w:rsidP="005203FA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01C87">
              <w:rPr>
                <w:b/>
                <w:bCs/>
                <w:color w:val="EE0000"/>
                <w:sz w:val="16"/>
                <w:szCs w:val="16"/>
              </w:rPr>
              <w:t xml:space="preserve">Red </w:t>
            </w:r>
            <w:proofErr w:type="gramStart"/>
            <w:r w:rsidRPr="00401C87">
              <w:rPr>
                <w:b/>
                <w:bCs/>
                <w:color w:val="EE0000"/>
                <w:sz w:val="16"/>
                <w:szCs w:val="16"/>
              </w:rPr>
              <w:t>Sox @</w:t>
            </w:r>
            <w:proofErr w:type="gramEnd"/>
            <w:r w:rsidRPr="00401C87">
              <w:rPr>
                <w:b/>
                <w:bCs/>
                <w:color w:val="EE0000"/>
                <w:sz w:val="16"/>
                <w:szCs w:val="16"/>
              </w:rPr>
              <w:t xml:space="preserve"> A’s Riv</w:t>
            </w:r>
            <w:r w:rsidR="00D7170B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Pr="00401C87">
              <w:rPr>
                <w:b/>
                <w:bCs/>
                <w:color w:val="EE0000"/>
                <w:sz w:val="16"/>
                <w:szCs w:val="16"/>
              </w:rPr>
              <w:t>, 5pm</w:t>
            </w:r>
          </w:p>
          <w:p w14:paraId="14C551C1" w14:textId="20469E8B" w:rsidR="005203FA" w:rsidRPr="00CF7871" w:rsidRDefault="005203FA" w:rsidP="005203FA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8C5C89">
              <w:rPr>
                <w:b/>
                <w:bCs/>
                <w:color w:val="0070C0"/>
                <w:sz w:val="16"/>
                <w:szCs w:val="16"/>
              </w:rPr>
              <w:t>Royals @</w:t>
            </w:r>
            <w:proofErr w:type="gramEnd"/>
            <w:r w:rsidRPr="008C5C89">
              <w:rPr>
                <w:b/>
                <w:bCs/>
                <w:color w:val="0070C0"/>
                <w:sz w:val="16"/>
                <w:szCs w:val="16"/>
              </w:rPr>
              <w:t xml:space="preserve"> Giants </w:t>
            </w:r>
            <w:r>
              <w:rPr>
                <w:b/>
                <w:bCs/>
                <w:color w:val="0070C0"/>
                <w:sz w:val="16"/>
                <w:szCs w:val="16"/>
              </w:rPr>
              <w:t>F3</w:t>
            </w:r>
            <w:r w:rsidRPr="008C5C89">
              <w:rPr>
                <w:b/>
                <w:bCs/>
                <w:color w:val="0070C0"/>
                <w:sz w:val="16"/>
                <w:szCs w:val="16"/>
              </w:rPr>
              <w:t>, 5pm</w:t>
            </w:r>
          </w:p>
        </w:tc>
        <w:tc>
          <w:tcPr>
            <w:tcW w:w="267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DE2816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396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5B4BF11" w14:textId="77777777" w:rsidR="003A157B" w:rsidRPr="003A157B" w:rsidRDefault="003A157B" w:rsidP="003A157B">
            <w:pPr>
              <w:pStyle w:val="Weekend"/>
            </w:pPr>
          </w:p>
        </w:tc>
      </w:tr>
    </w:tbl>
    <w:p w14:paraId="65311999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B25303D" wp14:editId="0CB8933E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8" name="Rectangle 8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18C48" id="Rectangle 8" o:spid="_x0000_s1026" alt="Decorative" style="position:absolute;margin-left:0;margin-top:-17.3pt;width:11in;height:160.55pt;z-index:-25164697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4CA13EF3" w14:textId="77777777" w:rsidTr="003A157B">
        <w:trPr>
          <w:trHeight w:val="394"/>
        </w:trPr>
        <w:tc>
          <w:tcPr>
            <w:tcW w:w="2378" w:type="dxa"/>
          </w:tcPr>
          <w:p w14:paraId="27B00269" w14:textId="77777777" w:rsidR="003A157B" w:rsidRDefault="003A157B" w:rsidP="003A157B"/>
        </w:tc>
        <w:tc>
          <w:tcPr>
            <w:tcW w:w="2378" w:type="dxa"/>
          </w:tcPr>
          <w:p w14:paraId="26594B57" w14:textId="77777777" w:rsidR="003A157B" w:rsidRDefault="003A157B" w:rsidP="003A157B"/>
        </w:tc>
        <w:tc>
          <w:tcPr>
            <w:tcW w:w="2378" w:type="dxa"/>
          </w:tcPr>
          <w:p w14:paraId="4AAC103D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45F7C083" w14:textId="77777777" w:rsidR="003A157B" w:rsidRDefault="00034962" w:rsidP="007B651E">
            <w:r w:rsidRPr="00034962">
              <w:t>Highlights for June</w:t>
            </w:r>
          </w:p>
        </w:tc>
      </w:tr>
      <w:tr w:rsidR="003A157B" w14:paraId="53CF0A71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60F8D68E" w14:textId="77777777" w:rsidR="003A157B" w:rsidRPr="000357C6" w:rsidRDefault="003A157B" w:rsidP="003A157B">
            <w:pPr>
              <w:pStyle w:val="Month"/>
            </w:pPr>
            <w:r>
              <w:t>June</w:t>
            </w:r>
          </w:p>
        </w:tc>
        <w:tc>
          <w:tcPr>
            <w:tcW w:w="2378" w:type="dxa"/>
            <w:vMerge w:val="restart"/>
          </w:tcPr>
          <w:p w14:paraId="454BDD1A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A6E0E48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B269FD9" w14:textId="77777777" w:rsidR="003A157B" w:rsidRDefault="003A157B" w:rsidP="003A157B"/>
        </w:tc>
      </w:tr>
      <w:tr w:rsidR="003A157B" w14:paraId="73EB77BE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48D07D3F" w14:textId="77777777" w:rsidR="003A157B" w:rsidRDefault="003A157B" w:rsidP="003A157B"/>
        </w:tc>
        <w:tc>
          <w:tcPr>
            <w:tcW w:w="2378" w:type="dxa"/>
            <w:vMerge/>
          </w:tcPr>
          <w:p w14:paraId="0161BED2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E2251B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B633BC" w14:textId="77777777" w:rsidR="003A157B" w:rsidRDefault="003A157B" w:rsidP="003A157B"/>
        </w:tc>
      </w:tr>
      <w:tr w:rsidR="003A157B" w14:paraId="01C42CED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2B5D9E50" w14:textId="77777777" w:rsidR="003A157B" w:rsidRDefault="003A157B" w:rsidP="003A157B"/>
        </w:tc>
        <w:tc>
          <w:tcPr>
            <w:tcW w:w="2378" w:type="dxa"/>
            <w:vMerge/>
          </w:tcPr>
          <w:p w14:paraId="418F1CAF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A4C3334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8550C42" w14:textId="77777777" w:rsidR="003A157B" w:rsidRDefault="003A157B" w:rsidP="003A157B"/>
        </w:tc>
      </w:tr>
      <w:tr w:rsidR="00034962" w14:paraId="6347CBCA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DFC379E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FEE9918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F73FF63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01978B8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C38F924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30BAD32A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A43BA1E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43C3C331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61FBBE" w14:textId="77777777" w:rsidR="005D0910" w:rsidRPr="0086640B" w:rsidRDefault="005D0910" w:rsidP="005D0910">
            <w:r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038F6D" w14:textId="77777777" w:rsidR="005D0910" w:rsidRPr="0086640B" w:rsidRDefault="005D0910" w:rsidP="005D0910">
            <w:r w:rsidRPr="003F7637"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A2158C" w14:textId="77777777" w:rsidR="005D0910" w:rsidRPr="00872CC6" w:rsidRDefault="005D0910" w:rsidP="005D0910">
            <w:r w:rsidRPr="003F7637">
              <w:t>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218A9A" w14:textId="77777777" w:rsidR="005D0910" w:rsidRPr="0086640B" w:rsidRDefault="005D0910" w:rsidP="005D0910">
            <w:r w:rsidRPr="003F7637">
              <w:t>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CF21C4" w14:textId="77777777" w:rsidR="005D0910" w:rsidRPr="0086640B" w:rsidRDefault="005D0910" w:rsidP="005D0910">
            <w:r w:rsidRPr="003F7637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4F44A7" w14:textId="77777777" w:rsidR="005D0910" w:rsidRPr="008F078C" w:rsidRDefault="005D0910" w:rsidP="005D0910">
            <w:pPr>
              <w:pStyle w:val="Weekend"/>
            </w:pPr>
            <w:r w:rsidRPr="003F7637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8099C74" w14:textId="77777777" w:rsidR="005D0910" w:rsidRPr="008F078C" w:rsidRDefault="005D0910" w:rsidP="005D0910">
            <w:pPr>
              <w:pStyle w:val="Weekend"/>
            </w:pPr>
            <w:r w:rsidRPr="003F7637">
              <w:t>7</w:t>
            </w:r>
          </w:p>
        </w:tc>
      </w:tr>
      <w:tr w:rsidR="005D0910" w14:paraId="2911B29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6573B9" w14:textId="77777777" w:rsidR="00021E0E" w:rsidRDefault="00021E0E" w:rsidP="00021E0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0B6691">
              <w:rPr>
                <w:b/>
                <w:bCs/>
                <w:color w:val="EE0000"/>
                <w:sz w:val="16"/>
                <w:szCs w:val="16"/>
              </w:rPr>
              <w:t xml:space="preserve">Red </w:t>
            </w:r>
            <w:proofErr w:type="gramStart"/>
            <w:r w:rsidRPr="000B6691">
              <w:rPr>
                <w:b/>
                <w:bCs/>
                <w:color w:val="EE0000"/>
                <w:sz w:val="16"/>
                <w:szCs w:val="16"/>
              </w:rPr>
              <w:t>Sox @</w:t>
            </w:r>
            <w:proofErr w:type="gramEnd"/>
            <w:r w:rsidRPr="000B6691">
              <w:rPr>
                <w:b/>
                <w:bCs/>
                <w:color w:val="EE0000"/>
                <w:sz w:val="16"/>
                <w:szCs w:val="16"/>
              </w:rPr>
              <w:t xml:space="preserve"> Braves Riv2, 5pm</w:t>
            </w:r>
          </w:p>
          <w:p w14:paraId="01156B49" w14:textId="77777777" w:rsidR="00021E0E" w:rsidRDefault="00021E0E" w:rsidP="00021E0E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4823F95B" w14:textId="2DC1724A" w:rsidR="005D0910" w:rsidRPr="00021E0E" w:rsidRDefault="00021E0E" w:rsidP="00021E0E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BC5D05">
              <w:rPr>
                <w:b/>
                <w:bCs/>
                <w:color w:val="0070C0"/>
                <w:sz w:val="16"/>
                <w:szCs w:val="16"/>
              </w:rPr>
              <w:t>Tigers @</w:t>
            </w:r>
            <w:proofErr w:type="gramEnd"/>
            <w:r w:rsidRPr="00BC5D05">
              <w:rPr>
                <w:b/>
                <w:bCs/>
                <w:color w:val="0070C0"/>
                <w:sz w:val="16"/>
                <w:szCs w:val="16"/>
              </w:rPr>
              <w:t xml:space="preserve"> Royals Riv1, 5pm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B56934" w14:textId="77777777" w:rsidR="005D0910" w:rsidRDefault="000C3B42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Padres @</w:t>
            </w:r>
            <w:proofErr w:type="gramEnd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Angels Riv2 5pm</w:t>
            </w:r>
          </w:p>
          <w:p w14:paraId="5956D92C" w14:textId="5ADB42D5" w:rsidR="00523955" w:rsidRDefault="00C720BB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SP </w:t>
            </w:r>
            <w:proofErr w:type="gramStart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>Mariners @</w:t>
            </w:r>
            <w:proofErr w:type="gramEnd"/>
            <w:r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Mariners Riv1 </w:t>
            </w:r>
            <w:r w:rsidR="0092219F">
              <w:rPr>
                <w:b/>
                <w:bCs/>
                <w:color w:val="262626" w:themeColor="text1" w:themeTint="D9"/>
                <w:sz w:val="16"/>
                <w:szCs w:val="16"/>
              </w:rPr>
              <w:t>5:30pm</w:t>
            </w:r>
          </w:p>
          <w:p w14:paraId="09CCFF08" w14:textId="5D63C57F" w:rsidR="00F21574" w:rsidRPr="00F21574" w:rsidRDefault="00F21574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B050"/>
                <w:sz w:val="16"/>
                <w:szCs w:val="16"/>
              </w:rPr>
              <w:t>Cubs @</w:t>
            </w:r>
            <w:proofErr w:type="gramEnd"/>
            <w:r>
              <w:rPr>
                <w:b/>
                <w:bCs/>
                <w:color w:val="00B050"/>
                <w:sz w:val="16"/>
                <w:szCs w:val="16"/>
              </w:rPr>
              <w:t xml:space="preserve"> Hammerheads Travers 3, 5:30pm</w:t>
            </w:r>
          </w:p>
          <w:p w14:paraId="2721E7A2" w14:textId="4EBF50D3" w:rsidR="00576372" w:rsidRPr="00C82AE7" w:rsidRDefault="00576372" w:rsidP="005D0910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3BC2F3" w14:textId="77777777" w:rsidR="00E51958" w:rsidRDefault="00E51958" w:rsidP="00E51958">
            <w:pPr>
              <w:rPr>
                <w:b/>
                <w:bCs/>
                <w:color w:val="EE0000"/>
                <w:sz w:val="16"/>
                <w:szCs w:val="16"/>
              </w:rPr>
            </w:pPr>
            <w:proofErr w:type="gramStart"/>
            <w:r w:rsidRPr="006809CC">
              <w:rPr>
                <w:b/>
                <w:bCs/>
                <w:color w:val="EE0000"/>
                <w:sz w:val="16"/>
                <w:szCs w:val="16"/>
              </w:rPr>
              <w:t>A’s</w:t>
            </w:r>
            <w:proofErr w:type="gramEnd"/>
            <w:r w:rsidRPr="006809CC">
              <w:rPr>
                <w:b/>
                <w:bCs/>
                <w:color w:val="EE0000"/>
                <w:sz w:val="16"/>
                <w:szCs w:val="16"/>
              </w:rPr>
              <w:t xml:space="preserve"> @ Pirates Riv2, 5pm</w:t>
            </w:r>
          </w:p>
          <w:p w14:paraId="02B28B9E" w14:textId="77777777" w:rsidR="00E51958" w:rsidRDefault="00E51958" w:rsidP="00E51958">
            <w:pPr>
              <w:rPr>
                <w:b/>
                <w:bCs/>
                <w:color w:val="EE0000"/>
                <w:sz w:val="16"/>
                <w:szCs w:val="16"/>
              </w:rPr>
            </w:pPr>
          </w:p>
          <w:p w14:paraId="5AC007F1" w14:textId="16A2EDBD" w:rsidR="005D0910" w:rsidRPr="00021E0E" w:rsidRDefault="00E51958" w:rsidP="00E51958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6C306A">
              <w:rPr>
                <w:b/>
                <w:bCs/>
                <w:color w:val="0070C0"/>
                <w:sz w:val="16"/>
                <w:szCs w:val="16"/>
              </w:rPr>
              <w:t>Giants @</w:t>
            </w:r>
            <w:proofErr w:type="gramEnd"/>
            <w:r w:rsidRPr="006C306A">
              <w:rPr>
                <w:b/>
                <w:bCs/>
                <w:color w:val="0070C0"/>
                <w:sz w:val="16"/>
                <w:szCs w:val="16"/>
              </w:rPr>
              <w:t xml:space="preserve"> Tigers Riv1,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EBE39" w14:textId="77777777" w:rsidR="005D0910" w:rsidRDefault="003B1123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D31526">
              <w:rPr>
                <w:b/>
                <w:bCs/>
                <w:color w:val="262626" w:themeColor="text1" w:themeTint="D9"/>
                <w:sz w:val="16"/>
                <w:szCs w:val="16"/>
              </w:rPr>
              <w:t>Padres @</w:t>
            </w:r>
            <w:proofErr w:type="gramEnd"/>
            <w:r w:rsidRPr="00D31526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Cubs Riv2 5pm</w:t>
            </w:r>
          </w:p>
          <w:p w14:paraId="705B7CFE" w14:textId="45C567E3" w:rsidR="00576372" w:rsidRPr="00F349B4" w:rsidRDefault="00C9124D" w:rsidP="005D0910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Hammerheads @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Mariners, Riv1 5pm</w:t>
            </w:r>
          </w:p>
          <w:p w14:paraId="31523665" w14:textId="77777777" w:rsidR="00F6512C" w:rsidRDefault="00F6512C" w:rsidP="005D0910">
            <w:pPr>
              <w:rPr>
                <w:color w:val="262626" w:themeColor="text1" w:themeTint="D9"/>
                <w:sz w:val="16"/>
                <w:szCs w:val="16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Mariners Riv1, 5-6:15</w:t>
            </w:r>
          </w:p>
          <w:p w14:paraId="13FD9D71" w14:textId="59D54508" w:rsidR="00F6512C" w:rsidRPr="00F6512C" w:rsidRDefault="00F6512C" w:rsidP="005D0910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6"/>
                <w:szCs w:val="16"/>
              </w:rPr>
              <w:t>Angels Riv1, 6:15-7:30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8DB95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8A661A" w14:textId="77777777" w:rsidR="005D0910" w:rsidRPr="008E3111" w:rsidRDefault="00741AB7" w:rsidP="005D0910">
            <w:pPr>
              <w:rPr>
                <w:b/>
                <w:bCs/>
                <w:color w:val="00B050"/>
                <w:sz w:val="16"/>
                <w:szCs w:val="16"/>
              </w:rPr>
            </w:pPr>
            <w:proofErr w:type="gramStart"/>
            <w:r w:rsidRPr="008E3111">
              <w:rPr>
                <w:b/>
                <w:bCs/>
                <w:color w:val="00B050"/>
                <w:sz w:val="16"/>
                <w:szCs w:val="16"/>
              </w:rPr>
              <w:t>Angels @</w:t>
            </w:r>
            <w:proofErr w:type="gramEnd"/>
            <w:r w:rsidRPr="008E3111">
              <w:rPr>
                <w:b/>
                <w:bCs/>
                <w:color w:val="00B050"/>
                <w:sz w:val="16"/>
                <w:szCs w:val="16"/>
              </w:rPr>
              <w:t xml:space="preserve"> PR</w:t>
            </w:r>
            <w:r w:rsidR="002213D0" w:rsidRPr="008E3111">
              <w:rPr>
                <w:b/>
                <w:bCs/>
                <w:color w:val="00B050"/>
                <w:sz w:val="16"/>
                <w:szCs w:val="16"/>
              </w:rPr>
              <w:t>1 10am, PR Elementary</w:t>
            </w:r>
          </w:p>
          <w:p w14:paraId="6F0B13EB" w14:textId="4D1EDB13" w:rsidR="002213D0" w:rsidRPr="00741AB7" w:rsidRDefault="002213D0" w:rsidP="005D0910">
            <w:pPr>
              <w:rPr>
                <w:color w:val="60A489" w:themeColor="accent5" w:themeShade="BF"/>
                <w:sz w:val="16"/>
                <w:szCs w:val="16"/>
              </w:rPr>
            </w:pPr>
            <w:proofErr w:type="gramStart"/>
            <w:r w:rsidRPr="003931B0">
              <w:rPr>
                <w:b/>
                <w:bCs/>
                <w:sz w:val="16"/>
                <w:szCs w:val="16"/>
              </w:rPr>
              <w:t>PR2 @</w:t>
            </w:r>
            <w:proofErr w:type="gramEnd"/>
            <w:r w:rsidRPr="003931B0">
              <w:rPr>
                <w:b/>
                <w:bCs/>
                <w:sz w:val="16"/>
                <w:szCs w:val="16"/>
              </w:rPr>
              <w:t xml:space="preserve"> Mariners</w:t>
            </w:r>
            <w:r w:rsidR="009A59A2" w:rsidRPr="003931B0">
              <w:rPr>
                <w:b/>
                <w:bCs/>
                <w:sz w:val="16"/>
                <w:szCs w:val="16"/>
              </w:rPr>
              <w:t xml:space="preserve"> Riv</w:t>
            </w:r>
            <w:proofErr w:type="gramStart"/>
            <w:r w:rsidR="009A59A2" w:rsidRPr="003931B0">
              <w:rPr>
                <w:b/>
                <w:bCs/>
                <w:sz w:val="16"/>
                <w:szCs w:val="16"/>
              </w:rPr>
              <w:t xml:space="preserve">2, </w:t>
            </w:r>
            <w:r w:rsidRPr="003931B0">
              <w:rPr>
                <w:b/>
                <w:bCs/>
                <w:sz w:val="16"/>
                <w:szCs w:val="16"/>
              </w:rPr>
              <w:t xml:space="preserve"> 10</w:t>
            </w:r>
            <w:proofErr w:type="gramEnd"/>
            <w:r w:rsidRPr="003931B0">
              <w:rPr>
                <w:b/>
                <w:bCs/>
                <w:sz w:val="16"/>
                <w:szCs w:val="16"/>
              </w:rPr>
              <w:t>am</w:t>
            </w: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70800C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1756AE9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FE54AE" w14:textId="77777777" w:rsidR="005D0910" w:rsidRPr="0086640B" w:rsidRDefault="005D0910" w:rsidP="005D0910">
            <w:r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0365AA" w14:textId="77777777" w:rsidR="005D0910" w:rsidRPr="0086640B" w:rsidRDefault="005D0910" w:rsidP="005D0910">
            <w:r w:rsidRPr="003F7637"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5FE50D" w14:textId="77777777" w:rsidR="005D0910" w:rsidRPr="0086640B" w:rsidRDefault="005D0910" w:rsidP="005D0910">
            <w:r w:rsidRPr="003F7637">
              <w:t>10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E309B3" w14:textId="77777777" w:rsidR="005D0910" w:rsidRPr="0086640B" w:rsidRDefault="005D0910" w:rsidP="005D0910">
            <w:r w:rsidRPr="003F7637">
              <w:t>11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F7FA08" w14:textId="77777777" w:rsidR="005D0910" w:rsidRPr="0086640B" w:rsidRDefault="005D0910" w:rsidP="005D0910">
            <w:r w:rsidRPr="003F7637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3FF539" w14:textId="77777777" w:rsidR="005D0910" w:rsidRPr="008F078C" w:rsidRDefault="005D0910" w:rsidP="005D0910">
            <w:pPr>
              <w:pStyle w:val="Weekend"/>
            </w:pPr>
            <w:r w:rsidRPr="003F7637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CAF7057" w14:textId="77777777" w:rsidR="005D0910" w:rsidRPr="008F078C" w:rsidRDefault="005D0910" w:rsidP="005D0910">
            <w:pPr>
              <w:pStyle w:val="Weekend"/>
            </w:pPr>
            <w:r w:rsidRPr="003F7637">
              <w:t>14</w:t>
            </w:r>
          </w:p>
        </w:tc>
      </w:tr>
      <w:tr w:rsidR="005D0910" w14:paraId="384DAEE7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93340D" w14:textId="48041529" w:rsidR="005D0910" w:rsidRPr="0062108E" w:rsidRDefault="0062108E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0266D3">
              <w:rPr>
                <w:b/>
                <w:bCs/>
                <w:color w:val="EE0000"/>
                <w:sz w:val="16"/>
                <w:szCs w:val="16"/>
              </w:rPr>
              <w:t>Pirates @</w:t>
            </w:r>
            <w:proofErr w:type="gramEnd"/>
            <w:r w:rsidRPr="000266D3">
              <w:rPr>
                <w:b/>
                <w:bCs/>
                <w:color w:val="EE0000"/>
                <w:sz w:val="16"/>
                <w:szCs w:val="16"/>
              </w:rPr>
              <w:t xml:space="preserve"> Red Sox Riv2, 5pm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A5A3C8" w14:textId="59605C9E" w:rsidR="00083598" w:rsidRPr="003C500C" w:rsidRDefault="00083598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                       Game 1</w:t>
            </w:r>
          </w:p>
          <w:p w14:paraId="7AA13B31" w14:textId="3834F4F1" w:rsidR="005D0910" w:rsidRPr="003C500C" w:rsidRDefault="0012479D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#4 Seed @ #1 Seed </w:t>
            </w:r>
            <w:proofErr w:type="spellStart"/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>Riv</w:t>
            </w:r>
            <w:proofErr w:type="spellEnd"/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1 5pm</w:t>
            </w:r>
          </w:p>
          <w:p w14:paraId="21D66031" w14:textId="5889ADAC" w:rsidR="00083598" w:rsidRPr="003C500C" w:rsidRDefault="0082151E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                       Game 2</w:t>
            </w:r>
          </w:p>
          <w:p w14:paraId="0A40B489" w14:textId="180F665B" w:rsidR="0012479D" w:rsidRPr="003A5967" w:rsidRDefault="00083598" w:rsidP="005D0910">
            <w:pPr>
              <w:rPr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>#3 Seed @ #2 Seed Riv2 5pm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5AAF21" w14:textId="3877E2D0" w:rsidR="005D0910" w:rsidRPr="0062108E" w:rsidRDefault="008A0997" w:rsidP="005D0910">
            <w:pPr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4512AB">
              <w:rPr>
                <w:b/>
                <w:bCs/>
                <w:color w:val="EE0000"/>
                <w:sz w:val="16"/>
                <w:szCs w:val="16"/>
              </w:rPr>
              <w:t>Braves @</w:t>
            </w:r>
            <w:proofErr w:type="gramEnd"/>
            <w:r w:rsidRPr="004512AB">
              <w:rPr>
                <w:b/>
                <w:bCs/>
                <w:color w:val="EE0000"/>
                <w:sz w:val="16"/>
                <w:szCs w:val="16"/>
              </w:rPr>
              <w:t xml:space="preserve"> A’s Riv2, 5pm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929F72" w14:textId="32CCF609" w:rsidR="005D0910" w:rsidRPr="003C500C" w:rsidRDefault="0082151E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G1 Winner </w:t>
            </w:r>
            <w:r w:rsidR="003B3DD6"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>vs. G2 Winner</w:t>
            </w:r>
            <w:r w:rsidR="003C500C"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Riv1 5pm</w:t>
            </w:r>
          </w:p>
          <w:p w14:paraId="7AD7AC68" w14:textId="77777777" w:rsidR="003B3DD6" w:rsidRPr="003C500C" w:rsidRDefault="003B3DD6" w:rsidP="005D0910">
            <w:pPr>
              <w:rPr>
                <w:b/>
                <w:bCs/>
                <w:color w:val="262626" w:themeColor="text1" w:themeTint="D9"/>
                <w:sz w:val="16"/>
                <w:szCs w:val="16"/>
              </w:rPr>
            </w:pPr>
          </w:p>
          <w:p w14:paraId="04FD6A25" w14:textId="0F062727" w:rsidR="003B3DD6" w:rsidRPr="0082151E" w:rsidRDefault="003B3DD6" w:rsidP="005D0910">
            <w:pPr>
              <w:rPr>
                <w:color w:val="262626" w:themeColor="text1" w:themeTint="D9"/>
                <w:sz w:val="16"/>
                <w:szCs w:val="16"/>
              </w:rPr>
            </w:pPr>
            <w:r w:rsidRPr="003C500C">
              <w:rPr>
                <w:b/>
                <w:bCs/>
                <w:color w:val="262626" w:themeColor="text1" w:themeTint="D9"/>
                <w:sz w:val="16"/>
                <w:szCs w:val="16"/>
              </w:rPr>
              <w:t>G1 Loser vs. G2 Loser Riv2 5pm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DDC95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80BA8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881D82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56673BE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3B94E2" w14:textId="77777777" w:rsidR="005D0910" w:rsidRPr="0086640B" w:rsidRDefault="005D0910" w:rsidP="005D0910">
            <w:r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CB6815" w14:textId="77777777" w:rsidR="005D0910" w:rsidRPr="0086640B" w:rsidRDefault="005D0910" w:rsidP="005D0910">
            <w:r w:rsidRPr="003F7637"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64E07F" w14:textId="77777777" w:rsidR="005D0910" w:rsidRPr="0086640B" w:rsidRDefault="005D0910" w:rsidP="005D0910">
            <w:r w:rsidRPr="003F7637">
              <w:t>17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052D11" w14:textId="77777777" w:rsidR="005D0910" w:rsidRPr="0086640B" w:rsidRDefault="005D0910" w:rsidP="005D0910">
            <w:r w:rsidRPr="003F7637">
              <w:t>18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9EE993" w14:textId="77777777" w:rsidR="005D0910" w:rsidRPr="0086640B" w:rsidRDefault="005D0910" w:rsidP="005D0910">
            <w:r w:rsidRPr="003F7637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7384BF" w14:textId="77777777" w:rsidR="005D0910" w:rsidRPr="008F078C" w:rsidRDefault="005D0910" w:rsidP="005D0910">
            <w:pPr>
              <w:pStyle w:val="Weekend"/>
            </w:pPr>
            <w:r w:rsidRPr="003F7637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CB84CC9" w14:textId="77777777" w:rsidR="005D0910" w:rsidRPr="008F078C" w:rsidRDefault="005D0910" w:rsidP="005D0910">
            <w:pPr>
              <w:pStyle w:val="Weekend"/>
            </w:pPr>
            <w:r w:rsidRPr="003F7637">
              <w:t>21</w:t>
            </w:r>
          </w:p>
        </w:tc>
      </w:tr>
      <w:tr w:rsidR="005D0910" w14:paraId="7280EEE1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7306C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D705E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0B8A4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C4815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A38FC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CF613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AD257D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68013EF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591FDA" w14:textId="77777777" w:rsidR="005D0910" w:rsidRPr="0086640B" w:rsidRDefault="005D0910" w:rsidP="005D0910">
            <w:r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27E09D" w14:textId="77777777" w:rsidR="005D0910" w:rsidRPr="0086640B" w:rsidRDefault="005D0910" w:rsidP="005D0910">
            <w:r w:rsidRPr="003F7637"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E0A886" w14:textId="77777777" w:rsidR="005D0910" w:rsidRPr="0086640B" w:rsidRDefault="005D0910" w:rsidP="005D0910">
            <w:r w:rsidRPr="003F7637">
              <w:t>24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ADED13" w14:textId="77777777" w:rsidR="005D0910" w:rsidRPr="0086640B" w:rsidRDefault="005D0910" w:rsidP="005D0910">
            <w:r w:rsidRPr="003F7637">
              <w:t>25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6CEE49" w14:textId="77777777" w:rsidR="005D0910" w:rsidRPr="0086640B" w:rsidRDefault="005D0910" w:rsidP="005D0910">
            <w:r w:rsidRPr="003F7637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FE2E13" w14:textId="77777777" w:rsidR="005D0910" w:rsidRPr="008F078C" w:rsidRDefault="005D0910" w:rsidP="005D0910">
            <w:pPr>
              <w:pStyle w:val="Weekend"/>
            </w:pPr>
            <w:r w:rsidRPr="003F7637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83A7AA5" w14:textId="77777777" w:rsidR="005D0910" w:rsidRPr="008F078C" w:rsidRDefault="005D0910" w:rsidP="005D0910">
            <w:pPr>
              <w:pStyle w:val="Weekend"/>
            </w:pPr>
            <w:r w:rsidRPr="003F7637">
              <w:t>28</w:t>
            </w:r>
          </w:p>
        </w:tc>
      </w:tr>
      <w:tr w:rsidR="005D0910" w14:paraId="6BD2167B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9ABB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8E4B7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F33F2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B548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7674D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D45F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E227AE9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A67EC1B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B564B7" w14:textId="77777777" w:rsidR="005D0910" w:rsidRPr="0086640B" w:rsidRDefault="005D0910" w:rsidP="005D0910">
            <w:r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E5C062" w14:textId="77777777" w:rsidR="005D0910" w:rsidRPr="0086640B" w:rsidRDefault="005D0910" w:rsidP="005D0910">
            <w:r w:rsidRPr="003F7637"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124BD6" w14:textId="77777777" w:rsidR="005D0910" w:rsidRPr="0086640B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F44196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84E040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9BB909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5167A8B" w14:textId="77777777" w:rsidR="005D0910" w:rsidRPr="003A157B" w:rsidRDefault="005D0910" w:rsidP="005D0910">
            <w:pPr>
              <w:pStyle w:val="Weekend"/>
            </w:pPr>
          </w:p>
        </w:tc>
      </w:tr>
      <w:tr w:rsidR="005D0910" w14:paraId="30352C0A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997D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A29FE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DDD68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C096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829BB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9BFA99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7E96785" w14:textId="77777777" w:rsidR="005D0910" w:rsidRPr="003A157B" w:rsidRDefault="005D0910" w:rsidP="005D0910">
            <w:pPr>
              <w:pStyle w:val="Weekend"/>
            </w:pPr>
          </w:p>
        </w:tc>
      </w:tr>
      <w:tr w:rsidR="005D0910" w14:paraId="0EF9E0AD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2E74EF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CCBFE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EA016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44446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00EC8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7F9B7D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17CE213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1E799E24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2D044C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9AF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E8013F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84AFF9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5F8E04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D80FE3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5E64889" w14:textId="77777777" w:rsidR="003A157B" w:rsidRPr="003A157B" w:rsidRDefault="003A157B" w:rsidP="003A157B">
            <w:pPr>
              <w:pStyle w:val="Weekend"/>
            </w:pPr>
          </w:p>
        </w:tc>
      </w:tr>
    </w:tbl>
    <w:p w14:paraId="3AB493FC" w14:textId="77777777" w:rsidR="003A157B" w:rsidRDefault="003A157B" w:rsidP="003A157B">
      <w:pPr>
        <w:pStyle w:val="ImagePlaceholder"/>
      </w:pPr>
    </w:p>
    <w:p w14:paraId="3C9DFA45" w14:textId="77777777" w:rsidR="003A157B" w:rsidRDefault="003A157B" w:rsidP="003A157B">
      <w:r>
        <w:br w:type="page"/>
      </w:r>
    </w:p>
    <w:p w14:paraId="13970D19" w14:textId="77777777" w:rsidR="003A157B" w:rsidRDefault="003A157B" w:rsidP="003A157B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62F73367" wp14:editId="407BD581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9" name="Rectangle 9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A9794" id="Rectangle 9" o:spid="_x0000_s1026" alt="Decorative" style="position:absolute;margin-left:0;margin-top:-17.3pt;width:11in;height:160.55pt;z-index:-2516449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3A157B" w14:paraId="3E4F9110" w14:textId="77777777" w:rsidTr="003A157B">
        <w:trPr>
          <w:trHeight w:val="394"/>
        </w:trPr>
        <w:tc>
          <w:tcPr>
            <w:tcW w:w="2378" w:type="dxa"/>
          </w:tcPr>
          <w:p w14:paraId="24DE3E5E" w14:textId="77777777" w:rsidR="003A157B" w:rsidRDefault="003A157B" w:rsidP="003A157B"/>
        </w:tc>
        <w:tc>
          <w:tcPr>
            <w:tcW w:w="2378" w:type="dxa"/>
          </w:tcPr>
          <w:p w14:paraId="7D0B5E28" w14:textId="77777777" w:rsidR="003A157B" w:rsidRDefault="003A157B" w:rsidP="003A157B"/>
        </w:tc>
        <w:tc>
          <w:tcPr>
            <w:tcW w:w="2378" w:type="dxa"/>
          </w:tcPr>
          <w:p w14:paraId="382825B5" w14:textId="77777777" w:rsidR="003A157B" w:rsidRDefault="003A157B" w:rsidP="003A157B"/>
        </w:tc>
        <w:tc>
          <w:tcPr>
            <w:tcW w:w="7842" w:type="dxa"/>
            <w:gridSpan w:val="5"/>
            <w:vAlign w:val="center"/>
          </w:tcPr>
          <w:p w14:paraId="773B7049" w14:textId="77777777" w:rsidR="003A157B" w:rsidRDefault="00034962" w:rsidP="003A157B">
            <w:r w:rsidRPr="00034962">
              <w:t>Highlights for July</w:t>
            </w:r>
          </w:p>
        </w:tc>
      </w:tr>
      <w:tr w:rsidR="003A157B" w14:paraId="2F9EAB91" w14:textId="77777777" w:rsidTr="003A157B">
        <w:trPr>
          <w:trHeight w:val="394"/>
        </w:trPr>
        <w:tc>
          <w:tcPr>
            <w:tcW w:w="4756" w:type="dxa"/>
            <w:gridSpan w:val="2"/>
            <w:vMerge w:val="restart"/>
          </w:tcPr>
          <w:p w14:paraId="0D7CE610" w14:textId="77777777" w:rsidR="003A157B" w:rsidRPr="000357C6" w:rsidRDefault="003A157B" w:rsidP="003A157B">
            <w:pPr>
              <w:pStyle w:val="Month"/>
            </w:pPr>
            <w:r>
              <w:t>July</w:t>
            </w:r>
          </w:p>
        </w:tc>
        <w:tc>
          <w:tcPr>
            <w:tcW w:w="2378" w:type="dxa"/>
            <w:vMerge w:val="restart"/>
          </w:tcPr>
          <w:p w14:paraId="0B929FB9" w14:textId="77777777" w:rsidR="003A157B" w:rsidRPr="00872CC6" w:rsidRDefault="005D0910" w:rsidP="003A157B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306409F" w14:textId="77777777" w:rsidR="003A157B" w:rsidRDefault="003A157B" w:rsidP="003A157B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E9C104" w14:textId="77777777" w:rsidR="003A157B" w:rsidRDefault="003A157B" w:rsidP="003A157B"/>
        </w:tc>
      </w:tr>
      <w:tr w:rsidR="003A157B" w14:paraId="57AD6B88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7528AFEA" w14:textId="77777777" w:rsidR="003A157B" w:rsidRDefault="003A157B" w:rsidP="003A157B"/>
        </w:tc>
        <w:tc>
          <w:tcPr>
            <w:tcW w:w="2378" w:type="dxa"/>
            <w:vMerge/>
          </w:tcPr>
          <w:p w14:paraId="34F1A6D5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A18EA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3BA932F" w14:textId="77777777" w:rsidR="003A157B" w:rsidRDefault="003A157B" w:rsidP="003A157B"/>
        </w:tc>
      </w:tr>
      <w:tr w:rsidR="003A157B" w14:paraId="2ECA3687" w14:textId="77777777" w:rsidTr="003A157B">
        <w:trPr>
          <w:trHeight w:val="394"/>
        </w:trPr>
        <w:tc>
          <w:tcPr>
            <w:tcW w:w="4756" w:type="dxa"/>
            <w:gridSpan w:val="2"/>
            <w:vMerge/>
          </w:tcPr>
          <w:p w14:paraId="33032B2E" w14:textId="77777777" w:rsidR="003A157B" w:rsidRDefault="003A157B" w:rsidP="003A157B"/>
        </w:tc>
        <w:tc>
          <w:tcPr>
            <w:tcW w:w="2378" w:type="dxa"/>
            <w:vMerge/>
          </w:tcPr>
          <w:p w14:paraId="1B9C5755" w14:textId="77777777" w:rsidR="003A157B" w:rsidRPr="00A93D4E" w:rsidRDefault="003A157B" w:rsidP="003A157B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7CF26A1" w14:textId="77777777" w:rsidR="003A157B" w:rsidRDefault="003A157B" w:rsidP="003A157B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09C4A8" w14:textId="77777777" w:rsidR="003A157B" w:rsidRDefault="003A157B" w:rsidP="003A157B"/>
        </w:tc>
      </w:tr>
      <w:tr w:rsidR="00034962" w14:paraId="73AD32AC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E9A9630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B806B4F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8A16E31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40D4C5A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D3710F4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74924EEF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BEB0F0D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7C705911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7DDF3A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E99FE5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A7D647" w14:textId="77777777" w:rsidR="005D0910" w:rsidRPr="00872CC6" w:rsidRDefault="005D0910" w:rsidP="005D0910">
            <w:r w:rsidRPr="00CA391A">
              <w:t>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D44393" w14:textId="77777777" w:rsidR="005D0910" w:rsidRPr="0086640B" w:rsidRDefault="005D0910" w:rsidP="005D0910">
            <w:r w:rsidRPr="00CA391A">
              <w:t>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3139D0" w14:textId="77777777" w:rsidR="005D0910" w:rsidRPr="0086640B" w:rsidRDefault="005D0910" w:rsidP="005D0910">
            <w:r w:rsidRPr="00CA391A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3D17A" w14:textId="77777777" w:rsidR="005D0910" w:rsidRPr="008F078C" w:rsidRDefault="005D0910" w:rsidP="005D0910">
            <w:pPr>
              <w:pStyle w:val="Weekend"/>
            </w:pPr>
            <w:r w:rsidRPr="00CA391A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8082B42" w14:textId="77777777" w:rsidR="005D0910" w:rsidRPr="008F078C" w:rsidRDefault="005D0910" w:rsidP="005D0910">
            <w:pPr>
              <w:pStyle w:val="Weekend"/>
            </w:pPr>
            <w:r w:rsidRPr="00CA391A">
              <w:t>5</w:t>
            </w:r>
          </w:p>
        </w:tc>
      </w:tr>
      <w:tr w:rsidR="005D0910" w14:paraId="18EFDCE2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5D60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C20B7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3DA99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A0FBC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E6B71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9B122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ADD5AC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09B9066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F98F43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F9C9EB" w14:textId="77777777" w:rsidR="005D0910" w:rsidRPr="0086640B" w:rsidRDefault="005D0910" w:rsidP="005D0910">
            <w:r w:rsidRPr="00CA391A"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0845" w14:textId="77777777" w:rsidR="005D0910" w:rsidRPr="0086640B" w:rsidRDefault="005D0910" w:rsidP="005D0910">
            <w:r w:rsidRPr="00CA391A">
              <w:t>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7E3F59" w14:textId="77777777" w:rsidR="005D0910" w:rsidRPr="0086640B" w:rsidRDefault="005D0910" w:rsidP="005D0910">
            <w:r w:rsidRPr="00CA391A">
              <w:t>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50EB9C" w14:textId="77777777" w:rsidR="005D0910" w:rsidRPr="0086640B" w:rsidRDefault="005D0910" w:rsidP="005D0910">
            <w:r w:rsidRPr="00CA391A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6B94F1" w14:textId="77777777" w:rsidR="005D0910" w:rsidRPr="008F078C" w:rsidRDefault="005D0910" w:rsidP="005D0910">
            <w:pPr>
              <w:pStyle w:val="Weekend"/>
            </w:pPr>
            <w:r w:rsidRPr="00CA391A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33DB027" w14:textId="77777777" w:rsidR="005D0910" w:rsidRPr="008F078C" w:rsidRDefault="005D0910" w:rsidP="005D0910">
            <w:pPr>
              <w:pStyle w:val="Weekend"/>
            </w:pPr>
            <w:r w:rsidRPr="00CA391A">
              <w:t>12</w:t>
            </w:r>
          </w:p>
        </w:tc>
      </w:tr>
      <w:tr w:rsidR="005D0910" w14:paraId="04086532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FF76C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7D062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6155F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CAC9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E6FDD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A5162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94F58A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B012352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1EEBEE" w14:textId="77777777" w:rsidR="005D0910" w:rsidRPr="0086640B" w:rsidRDefault="005D0910" w:rsidP="005D0910">
            <w:r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4DEF37" w14:textId="77777777" w:rsidR="005D0910" w:rsidRPr="0086640B" w:rsidRDefault="005D0910" w:rsidP="005D0910">
            <w:r w:rsidRPr="00CA391A"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DEDE16" w14:textId="77777777" w:rsidR="005D0910" w:rsidRPr="0086640B" w:rsidRDefault="005D0910" w:rsidP="005D0910">
            <w:r w:rsidRPr="00CA391A">
              <w:t>15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FAA1F3" w14:textId="77777777" w:rsidR="005D0910" w:rsidRPr="0086640B" w:rsidRDefault="005D0910" w:rsidP="005D0910">
            <w:r w:rsidRPr="00CA391A">
              <w:t>16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23A459" w14:textId="77777777" w:rsidR="005D0910" w:rsidRPr="0086640B" w:rsidRDefault="005D0910" w:rsidP="005D0910">
            <w:r w:rsidRPr="00CA391A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649F3B" w14:textId="77777777" w:rsidR="005D0910" w:rsidRPr="008F078C" w:rsidRDefault="005D0910" w:rsidP="005D0910">
            <w:pPr>
              <w:pStyle w:val="Weekend"/>
            </w:pPr>
            <w:r w:rsidRPr="00CA391A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D3D7D6A" w14:textId="77777777" w:rsidR="005D0910" w:rsidRPr="008F078C" w:rsidRDefault="005D0910" w:rsidP="005D0910">
            <w:pPr>
              <w:pStyle w:val="Weekend"/>
            </w:pPr>
            <w:r w:rsidRPr="00CA391A">
              <w:t>19</w:t>
            </w:r>
          </w:p>
        </w:tc>
      </w:tr>
      <w:tr w:rsidR="005D0910" w14:paraId="242C89C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4FC7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769C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B1E8C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3D2E2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20900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41E169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D7171E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E72AA46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F9593" w14:textId="77777777" w:rsidR="005D0910" w:rsidRPr="0086640B" w:rsidRDefault="005D0910" w:rsidP="005D0910">
            <w:r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0A1E43" w14:textId="77777777" w:rsidR="005D0910" w:rsidRPr="0086640B" w:rsidRDefault="005D0910" w:rsidP="005D0910">
            <w:r w:rsidRPr="00CA391A"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7E5D3" w14:textId="77777777" w:rsidR="005D0910" w:rsidRPr="0086640B" w:rsidRDefault="005D0910" w:rsidP="005D0910">
            <w:r w:rsidRPr="00CA391A">
              <w:t>22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78C8AA" w14:textId="77777777" w:rsidR="005D0910" w:rsidRPr="0086640B" w:rsidRDefault="005D0910" w:rsidP="005D0910">
            <w:r w:rsidRPr="00CA391A">
              <w:t>23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B6E2B9" w14:textId="77777777" w:rsidR="005D0910" w:rsidRPr="0086640B" w:rsidRDefault="005D0910" w:rsidP="005D0910">
            <w:r w:rsidRPr="00CA391A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249931" w14:textId="77777777" w:rsidR="005D0910" w:rsidRPr="008F078C" w:rsidRDefault="005D0910" w:rsidP="005D0910">
            <w:pPr>
              <w:pStyle w:val="Weekend"/>
            </w:pPr>
            <w:r w:rsidRPr="00CA391A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A15B94E" w14:textId="77777777" w:rsidR="005D0910" w:rsidRPr="008F078C" w:rsidRDefault="005D0910" w:rsidP="005D0910">
            <w:pPr>
              <w:pStyle w:val="Weekend"/>
            </w:pPr>
            <w:r w:rsidRPr="00CA391A">
              <w:t>26</w:t>
            </w:r>
          </w:p>
        </w:tc>
      </w:tr>
      <w:tr w:rsidR="005D0910" w14:paraId="41E98635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FAF71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E678B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B1B6E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C2C57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1F12C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1FD88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FC3498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294369E9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CE6CE1" w14:textId="77777777" w:rsidR="005D0910" w:rsidRPr="0086640B" w:rsidRDefault="005D0910" w:rsidP="005D0910">
            <w:r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33D479" w14:textId="77777777" w:rsidR="005D0910" w:rsidRPr="0086640B" w:rsidRDefault="005D0910" w:rsidP="005D0910">
            <w:r w:rsidRPr="00CA391A"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6AEC8A" w14:textId="77777777" w:rsidR="005D0910" w:rsidRPr="0086640B" w:rsidRDefault="005D0910" w:rsidP="005D0910">
            <w:r w:rsidRPr="00CA391A">
              <w:t>29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014805" w14:textId="77777777" w:rsidR="005D0910" w:rsidRPr="0086640B" w:rsidRDefault="005D0910" w:rsidP="005D0910">
            <w:r w:rsidRPr="00CA391A">
              <w:t>30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834B226" w14:textId="77777777" w:rsidR="005D0910" w:rsidRPr="0086640B" w:rsidRDefault="005D0910" w:rsidP="005D0910">
            <w:r w:rsidRPr="00CA391A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A3167A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3A20269" w14:textId="77777777" w:rsidR="005D0910" w:rsidRPr="003A157B" w:rsidRDefault="005D0910" w:rsidP="005D0910">
            <w:pPr>
              <w:pStyle w:val="Weekend"/>
            </w:pPr>
          </w:p>
        </w:tc>
      </w:tr>
      <w:tr w:rsidR="003A157B" w14:paraId="265D5EC6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42DB8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ED63C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197B9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6654E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89564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C09047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A6BD87F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77CEBDB6" w14:textId="77777777" w:rsidTr="003A157B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09953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E3D2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6D5A76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34316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589377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1DFB8D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947EFFF" w14:textId="77777777" w:rsidR="003A157B" w:rsidRPr="003A157B" w:rsidRDefault="003A157B" w:rsidP="003A157B">
            <w:pPr>
              <w:pStyle w:val="Weekend"/>
            </w:pPr>
          </w:p>
        </w:tc>
      </w:tr>
      <w:tr w:rsidR="003A157B" w14:paraId="2E74103F" w14:textId="77777777" w:rsidTr="003A157B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50E08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C2F011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807F2A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B3092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A3215D" w14:textId="77777777" w:rsidR="003A157B" w:rsidRPr="00872CC6" w:rsidRDefault="003A157B" w:rsidP="003A157B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43BBD5" w14:textId="77777777" w:rsidR="003A157B" w:rsidRPr="003A157B" w:rsidRDefault="003A157B" w:rsidP="003A157B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189CC6B" w14:textId="77777777" w:rsidR="003A157B" w:rsidRPr="003A157B" w:rsidRDefault="003A157B" w:rsidP="003A157B">
            <w:pPr>
              <w:pStyle w:val="Weekend"/>
            </w:pPr>
          </w:p>
        </w:tc>
      </w:tr>
    </w:tbl>
    <w:p w14:paraId="359FFF87" w14:textId="77777777" w:rsidR="003A157B" w:rsidRDefault="003A157B" w:rsidP="003A157B">
      <w:pPr>
        <w:pStyle w:val="ImagePlaceholder"/>
      </w:pPr>
    </w:p>
    <w:p w14:paraId="561AB230" w14:textId="77777777" w:rsidR="007B651E" w:rsidRDefault="003A157B" w:rsidP="007B651E">
      <w:r>
        <w:br w:type="page"/>
      </w:r>
    </w:p>
    <w:p w14:paraId="5932B49A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5867D822" wp14:editId="22DB73EF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0" name="Rectangle 10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0C3F" id="Rectangle 10" o:spid="_x0000_s1026" alt="Decorative" style="position:absolute;margin-left:0;margin-top:-17.3pt;width:11in;height:160.55pt;z-index:-25164288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60179193" w14:textId="77777777" w:rsidTr="00AB53C7">
        <w:trPr>
          <w:trHeight w:val="394"/>
        </w:trPr>
        <w:tc>
          <w:tcPr>
            <w:tcW w:w="2378" w:type="dxa"/>
          </w:tcPr>
          <w:p w14:paraId="094757A2" w14:textId="77777777" w:rsidR="007B651E" w:rsidRDefault="007B651E" w:rsidP="00AB53C7"/>
        </w:tc>
        <w:tc>
          <w:tcPr>
            <w:tcW w:w="2378" w:type="dxa"/>
          </w:tcPr>
          <w:p w14:paraId="10F9939B" w14:textId="77777777" w:rsidR="007B651E" w:rsidRDefault="007B651E" w:rsidP="00AB53C7"/>
        </w:tc>
        <w:tc>
          <w:tcPr>
            <w:tcW w:w="2378" w:type="dxa"/>
          </w:tcPr>
          <w:p w14:paraId="51A06C29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12624C58" w14:textId="77777777" w:rsidR="007B651E" w:rsidRDefault="00034962" w:rsidP="007B651E">
            <w:r w:rsidRPr="00034962">
              <w:t>Highlights for August</w:t>
            </w:r>
          </w:p>
        </w:tc>
      </w:tr>
      <w:tr w:rsidR="007B651E" w14:paraId="1A4E6134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0338AACB" w14:textId="77777777" w:rsidR="007B651E" w:rsidRPr="000357C6" w:rsidRDefault="007B651E" w:rsidP="00AB53C7">
            <w:pPr>
              <w:pStyle w:val="Month"/>
            </w:pPr>
            <w:r>
              <w:t>August</w:t>
            </w:r>
          </w:p>
        </w:tc>
        <w:tc>
          <w:tcPr>
            <w:tcW w:w="2378" w:type="dxa"/>
            <w:vMerge w:val="restart"/>
          </w:tcPr>
          <w:p w14:paraId="2FFCE0EC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134D99E7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15E712" w14:textId="77777777" w:rsidR="007B651E" w:rsidRDefault="007B651E" w:rsidP="00AB53C7"/>
        </w:tc>
      </w:tr>
      <w:tr w:rsidR="007B651E" w14:paraId="665C597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4BF3BC31" w14:textId="77777777" w:rsidR="007B651E" w:rsidRDefault="007B651E" w:rsidP="00AB53C7"/>
        </w:tc>
        <w:tc>
          <w:tcPr>
            <w:tcW w:w="2378" w:type="dxa"/>
            <w:vMerge/>
          </w:tcPr>
          <w:p w14:paraId="60877565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AF9C7A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712C6AB" w14:textId="77777777" w:rsidR="007B651E" w:rsidRDefault="007B651E" w:rsidP="00AB53C7"/>
        </w:tc>
      </w:tr>
      <w:tr w:rsidR="007B651E" w14:paraId="075C6AC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7FE252FF" w14:textId="77777777" w:rsidR="007B651E" w:rsidRDefault="007B651E" w:rsidP="00AB53C7"/>
        </w:tc>
        <w:tc>
          <w:tcPr>
            <w:tcW w:w="2378" w:type="dxa"/>
            <w:vMerge/>
          </w:tcPr>
          <w:p w14:paraId="2896F620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6CFC45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16CA51" w14:textId="77777777" w:rsidR="007B651E" w:rsidRDefault="007B651E" w:rsidP="00AB53C7"/>
        </w:tc>
      </w:tr>
      <w:tr w:rsidR="00034962" w14:paraId="4A708DF6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F7A3175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C8406E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65C773A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456DFE9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D8C072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D5B7DE0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29F8D783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219B60D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02FA3F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472199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0B4D5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864FCF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B07890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0E0746" w14:textId="77777777" w:rsidR="005D0910" w:rsidRPr="008F078C" w:rsidRDefault="005D0910" w:rsidP="005D0910">
            <w:pPr>
              <w:pStyle w:val="Weekend"/>
            </w:pPr>
            <w:r w:rsidRPr="003E6E8F">
              <w:t>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339F5E6" w14:textId="77777777" w:rsidR="005D0910" w:rsidRPr="008F078C" w:rsidRDefault="005D0910" w:rsidP="005D0910">
            <w:pPr>
              <w:pStyle w:val="Weekend"/>
            </w:pPr>
            <w:r w:rsidRPr="003E6E8F">
              <w:t>2</w:t>
            </w:r>
          </w:p>
        </w:tc>
      </w:tr>
      <w:tr w:rsidR="005D0910" w14:paraId="6652347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DF856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0DA41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5C36B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AB947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6AB96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574BA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1FF32F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716EA6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B4CA2B" w14:textId="77777777" w:rsidR="005D0910" w:rsidRPr="0086640B" w:rsidRDefault="005D0910" w:rsidP="005D0910">
            <w:r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BCD241" w14:textId="77777777" w:rsidR="005D0910" w:rsidRPr="0086640B" w:rsidRDefault="005D0910" w:rsidP="005D0910">
            <w:r w:rsidRPr="003E6E8F">
              <w:t>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ABA30" w14:textId="77777777" w:rsidR="005D0910" w:rsidRPr="0086640B" w:rsidRDefault="005D0910" w:rsidP="005D0910">
            <w:r w:rsidRPr="003E6E8F">
              <w:t>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25B495" w14:textId="77777777" w:rsidR="005D0910" w:rsidRPr="0086640B" w:rsidRDefault="005D0910" w:rsidP="005D0910">
            <w:r w:rsidRPr="003E6E8F">
              <w:t>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8D7640" w14:textId="77777777" w:rsidR="005D0910" w:rsidRPr="0086640B" w:rsidRDefault="005D0910" w:rsidP="005D0910">
            <w:r w:rsidRPr="003E6E8F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FE189E" w14:textId="77777777" w:rsidR="005D0910" w:rsidRPr="008F078C" w:rsidRDefault="005D0910" w:rsidP="005D0910">
            <w:pPr>
              <w:pStyle w:val="Weekend"/>
            </w:pPr>
            <w:r w:rsidRPr="003E6E8F">
              <w:t>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503350D" w14:textId="77777777" w:rsidR="005D0910" w:rsidRPr="008F078C" w:rsidRDefault="005D0910" w:rsidP="005D0910">
            <w:pPr>
              <w:pStyle w:val="Weekend"/>
            </w:pPr>
            <w:r w:rsidRPr="003E6E8F">
              <w:t>9</w:t>
            </w:r>
          </w:p>
        </w:tc>
      </w:tr>
      <w:tr w:rsidR="005D0910" w14:paraId="0BDACCC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2BFBA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61843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1A105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0C13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30B03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E452D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04BED4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C4B302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EFD905" w14:textId="77777777" w:rsidR="005D0910" w:rsidRPr="0086640B" w:rsidRDefault="005D0910" w:rsidP="005D0910">
            <w:r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657B06" w14:textId="77777777" w:rsidR="005D0910" w:rsidRPr="0086640B" w:rsidRDefault="005D0910" w:rsidP="005D0910">
            <w:r w:rsidRPr="003E6E8F">
              <w:t>11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2D3F5D" w14:textId="77777777" w:rsidR="005D0910" w:rsidRPr="0086640B" w:rsidRDefault="005D0910" w:rsidP="005D0910">
            <w:r w:rsidRPr="003E6E8F">
              <w:t>12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E4B6BD" w14:textId="77777777" w:rsidR="005D0910" w:rsidRPr="0086640B" w:rsidRDefault="005D0910" w:rsidP="005D0910">
            <w:r w:rsidRPr="003E6E8F">
              <w:t>13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435656" w14:textId="77777777" w:rsidR="005D0910" w:rsidRPr="0086640B" w:rsidRDefault="005D0910" w:rsidP="005D0910">
            <w:r w:rsidRPr="003E6E8F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540DBD" w14:textId="77777777" w:rsidR="005D0910" w:rsidRPr="008F078C" w:rsidRDefault="005D0910" w:rsidP="005D0910">
            <w:pPr>
              <w:pStyle w:val="Weekend"/>
            </w:pPr>
            <w:r w:rsidRPr="003E6E8F">
              <w:t>15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79FE61A" w14:textId="77777777" w:rsidR="005D0910" w:rsidRPr="008F078C" w:rsidRDefault="005D0910" w:rsidP="005D0910">
            <w:pPr>
              <w:pStyle w:val="Weekend"/>
            </w:pPr>
            <w:r w:rsidRPr="003E6E8F">
              <w:t>16</w:t>
            </w:r>
          </w:p>
        </w:tc>
      </w:tr>
      <w:tr w:rsidR="005D0910" w14:paraId="72D3C7FA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28D8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7B38B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3BE72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1F83C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E72F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5DE84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FA5484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54D9A1E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ABB463" w14:textId="77777777" w:rsidR="005D0910" w:rsidRPr="0086640B" w:rsidRDefault="005D0910" w:rsidP="005D0910">
            <w:r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340976" w14:textId="77777777" w:rsidR="005D0910" w:rsidRPr="0086640B" w:rsidRDefault="005D0910" w:rsidP="005D0910">
            <w:r w:rsidRPr="003E6E8F">
              <w:t>18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5BE95B" w14:textId="77777777" w:rsidR="005D0910" w:rsidRPr="0086640B" w:rsidRDefault="005D0910" w:rsidP="005D0910">
            <w:r w:rsidRPr="003E6E8F">
              <w:t>19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141AB5" w14:textId="77777777" w:rsidR="005D0910" w:rsidRPr="0086640B" w:rsidRDefault="005D0910" w:rsidP="005D0910">
            <w:r w:rsidRPr="003E6E8F">
              <w:t>20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5152A3" w14:textId="77777777" w:rsidR="005D0910" w:rsidRPr="0086640B" w:rsidRDefault="005D0910" w:rsidP="005D0910">
            <w:r w:rsidRPr="003E6E8F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DC42F5" w14:textId="77777777" w:rsidR="005D0910" w:rsidRPr="008F078C" w:rsidRDefault="005D0910" w:rsidP="005D0910">
            <w:pPr>
              <w:pStyle w:val="Weekend"/>
            </w:pPr>
            <w:r w:rsidRPr="003E6E8F">
              <w:t>22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00181B5" w14:textId="77777777" w:rsidR="005D0910" w:rsidRPr="008F078C" w:rsidRDefault="005D0910" w:rsidP="005D0910">
            <w:pPr>
              <w:pStyle w:val="Weekend"/>
            </w:pPr>
            <w:r w:rsidRPr="003E6E8F">
              <w:t>23</w:t>
            </w:r>
          </w:p>
        </w:tc>
      </w:tr>
      <w:tr w:rsidR="005D0910" w14:paraId="25D6CAB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2591C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786F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E0B61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B6C22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437A0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AC73C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5EE22C9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6A7DFAD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BD175" w14:textId="77777777" w:rsidR="005D0910" w:rsidRPr="0086640B" w:rsidRDefault="005D0910" w:rsidP="005D0910">
            <w:r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0F3C75" w14:textId="77777777" w:rsidR="005D0910" w:rsidRPr="0086640B" w:rsidRDefault="005D0910" w:rsidP="005D0910">
            <w:r w:rsidRPr="003E6E8F">
              <w:t>25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8F553A" w14:textId="77777777" w:rsidR="005D0910" w:rsidRPr="0086640B" w:rsidRDefault="005D0910" w:rsidP="005D0910">
            <w:r w:rsidRPr="003E6E8F">
              <w:t>26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C594AC" w14:textId="77777777" w:rsidR="005D0910" w:rsidRPr="0086640B" w:rsidRDefault="005D0910" w:rsidP="005D0910">
            <w:r w:rsidRPr="003E6E8F">
              <w:t>27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E55509" w14:textId="77777777" w:rsidR="005D0910" w:rsidRPr="0086640B" w:rsidRDefault="005D0910" w:rsidP="005D0910">
            <w:r w:rsidRPr="003E6E8F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FC3034" w14:textId="77777777" w:rsidR="005D0910" w:rsidRPr="003A157B" w:rsidRDefault="005D0910" w:rsidP="005D0910">
            <w:pPr>
              <w:pStyle w:val="Weekend"/>
            </w:pPr>
            <w:r w:rsidRPr="003E6E8F">
              <w:t>29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7D2377F" w14:textId="77777777" w:rsidR="005D0910" w:rsidRPr="003A157B" w:rsidRDefault="005D0910" w:rsidP="005D0910">
            <w:pPr>
              <w:pStyle w:val="Weekend"/>
            </w:pPr>
            <w:r w:rsidRPr="003E6E8F">
              <w:t>30</w:t>
            </w:r>
          </w:p>
        </w:tc>
      </w:tr>
      <w:tr w:rsidR="007B651E" w14:paraId="560CDE3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3CAFD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32833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E123C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26961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58891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8FC239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81AC539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3AD0FDB7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B6D5C0" w14:textId="77777777" w:rsidR="007B651E" w:rsidRPr="00872CC6" w:rsidRDefault="005D0910" w:rsidP="00AB53C7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330FC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F1F847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CE7650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DAF9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5BCC6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E07C301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32100992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A2352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DE6460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D81B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26A80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088D6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2675A0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17B4B99" w14:textId="77777777" w:rsidR="007B651E" w:rsidRPr="003A157B" w:rsidRDefault="007B651E" w:rsidP="00AB53C7">
            <w:pPr>
              <w:pStyle w:val="Weekend"/>
            </w:pPr>
          </w:p>
        </w:tc>
      </w:tr>
    </w:tbl>
    <w:p w14:paraId="2C4BE97A" w14:textId="77777777" w:rsidR="007B651E" w:rsidRDefault="007B651E" w:rsidP="007B651E">
      <w:pPr>
        <w:pStyle w:val="ImagePlaceholder"/>
      </w:pPr>
    </w:p>
    <w:p w14:paraId="7748B313" w14:textId="77777777" w:rsidR="007B651E" w:rsidRDefault="007B651E" w:rsidP="007B651E">
      <w:r>
        <w:br w:type="page"/>
      </w:r>
    </w:p>
    <w:p w14:paraId="3B0AE43A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6813023D" wp14:editId="3C49DEAA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1" name="Rectangle 11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DA5A8" id="Rectangle 11" o:spid="_x0000_s1026" alt="Decorative" style="position:absolute;margin-left:0;margin-top:-17.3pt;width:11in;height:160.55pt;z-index:-25164083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4B955098" w14:textId="77777777" w:rsidTr="00AB53C7">
        <w:trPr>
          <w:trHeight w:val="394"/>
        </w:trPr>
        <w:tc>
          <w:tcPr>
            <w:tcW w:w="2378" w:type="dxa"/>
          </w:tcPr>
          <w:p w14:paraId="2BE25685" w14:textId="77777777" w:rsidR="007B651E" w:rsidRDefault="007B651E" w:rsidP="00AB53C7"/>
        </w:tc>
        <w:tc>
          <w:tcPr>
            <w:tcW w:w="2378" w:type="dxa"/>
          </w:tcPr>
          <w:p w14:paraId="251DF0CE" w14:textId="77777777" w:rsidR="007B651E" w:rsidRDefault="007B651E" w:rsidP="00AB53C7"/>
        </w:tc>
        <w:tc>
          <w:tcPr>
            <w:tcW w:w="2378" w:type="dxa"/>
          </w:tcPr>
          <w:p w14:paraId="08ABC311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40670771" w14:textId="77777777" w:rsidR="007B651E" w:rsidRDefault="00034962" w:rsidP="007B651E">
            <w:r w:rsidRPr="00034962">
              <w:t>Highlights for September</w:t>
            </w:r>
          </w:p>
        </w:tc>
      </w:tr>
      <w:tr w:rsidR="007B651E" w14:paraId="779A8F32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3A41A931" w14:textId="77777777" w:rsidR="007B651E" w:rsidRPr="000357C6" w:rsidRDefault="007B651E" w:rsidP="00075E52">
            <w:pPr>
              <w:pStyle w:val="Month"/>
              <w:ind w:left="-120"/>
            </w:pPr>
            <w:r>
              <w:t>September</w:t>
            </w:r>
          </w:p>
        </w:tc>
        <w:tc>
          <w:tcPr>
            <w:tcW w:w="2378" w:type="dxa"/>
            <w:vMerge w:val="restart"/>
          </w:tcPr>
          <w:p w14:paraId="04048BB4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3D703622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D9839B" w14:textId="77777777" w:rsidR="007B651E" w:rsidRDefault="007B651E" w:rsidP="00AB53C7"/>
        </w:tc>
      </w:tr>
      <w:tr w:rsidR="007B651E" w14:paraId="1BA38D2E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7F7472B6" w14:textId="77777777" w:rsidR="007B651E" w:rsidRDefault="007B651E" w:rsidP="00AB53C7"/>
        </w:tc>
        <w:tc>
          <w:tcPr>
            <w:tcW w:w="2378" w:type="dxa"/>
            <w:vMerge/>
          </w:tcPr>
          <w:p w14:paraId="3161B292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0C47A9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25CFD9" w14:textId="77777777" w:rsidR="007B651E" w:rsidRDefault="007B651E" w:rsidP="00AB53C7"/>
        </w:tc>
      </w:tr>
      <w:tr w:rsidR="007B651E" w14:paraId="37FDBC9D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C6BCCEA" w14:textId="77777777" w:rsidR="007B651E" w:rsidRDefault="007B651E" w:rsidP="00AB53C7"/>
        </w:tc>
        <w:tc>
          <w:tcPr>
            <w:tcW w:w="2378" w:type="dxa"/>
            <w:vMerge/>
          </w:tcPr>
          <w:p w14:paraId="7EA1177A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EA7DF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AD5EE" w14:textId="77777777" w:rsidR="007B651E" w:rsidRDefault="007B651E" w:rsidP="00AB53C7"/>
        </w:tc>
      </w:tr>
      <w:tr w:rsidR="00034962" w14:paraId="428E3CDE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C39B2DF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C8FD4B3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4DFC000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6D5AC45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E3EBEF6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4830D2C9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41346C2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345222D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C1F9EC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9DB470" w14:textId="77777777" w:rsidR="005D0910" w:rsidRPr="0086640B" w:rsidRDefault="005D0910" w:rsidP="005D0910">
            <w:r w:rsidRPr="00DC6D8B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202780" w14:textId="77777777" w:rsidR="005D0910" w:rsidRPr="00872CC6" w:rsidRDefault="005D0910" w:rsidP="005D0910">
            <w:r w:rsidRPr="00DC6D8B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9801D0" w14:textId="77777777" w:rsidR="005D0910" w:rsidRPr="0086640B" w:rsidRDefault="005D0910" w:rsidP="005D0910">
            <w:r w:rsidRPr="00DC6D8B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8A57C3" w14:textId="77777777" w:rsidR="005D0910" w:rsidRPr="0086640B" w:rsidRDefault="005D0910" w:rsidP="005D0910">
            <w:r w:rsidRPr="00DC6D8B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55AD74" w14:textId="77777777" w:rsidR="005D0910" w:rsidRPr="008F078C" w:rsidRDefault="005D0910" w:rsidP="005D0910">
            <w:pPr>
              <w:pStyle w:val="Weekend"/>
            </w:pPr>
            <w:r w:rsidRPr="00DC6D8B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3EC1E46" w14:textId="77777777" w:rsidR="005D0910" w:rsidRPr="008F078C" w:rsidRDefault="005D0910" w:rsidP="005D0910">
            <w:pPr>
              <w:pStyle w:val="Weekend"/>
            </w:pPr>
            <w:r w:rsidRPr="00DC6D8B">
              <w:t>6</w:t>
            </w:r>
          </w:p>
        </w:tc>
      </w:tr>
      <w:tr w:rsidR="005D0910" w14:paraId="4959A62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0E9F6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0595A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4ABE5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761DC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6117E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DF1D7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47A0D3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83F858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49438D" w14:textId="77777777" w:rsidR="005D0910" w:rsidRPr="0086640B" w:rsidRDefault="005D0910" w:rsidP="005D0910">
            <w:r>
              <w:t>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B12FF9" w14:textId="77777777" w:rsidR="005D0910" w:rsidRPr="0086640B" w:rsidRDefault="005D0910" w:rsidP="005D0910">
            <w:r w:rsidRPr="00DC6D8B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8A1C55" w14:textId="77777777" w:rsidR="005D0910" w:rsidRPr="0086640B" w:rsidRDefault="005D0910" w:rsidP="005D0910">
            <w:r w:rsidRPr="00DC6D8B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6D9730" w14:textId="77777777" w:rsidR="005D0910" w:rsidRPr="0086640B" w:rsidRDefault="005D0910" w:rsidP="005D0910">
            <w:r w:rsidRPr="00DC6D8B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DC9A8" w14:textId="77777777" w:rsidR="005D0910" w:rsidRPr="0086640B" w:rsidRDefault="005D0910" w:rsidP="005D0910">
            <w:r w:rsidRPr="00DC6D8B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3DF4DF" w14:textId="77777777" w:rsidR="005D0910" w:rsidRPr="008F078C" w:rsidRDefault="005D0910" w:rsidP="005D0910">
            <w:pPr>
              <w:pStyle w:val="Weekend"/>
            </w:pPr>
            <w:r w:rsidRPr="00DC6D8B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AE7C363" w14:textId="77777777" w:rsidR="005D0910" w:rsidRPr="008F078C" w:rsidRDefault="005D0910" w:rsidP="005D0910">
            <w:pPr>
              <w:pStyle w:val="Weekend"/>
            </w:pPr>
            <w:r w:rsidRPr="00DC6D8B">
              <w:t>13</w:t>
            </w:r>
          </w:p>
        </w:tc>
      </w:tr>
      <w:tr w:rsidR="005D0910" w14:paraId="192F196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280B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40727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747A2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7FF19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64984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33CFB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AB5529C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08F7A57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EEE354" w14:textId="77777777" w:rsidR="005D0910" w:rsidRPr="0086640B" w:rsidRDefault="005D0910" w:rsidP="005D0910">
            <w:r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93F5F7" w14:textId="77777777" w:rsidR="005D0910" w:rsidRPr="0086640B" w:rsidRDefault="005D0910" w:rsidP="005D0910">
            <w:r w:rsidRPr="00DC6D8B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4FE683" w14:textId="77777777" w:rsidR="005D0910" w:rsidRPr="0086640B" w:rsidRDefault="005D0910" w:rsidP="005D0910">
            <w:r w:rsidRPr="00DC6D8B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4B0B13" w14:textId="77777777" w:rsidR="005D0910" w:rsidRPr="0086640B" w:rsidRDefault="005D0910" w:rsidP="005D0910">
            <w:r w:rsidRPr="00DC6D8B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F4CFC9" w14:textId="77777777" w:rsidR="005D0910" w:rsidRPr="0086640B" w:rsidRDefault="005D0910" w:rsidP="005D0910">
            <w:r w:rsidRPr="00DC6D8B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443D6" w14:textId="77777777" w:rsidR="005D0910" w:rsidRPr="008F078C" w:rsidRDefault="005D0910" w:rsidP="005D0910">
            <w:pPr>
              <w:pStyle w:val="Weekend"/>
            </w:pPr>
            <w:r w:rsidRPr="00DC6D8B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13B3F48" w14:textId="77777777" w:rsidR="005D0910" w:rsidRPr="008F078C" w:rsidRDefault="005D0910" w:rsidP="005D0910">
            <w:pPr>
              <w:pStyle w:val="Weekend"/>
            </w:pPr>
            <w:r w:rsidRPr="00DC6D8B">
              <w:t>20</w:t>
            </w:r>
          </w:p>
        </w:tc>
      </w:tr>
      <w:tr w:rsidR="005D0910" w14:paraId="0D15845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4A1D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10E75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76CE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69257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CF40B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F36BD3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B7C5D5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49AA2A4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38847" w14:textId="77777777" w:rsidR="005D0910" w:rsidRPr="0086640B" w:rsidRDefault="005D0910" w:rsidP="005D0910">
            <w:r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0FD0E1" w14:textId="77777777" w:rsidR="005D0910" w:rsidRPr="0086640B" w:rsidRDefault="005D0910" w:rsidP="005D0910">
            <w:r w:rsidRPr="00DC6D8B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CD0D59" w14:textId="77777777" w:rsidR="005D0910" w:rsidRPr="0086640B" w:rsidRDefault="005D0910" w:rsidP="005D0910">
            <w:r w:rsidRPr="00DC6D8B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85DF5C" w14:textId="77777777" w:rsidR="005D0910" w:rsidRPr="0086640B" w:rsidRDefault="005D0910" w:rsidP="005D0910">
            <w:r w:rsidRPr="00DC6D8B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D67F99" w14:textId="77777777" w:rsidR="005D0910" w:rsidRPr="0086640B" w:rsidRDefault="005D0910" w:rsidP="005D0910">
            <w:r w:rsidRPr="00DC6D8B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9ECBE" w14:textId="77777777" w:rsidR="005D0910" w:rsidRPr="008F078C" w:rsidRDefault="005D0910" w:rsidP="005D0910">
            <w:pPr>
              <w:pStyle w:val="Weekend"/>
            </w:pPr>
            <w:r w:rsidRPr="00DC6D8B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A2C1EE6" w14:textId="77777777" w:rsidR="005D0910" w:rsidRPr="008F078C" w:rsidRDefault="005D0910" w:rsidP="005D0910">
            <w:pPr>
              <w:pStyle w:val="Weekend"/>
            </w:pPr>
            <w:r w:rsidRPr="00DC6D8B">
              <w:t>27</w:t>
            </w:r>
          </w:p>
        </w:tc>
      </w:tr>
      <w:tr w:rsidR="005D0910" w14:paraId="3670BC53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4E5F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98394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DB651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C1F19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DACE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BE2614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BC7AE2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091EC7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F591CC" w14:textId="77777777" w:rsidR="005D0910" w:rsidRPr="0086640B" w:rsidRDefault="005D0910" w:rsidP="005D0910">
            <w:r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E70A2F" w14:textId="77777777" w:rsidR="005D0910" w:rsidRPr="0086640B" w:rsidRDefault="005D0910" w:rsidP="005D0910">
            <w:r w:rsidRPr="00DC6D8B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7EAD6D" w14:textId="77777777" w:rsidR="005D0910" w:rsidRPr="0086640B" w:rsidRDefault="005D0910" w:rsidP="005D0910">
            <w:r w:rsidRPr="00DC6D8B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D00E49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C0B847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A2048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E65559C" w14:textId="77777777" w:rsidR="005D0910" w:rsidRPr="003A157B" w:rsidRDefault="005D0910" w:rsidP="005D0910">
            <w:pPr>
              <w:pStyle w:val="Weekend"/>
            </w:pPr>
          </w:p>
        </w:tc>
      </w:tr>
      <w:tr w:rsidR="008E0170" w14:paraId="775B946C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29137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DD1A65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4A5DD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E25EA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18009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9C731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67B6842" w14:textId="77777777" w:rsidR="008E0170" w:rsidRPr="003A157B" w:rsidRDefault="008E0170" w:rsidP="008E0170">
            <w:pPr>
              <w:pStyle w:val="Weekend"/>
            </w:pPr>
          </w:p>
        </w:tc>
      </w:tr>
      <w:tr w:rsidR="008E0170" w14:paraId="2C22697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59FB8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135378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75EBE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E6BC94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DD4930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4DA4F6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FBE21C6" w14:textId="77777777" w:rsidR="008E0170" w:rsidRPr="003A157B" w:rsidRDefault="008E0170" w:rsidP="008E0170">
            <w:pPr>
              <w:pStyle w:val="Weekend"/>
            </w:pPr>
          </w:p>
        </w:tc>
      </w:tr>
      <w:tr w:rsidR="007B651E" w14:paraId="74EAD2CD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33FCF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7BDB81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0CCE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E1F9C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95B01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652946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3ED628E" w14:textId="77777777" w:rsidR="007B651E" w:rsidRPr="003A157B" w:rsidRDefault="007B651E" w:rsidP="00AB53C7">
            <w:pPr>
              <w:pStyle w:val="Weekend"/>
            </w:pPr>
          </w:p>
        </w:tc>
      </w:tr>
    </w:tbl>
    <w:p w14:paraId="6FA5EDFE" w14:textId="77777777" w:rsidR="007B651E" w:rsidRDefault="007B651E" w:rsidP="007B651E">
      <w:pPr>
        <w:pStyle w:val="ImagePlaceholder"/>
      </w:pPr>
    </w:p>
    <w:p w14:paraId="4BA81C4A" w14:textId="77777777" w:rsidR="007B651E" w:rsidRDefault="007B651E" w:rsidP="007B651E">
      <w:r>
        <w:br w:type="page"/>
      </w:r>
    </w:p>
    <w:p w14:paraId="0B5215D5" w14:textId="77777777" w:rsidR="007B651E" w:rsidRDefault="007B651E" w:rsidP="007B651E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31BBE243" wp14:editId="0FE3F90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2" name="Rectangle 12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06348" id="Rectangle 12" o:spid="_x0000_s1026" alt="Decorative" style="position:absolute;margin-left:0;margin-top:-17.3pt;width:11in;height:160.55pt;z-index:-2516387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7B651E" w14:paraId="1F765CE2" w14:textId="77777777" w:rsidTr="00AB53C7">
        <w:trPr>
          <w:trHeight w:val="394"/>
        </w:trPr>
        <w:tc>
          <w:tcPr>
            <w:tcW w:w="2378" w:type="dxa"/>
          </w:tcPr>
          <w:p w14:paraId="671C42C6" w14:textId="77777777" w:rsidR="007B651E" w:rsidRDefault="007B651E" w:rsidP="00AB53C7"/>
        </w:tc>
        <w:tc>
          <w:tcPr>
            <w:tcW w:w="2378" w:type="dxa"/>
          </w:tcPr>
          <w:p w14:paraId="423AA130" w14:textId="77777777" w:rsidR="007B651E" w:rsidRDefault="007B651E" w:rsidP="00AB53C7"/>
        </w:tc>
        <w:tc>
          <w:tcPr>
            <w:tcW w:w="2378" w:type="dxa"/>
          </w:tcPr>
          <w:p w14:paraId="5E46808F" w14:textId="77777777" w:rsidR="007B651E" w:rsidRDefault="007B651E" w:rsidP="00AB53C7"/>
        </w:tc>
        <w:tc>
          <w:tcPr>
            <w:tcW w:w="7842" w:type="dxa"/>
            <w:gridSpan w:val="5"/>
            <w:vAlign w:val="center"/>
          </w:tcPr>
          <w:p w14:paraId="51BECAC9" w14:textId="77777777" w:rsidR="007B651E" w:rsidRDefault="00034962" w:rsidP="007B651E">
            <w:r w:rsidRPr="00034962">
              <w:t>Highlights for October</w:t>
            </w:r>
          </w:p>
        </w:tc>
      </w:tr>
      <w:tr w:rsidR="007B651E" w14:paraId="28F8B14D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1AD6181B" w14:textId="77777777" w:rsidR="007B651E" w:rsidRPr="000357C6" w:rsidRDefault="007B651E" w:rsidP="00AB53C7">
            <w:pPr>
              <w:pStyle w:val="Month"/>
            </w:pPr>
            <w:r>
              <w:t>October</w:t>
            </w:r>
          </w:p>
        </w:tc>
        <w:tc>
          <w:tcPr>
            <w:tcW w:w="2378" w:type="dxa"/>
            <w:vMerge w:val="restart"/>
          </w:tcPr>
          <w:p w14:paraId="22677AA9" w14:textId="77777777" w:rsidR="007B651E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76D9575E" w14:textId="77777777" w:rsidR="007B651E" w:rsidRDefault="007B651E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AF9B746" w14:textId="77777777" w:rsidR="007B651E" w:rsidRDefault="007B651E" w:rsidP="00AB53C7"/>
        </w:tc>
      </w:tr>
      <w:tr w:rsidR="007B651E" w14:paraId="06444C0E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7B6ABA4" w14:textId="77777777" w:rsidR="007B651E" w:rsidRDefault="007B651E" w:rsidP="00AB53C7"/>
        </w:tc>
        <w:tc>
          <w:tcPr>
            <w:tcW w:w="2378" w:type="dxa"/>
            <w:vMerge/>
          </w:tcPr>
          <w:p w14:paraId="65E39628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70465BA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EBF91AC" w14:textId="77777777" w:rsidR="007B651E" w:rsidRDefault="007B651E" w:rsidP="00AB53C7"/>
        </w:tc>
      </w:tr>
      <w:tr w:rsidR="007B651E" w14:paraId="26000D70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05265D07" w14:textId="77777777" w:rsidR="007B651E" w:rsidRDefault="007B651E" w:rsidP="00AB53C7"/>
        </w:tc>
        <w:tc>
          <w:tcPr>
            <w:tcW w:w="2378" w:type="dxa"/>
            <w:vMerge/>
          </w:tcPr>
          <w:p w14:paraId="2BCB81E7" w14:textId="77777777" w:rsidR="007B651E" w:rsidRPr="00A93D4E" w:rsidRDefault="007B651E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4342C6" w14:textId="77777777" w:rsidR="007B651E" w:rsidRDefault="007B651E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65872F" w14:textId="77777777" w:rsidR="007B651E" w:rsidRDefault="007B651E" w:rsidP="00AB53C7"/>
        </w:tc>
      </w:tr>
      <w:tr w:rsidR="00034962" w14:paraId="4C2805D7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B1042B9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9DCA685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0ED2B22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59CA9FE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6324BAA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28DA327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EB90CAC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0226D6D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74DD8D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6438E6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E79EC0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C22BBB" w14:textId="77777777" w:rsidR="005D0910" w:rsidRPr="0086640B" w:rsidRDefault="005D0910" w:rsidP="005D0910">
            <w:r w:rsidRPr="0072265B">
              <w:t>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1461B3" w14:textId="77777777" w:rsidR="005D0910" w:rsidRPr="0086640B" w:rsidRDefault="005D0910" w:rsidP="005D0910">
            <w:r w:rsidRPr="0072265B">
              <w:t>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4F5C7" w14:textId="77777777" w:rsidR="005D0910" w:rsidRPr="008F078C" w:rsidRDefault="005D0910" w:rsidP="005D0910">
            <w:pPr>
              <w:pStyle w:val="Weekend"/>
            </w:pPr>
            <w:r w:rsidRPr="0072265B">
              <w:t>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785C6C3" w14:textId="77777777" w:rsidR="005D0910" w:rsidRPr="008F078C" w:rsidRDefault="005D0910" w:rsidP="005D0910">
            <w:pPr>
              <w:pStyle w:val="Weekend"/>
            </w:pPr>
            <w:r w:rsidRPr="0072265B">
              <w:t>4</w:t>
            </w:r>
          </w:p>
        </w:tc>
      </w:tr>
      <w:tr w:rsidR="005D0910" w14:paraId="37C85AF2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0DED0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4BBC8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B74D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0EE72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684B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DED14D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C1048D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E045F97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55B7C7" w14:textId="77777777" w:rsidR="005D0910" w:rsidRPr="0086640B" w:rsidRDefault="005D0910" w:rsidP="005D0910">
            <w:r>
              <w:t>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781A2C" w14:textId="77777777" w:rsidR="005D0910" w:rsidRPr="0086640B" w:rsidRDefault="005D0910" w:rsidP="005D0910">
            <w:r w:rsidRPr="0072265B"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90CB65" w14:textId="77777777" w:rsidR="005D0910" w:rsidRPr="0086640B" w:rsidRDefault="005D0910" w:rsidP="005D0910">
            <w:r w:rsidRPr="0072265B">
              <w:t>7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D7D17D" w14:textId="77777777" w:rsidR="005D0910" w:rsidRPr="0086640B" w:rsidRDefault="005D0910" w:rsidP="005D0910">
            <w:r w:rsidRPr="0072265B">
              <w:t>8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8C5C2F" w14:textId="77777777" w:rsidR="005D0910" w:rsidRPr="0086640B" w:rsidRDefault="005D0910" w:rsidP="005D0910">
            <w:r w:rsidRPr="0072265B">
              <w:t>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B9649E" w14:textId="77777777" w:rsidR="005D0910" w:rsidRPr="008F078C" w:rsidRDefault="005D0910" w:rsidP="005D0910">
            <w:pPr>
              <w:pStyle w:val="Weekend"/>
            </w:pPr>
            <w:r w:rsidRPr="0072265B">
              <w:t>10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A55F0D2" w14:textId="77777777" w:rsidR="005D0910" w:rsidRPr="008F078C" w:rsidRDefault="005D0910" w:rsidP="005D0910">
            <w:pPr>
              <w:pStyle w:val="Weekend"/>
            </w:pPr>
            <w:r w:rsidRPr="0072265B">
              <w:t>11</w:t>
            </w:r>
          </w:p>
        </w:tc>
      </w:tr>
      <w:tr w:rsidR="005D0910" w14:paraId="68220C45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D3D94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43663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B420C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59FD8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602DA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C5865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2BF836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241EF5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3D8FD3" w14:textId="77777777" w:rsidR="005D0910" w:rsidRPr="0086640B" w:rsidRDefault="005D0910" w:rsidP="005D0910">
            <w:r>
              <w:t>12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C38CE9" w14:textId="77777777" w:rsidR="005D0910" w:rsidRPr="0086640B" w:rsidRDefault="005D0910" w:rsidP="005D0910">
            <w:r w:rsidRPr="0072265B">
              <w:t>13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0198D8" w14:textId="77777777" w:rsidR="005D0910" w:rsidRPr="0086640B" w:rsidRDefault="005D0910" w:rsidP="005D0910">
            <w:r w:rsidRPr="0072265B">
              <w:t>14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5153E8" w14:textId="77777777" w:rsidR="005D0910" w:rsidRPr="0086640B" w:rsidRDefault="005D0910" w:rsidP="005D0910">
            <w:r w:rsidRPr="0072265B">
              <w:t>15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0CE962" w14:textId="77777777" w:rsidR="005D0910" w:rsidRPr="0086640B" w:rsidRDefault="005D0910" w:rsidP="005D0910">
            <w:r w:rsidRPr="0072265B">
              <w:t>16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624957" w14:textId="77777777" w:rsidR="005D0910" w:rsidRPr="008F078C" w:rsidRDefault="005D0910" w:rsidP="005D0910">
            <w:pPr>
              <w:pStyle w:val="Weekend"/>
            </w:pPr>
            <w:r w:rsidRPr="0072265B">
              <w:t>17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4A4684B" w14:textId="77777777" w:rsidR="005D0910" w:rsidRPr="008F078C" w:rsidRDefault="005D0910" w:rsidP="005D0910">
            <w:pPr>
              <w:pStyle w:val="Weekend"/>
            </w:pPr>
            <w:r w:rsidRPr="0072265B">
              <w:t>18</w:t>
            </w:r>
          </w:p>
        </w:tc>
      </w:tr>
      <w:tr w:rsidR="005D0910" w14:paraId="382C2B8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7E49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59B58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94A2E7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3A429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1AAB4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296A4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6DF1B6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2FC8AB2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8F5282" w14:textId="77777777" w:rsidR="005D0910" w:rsidRPr="0086640B" w:rsidRDefault="005D0910" w:rsidP="005D0910">
            <w:r>
              <w:t>19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5D04FE" w14:textId="77777777" w:rsidR="005D0910" w:rsidRPr="0086640B" w:rsidRDefault="005D0910" w:rsidP="005D0910">
            <w:r w:rsidRPr="0072265B">
              <w:t>20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954DDB" w14:textId="77777777" w:rsidR="005D0910" w:rsidRPr="0086640B" w:rsidRDefault="005D0910" w:rsidP="005D0910">
            <w:r w:rsidRPr="0072265B">
              <w:t>21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D88C45" w14:textId="77777777" w:rsidR="005D0910" w:rsidRPr="0086640B" w:rsidRDefault="005D0910" w:rsidP="005D0910">
            <w:r w:rsidRPr="0072265B">
              <w:t>22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8A185E" w14:textId="77777777" w:rsidR="005D0910" w:rsidRPr="0086640B" w:rsidRDefault="005D0910" w:rsidP="005D0910">
            <w:r w:rsidRPr="0072265B">
              <w:t>23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5BE2B" w14:textId="77777777" w:rsidR="005D0910" w:rsidRPr="008F078C" w:rsidRDefault="005D0910" w:rsidP="005D0910">
            <w:pPr>
              <w:pStyle w:val="Weekend"/>
            </w:pPr>
            <w:r w:rsidRPr="0072265B">
              <w:t>24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3ED404D" w14:textId="77777777" w:rsidR="005D0910" w:rsidRPr="008F078C" w:rsidRDefault="005D0910" w:rsidP="005D0910">
            <w:pPr>
              <w:pStyle w:val="Weekend"/>
            </w:pPr>
            <w:r w:rsidRPr="0072265B">
              <w:t>25</w:t>
            </w:r>
          </w:p>
        </w:tc>
      </w:tr>
      <w:tr w:rsidR="005D0910" w14:paraId="4992F12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5AE79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724478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B9A28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9D2DD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F3B92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126A7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2A8BA057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067F1874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3A9DA5" w14:textId="77777777" w:rsidR="005D0910" w:rsidRPr="0086640B" w:rsidRDefault="005D0910" w:rsidP="005D0910">
            <w:r>
              <w:t>26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4BE7E0F" w14:textId="77777777" w:rsidR="005D0910" w:rsidRPr="0086640B" w:rsidRDefault="005D0910" w:rsidP="005D0910">
            <w:r w:rsidRPr="0072265B">
              <w:t>27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AF6EB5A" w14:textId="77777777" w:rsidR="005D0910" w:rsidRPr="0086640B" w:rsidRDefault="005D0910" w:rsidP="005D0910">
            <w:r w:rsidRPr="0072265B">
              <w:t>28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AFB6BB" w14:textId="77777777" w:rsidR="005D0910" w:rsidRPr="0086640B" w:rsidRDefault="005D0910" w:rsidP="005D0910">
            <w:r w:rsidRPr="0072265B">
              <w:t>29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02185F" w14:textId="77777777" w:rsidR="005D0910" w:rsidRPr="0086640B" w:rsidRDefault="005D0910" w:rsidP="005D0910">
            <w:r w:rsidRPr="0072265B">
              <w:t>30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DD8B1" w14:textId="77777777" w:rsidR="005D0910" w:rsidRPr="003A157B" w:rsidRDefault="005D0910" w:rsidP="005D0910">
            <w:pPr>
              <w:pStyle w:val="Weekend"/>
            </w:pPr>
            <w:r w:rsidRPr="0072265B">
              <w:t>31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311ED285" w14:textId="77777777" w:rsidR="005D0910" w:rsidRPr="003A157B" w:rsidRDefault="005D0910" w:rsidP="005D0910">
            <w:pPr>
              <w:pStyle w:val="Weekend"/>
            </w:pPr>
          </w:p>
        </w:tc>
      </w:tr>
      <w:tr w:rsidR="007B651E" w14:paraId="61AD3678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D9CF57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F4151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DA276A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26E459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13182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935B20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61BC04E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47D14DF9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0F7408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4E339F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33712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88B664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3C9F046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136E04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5707F53" w14:textId="77777777" w:rsidR="007B651E" w:rsidRPr="003A157B" w:rsidRDefault="007B651E" w:rsidP="00AB53C7">
            <w:pPr>
              <w:pStyle w:val="Weekend"/>
            </w:pPr>
          </w:p>
        </w:tc>
      </w:tr>
      <w:tr w:rsidR="007B651E" w14:paraId="0CC8FFD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A9137C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5D6792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5B189E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CC314D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8C30E3" w14:textId="77777777" w:rsidR="007B651E" w:rsidRPr="00872CC6" w:rsidRDefault="007B651E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3C4D1B" w14:textId="77777777" w:rsidR="007B651E" w:rsidRPr="003A157B" w:rsidRDefault="007B651E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866DA14" w14:textId="77777777" w:rsidR="007B651E" w:rsidRPr="003A157B" w:rsidRDefault="007B651E" w:rsidP="00AB53C7">
            <w:pPr>
              <w:pStyle w:val="Weekend"/>
            </w:pPr>
          </w:p>
        </w:tc>
      </w:tr>
    </w:tbl>
    <w:p w14:paraId="160CAFE2" w14:textId="77777777" w:rsidR="007B651E" w:rsidRDefault="007B651E" w:rsidP="007B651E">
      <w:pPr>
        <w:pStyle w:val="ImagePlaceholder"/>
      </w:pPr>
    </w:p>
    <w:p w14:paraId="7FC42878" w14:textId="77777777" w:rsidR="0068227A" w:rsidRDefault="007B651E" w:rsidP="0068227A">
      <w:r>
        <w:br w:type="page"/>
      </w:r>
    </w:p>
    <w:p w14:paraId="23518CB7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461DC513" wp14:editId="7F1E3859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3" name="Rectangle 13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C30E1" id="Rectangle 13" o:spid="_x0000_s1026" alt="Decorative" style="position:absolute;margin-left:0;margin-top:-17.3pt;width:11in;height:160.55pt;z-index:-2516367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020F9179" w14:textId="77777777" w:rsidTr="00AB53C7">
        <w:trPr>
          <w:trHeight w:val="394"/>
        </w:trPr>
        <w:tc>
          <w:tcPr>
            <w:tcW w:w="2378" w:type="dxa"/>
          </w:tcPr>
          <w:p w14:paraId="0A900B8B" w14:textId="77777777" w:rsidR="0068227A" w:rsidRDefault="0068227A" w:rsidP="00AB53C7"/>
        </w:tc>
        <w:tc>
          <w:tcPr>
            <w:tcW w:w="2378" w:type="dxa"/>
          </w:tcPr>
          <w:p w14:paraId="53179CC6" w14:textId="77777777" w:rsidR="0068227A" w:rsidRDefault="0068227A" w:rsidP="00AB53C7"/>
        </w:tc>
        <w:tc>
          <w:tcPr>
            <w:tcW w:w="2378" w:type="dxa"/>
          </w:tcPr>
          <w:p w14:paraId="4BE64A7F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5CC4B98F" w14:textId="77777777" w:rsidR="0068227A" w:rsidRDefault="00034962" w:rsidP="0068227A">
            <w:r w:rsidRPr="00034962">
              <w:t>Highlights for November</w:t>
            </w:r>
          </w:p>
        </w:tc>
      </w:tr>
      <w:tr w:rsidR="0068227A" w14:paraId="0D53F2A1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2A4C7F5D" w14:textId="77777777" w:rsidR="0068227A" w:rsidRPr="000357C6" w:rsidRDefault="0068227A" w:rsidP="00AB53C7">
            <w:pPr>
              <w:pStyle w:val="Month"/>
            </w:pPr>
            <w:r>
              <w:t>November</w:t>
            </w:r>
          </w:p>
        </w:tc>
        <w:tc>
          <w:tcPr>
            <w:tcW w:w="2378" w:type="dxa"/>
            <w:vMerge w:val="restart"/>
          </w:tcPr>
          <w:p w14:paraId="53BED34D" w14:textId="77777777" w:rsidR="0068227A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5ABD0A83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491FC1" w14:textId="77777777" w:rsidR="0068227A" w:rsidRDefault="0068227A" w:rsidP="00AB53C7"/>
        </w:tc>
      </w:tr>
      <w:tr w:rsidR="0068227A" w14:paraId="2D8F4C85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88FB0D9" w14:textId="77777777" w:rsidR="0068227A" w:rsidRDefault="0068227A" w:rsidP="00AB53C7"/>
        </w:tc>
        <w:tc>
          <w:tcPr>
            <w:tcW w:w="2378" w:type="dxa"/>
            <w:vMerge/>
          </w:tcPr>
          <w:p w14:paraId="6B807508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16ABF1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2CF1618" w14:textId="77777777" w:rsidR="0068227A" w:rsidRDefault="0068227A" w:rsidP="00AB53C7"/>
        </w:tc>
      </w:tr>
      <w:tr w:rsidR="0068227A" w14:paraId="29DE7765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6D774DD3" w14:textId="77777777" w:rsidR="0068227A" w:rsidRDefault="0068227A" w:rsidP="00AB53C7"/>
        </w:tc>
        <w:tc>
          <w:tcPr>
            <w:tcW w:w="2378" w:type="dxa"/>
            <w:vMerge/>
          </w:tcPr>
          <w:p w14:paraId="14F18ABF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6474DE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E413F5" w14:textId="77777777" w:rsidR="0068227A" w:rsidRDefault="0068227A" w:rsidP="00AB53C7"/>
        </w:tc>
      </w:tr>
      <w:tr w:rsidR="00034962" w14:paraId="3098EF81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6972BEA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07CA221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864719A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06701D4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ABE0200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65F87A1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19E2E5DC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3CC0B72B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2905BF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CE6115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6F1D4C" w14:textId="77777777" w:rsidR="005D0910" w:rsidRPr="00872CC6" w:rsidRDefault="005D0910" w:rsidP="005D0910"/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C3CF11" w14:textId="77777777" w:rsidR="005D0910" w:rsidRPr="0086640B" w:rsidRDefault="005D0910" w:rsidP="005D0910"/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EB8CB9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829557" w14:textId="77777777" w:rsidR="005D0910" w:rsidRPr="008F078C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CA7CF19" w14:textId="77777777" w:rsidR="005D0910" w:rsidRPr="008F078C" w:rsidRDefault="005D0910" w:rsidP="005D0910">
            <w:pPr>
              <w:pStyle w:val="Weekend"/>
            </w:pPr>
            <w:r w:rsidRPr="0001732D">
              <w:t>1</w:t>
            </w:r>
          </w:p>
        </w:tc>
      </w:tr>
      <w:tr w:rsidR="005D0910" w14:paraId="6B520D9F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3FBDB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5E8DA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6CBD3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A3013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72F4A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205156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4FDCF93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5BC1B3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E1731D" w14:textId="77777777" w:rsidR="005D0910" w:rsidRPr="0086640B" w:rsidRDefault="005D0910" w:rsidP="005D0910">
            <w:r>
              <w:t>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09FE2B" w14:textId="77777777" w:rsidR="005D0910" w:rsidRPr="0086640B" w:rsidRDefault="005D0910" w:rsidP="005D0910">
            <w:r w:rsidRPr="0001732D">
              <w:t>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8A146" w14:textId="77777777" w:rsidR="005D0910" w:rsidRPr="0086640B" w:rsidRDefault="005D0910" w:rsidP="005D0910">
            <w:r w:rsidRPr="0001732D">
              <w:t>4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FFB267" w14:textId="77777777" w:rsidR="005D0910" w:rsidRPr="0086640B" w:rsidRDefault="005D0910" w:rsidP="005D0910">
            <w:r w:rsidRPr="0001732D">
              <w:t>5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6BE732" w14:textId="77777777" w:rsidR="005D0910" w:rsidRPr="0086640B" w:rsidRDefault="005D0910" w:rsidP="005D0910">
            <w:r w:rsidRPr="0001732D">
              <w:t>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913179" w14:textId="77777777" w:rsidR="005D0910" w:rsidRPr="008F078C" w:rsidRDefault="005D0910" w:rsidP="005D0910">
            <w:pPr>
              <w:pStyle w:val="Weekend"/>
            </w:pPr>
            <w:r w:rsidRPr="0001732D">
              <w:t>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0A23AD4D" w14:textId="77777777" w:rsidR="005D0910" w:rsidRPr="008F078C" w:rsidRDefault="005D0910" w:rsidP="005D0910">
            <w:pPr>
              <w:pStyle w:val="Weekend"/>
            </w:pPr>
            <w:r w:rsidRPr="0001732D">
              <w:t>8</w:t>
            </w:r>
          </w:p>
        </w:tc>
      </w:tr>
      <w:tr w:rsidR="005D0910" w14:paraId="66E0A0B7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6E032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7C8D2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4090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39F13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FA556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AA039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C57944A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2E98FFF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827168" w14:textId="77777777" w:rsidR="005D0910" w:rsidRPr="0086640B" w:rsidRDefault="005D0910" w:rsidP="005D0910">
            <w:r>
              <w:t>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459651" w14:textId="77777777" w:rsidR="005D0910" w:rsidRPr="0086640B" w:rsidRDefault="005D0910" w:rsidP="005D0910">
            <w:r w:rsidRPr="0001732D">
              <w:t>10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A4A514" w14:textId="77777777" w:rsidR="005D0910" w:rsidRPr="0086640B" w:rsidRDefault="005D0910" w:rsidP="005D0910">
            <w:r w:rsidRPr="0001732D">
              <w:t>11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5DA949" w14:textId="77777777" w:rsidR="005D0910" w:rsidRPr="0086640B" w:rsidRDefault="005D0910" w:rsidP="005D0910">
            <w:r w:rsidRPr="0001732D">
              <w:t>12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34381F" w14:textId="77777777" w:rsidR="005D0910" w:rsidRPr="0086640B" w:rsidRDefault="005D0910" w:rsidP="005D0910">
            <w:r w:rsidRPr="0001732D">
              <w:t>13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59FEF7" w14:textId="77777777" w:rsidR="005D0910" w:rsidRPr="008F078C" w:rsidRDefault="005D0910" w:rsidP="005D0910">
            <w:pPr>
              <w:pStyle w:val="Weekend"/>
            </w:pPr>
            <w:r w:rsidRPr="0001732D">
              <w:t>14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9970D64" w14:textId="77777777" w:rsidR="005D0910" w:rsidRPr="008F078C" w:rsidRDefault="005D0910" w:rsidP="005D0910">
            <w:pPr>
              <w:pStyle w:val="Weekend"/>
            </w:pPr>
            <w:r w:rsidRPr="0001732D">
              <w:t>15</w:t>
            </w:r>
          </w:p>
        </w:tc>
      </w:tr>
      <w:tr w:rsidR="005D0910" w14:paraId="5F2F247E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45D4D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044170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4F11AB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65BED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580AC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A2AD71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6AE49B8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26C18998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97D442" w14:textId="77777777" w:rsidR="005D0910" w:rsidRPr="0086640B" w:rsidRDefault="005D0910" w:rsidP="005D0910">
            <w:r>
              <w:t>16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B6C3B1" w14:textId="77777777" w:rsidR="005D0910" w:rsidRPr="0086640B" w:rsidRDefault="005D0910" w:rsidP="005D0910">
            <w:r w:rsidRPr="0001732D">
              <w:t>17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7E1D5E" w14:textId="77777777" w:rsidR="005D0910" w:rsidRPr="0086640B" w:rsidRDefault="005D0910" w:rsidP="005D0910">
            <w:r w:rsidRPr="0001732D">
              <w:t>18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395E3E" w14:textId="77777777" w:rsidR="005D0910" w:rsidRPr="0086640B" w:rsidRDefault="005D0910" w:rsidP="005D0910">
            <w:r w:rsidRPr="0001732D">
              <w:t>19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E121C0" w14:textId="77777777" w:rsidR="005D0910" w:rsidRPr="0086640B" w:rsidRDefault="005D0910" w:rsidP="005D0910">
            <w:r w:rsidRPr="0001732D">
              <w:t>20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D8A98C" w14:textId="77777777" w:rsidR="005D0910" w:rsidRPr="008F078C" w:rsidRDefault="005D0910" w:rsidP="005D0910">
            <w:pPr>
              <w:pStyle w:val="Weekend"/>
            </w:pPr>
            <w:r w:rsidRPr="0001732D">
              <w:t>21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58ED6827" w14:textId="77777777" w:rsidR="005D0910" w:rsidRPr="008F078C" w:rsidRDefault="005D0910" w:rsidP="005D0910">
            <w:pPr>
              <w:pStyle w:val="Weekend"/>
            </w:pPr>
            <w:r w:rsidRPr="0001732D">
              <w:t>22</w:t>
            </w:r>
          </w:p>
        </w:tc>
      </w:tr>
      <w:tr w:rsidR="005D0910" w14:paraId="5D63B96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C8557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4DBB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ED57D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4EB514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5BD6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FB2B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0C380D52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46B78B2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CCDAF1" w14:textId="77777777" w:rsidR="005D0910" w:rsidRPr="0086640B" w:rsidRDefault="005D0910" w:rsidP="005D0910">
            <w:r>
              <w:t>23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F83BAC" w14:textId="77777777" w:rsidR="005D0910" w:rsidRPr="0086640B" w:rsidRDefault="005D0910" w:rsidP="005D0910">
            <w:r w:rsidRPr="0001732D">
              <w:t>24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161373" w14:textId="77777777" w:rsidR="005D0910" w:rsidRPr="0086640B" w:rsidRDefault="005D0910" w:rsidP="005D0910">
            <w:r w:rsidRPr="0001732D">
              <w:t>25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F4CDB6" w14:textId="77777777" w:rsidR="005D0910" w:rsidRPr="0086640B" w:rsidRDefault="005D0910" w:rsidP="005D0910">
            <w:r w:rsidRPr="0001732D">
              <w:t>26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849C08" w14:textId="77777777" w:rsidR="005D0910" w:rsidRPr="0086640B" w:rsidRDefault="005D0910" w:rsidP="005D0910">
            <w:r w:rsidRPr="0001732D">
              <w:t>27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629B5F" w14:textId="77777777" w:rsidR="005D0910" w:rsidRPr="003A157B" w:rsidRDefault="005D0910" w:rsidP="005D0910">
            <w:pPr>
              <w:pStyle w:val="Weekend"/>
            </w:pPr>
            <w:r w:rsidRPr="0001732D">
              <w:t>28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EEF7BC2" w14:textId="77777777" w:rsidR="005D0910" w:rsidRPr="003A157B" w:rsidRDefault="005D0910" w:rsidP="005D0910">
            <w:pPr>
              <w:pStyle w:val="Weekend"/>
            </w:pPr>
            <w:r w:rsidRPr="0001732D">
              <w:t>29</w:t>
            </w:r>
          </w:p>
        </w:tc>
      </w:tr>
      <w:tr w:rsidR="00034962" w14:paraId="374613C5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023FD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832FD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A8CE81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07065A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8B7C37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293BCD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76E7D793" w14:textId="77777777" w:rsidR="00034962" w:rsidRPr="003A157B" w:rsidRDefault="00034962" w:rsidP="00034962">
            <w:pPr>
              <w:pStyle w:val="Weekend"/>
            </w:pPr>
          </w:p>
        </w:tc>
      </w:tr>
      <w:tr w:rsidR="00034962" w14:paraId="1E7240D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13FAA" w14:textId="77777777" w:rsidR="00034962" w:rsidRPr="00872CC6" w:rsidRDefault="005D0910" w:rsidP="00034962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30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A42118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96625E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48A963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96EA64" w14:textId="77777777" w:rsidR="00034962" w:rsidRPr="00872CC6" w:rsidRDefault="00034962" w:rsidP="00034962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AAFDB5" w14:textId="77777777" w:rsidR="00034962" w:rsidRPr="003A157B" w:rsidRDefault="00034962" w:rsidP="00034962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4D3DA81" w14:textId="77777777" w:rsidR="00034962" w:rsidRPr="003A157B" w:rsidRDefault="00034962" w:rsidP="00034962">
            <w:pPr>
              <w:pStyle w:val="Weekend"/>
            </w:pPr>
          </w:p>
        </w:tc>
      </w:tr>
      <w:tr w:rsidR="0068227A" w14:paraId="14849609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F0207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6D92A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A098F0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1821D4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D6988F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A777EB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12B067A3" w14:textId="77777777" w:rsidR="0068227A" w:rsidRPr="003A157B" w:rsidRDefault="0068227A" w:rsidP="00AB53C7">
            <w:pPr>
              <w:pStyle w:val="Weekend"/>
            </w:pPr>
          </w:p>
        </w:tc>
      </w:tr>
    </w:tbl>
    <w:p w14:paraId="3D7C8520" w14:textId="77777777" w:rsidR="0068227A" w:rsidRDefault="0068227A" w:rsidP="0068227A">
      <w:pPr>
        <w:pStyle w:val="ImagePlaceholder"/>
      </w:pPr>
    </w:p>
    <w:p w14:paraId="6D0BFCC1" w14:textId="77777777" w:rsidR="0068227A" w:rsidRDefault="0068227A" w:rsidP="0068227A">
      <w:r>
        <w:br w:type="page"/>
      </w:r>
    </w:p>
    <w:p w14:paraId="7FEC7A09" w14:textId="77777777" w:rsidR="0068227A" w:rsidRDefault="0068227A" w:rsidP="0068227A">
      <w:pPr>
        <w:pStyle w:val="ImagePlaceholder"/>
      </w:pPr>
      <w:r w:rsidRPr="00872CC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169F5BE5" wp14:editId="7A9523B3">
                <wp:simplePos x="0" y="0"/>
                <wp:positionH relativeFrom="page">
                  <wp:posOffset>0</wp:posOffset>
                </wp:positionH>
                <wp:positionV relativeFrom="paragraph">
                  <wp:posOffset>-219710</wp:posOffset>
                </wp:positionV>
                <wp:extent cx="10058400" cy="2039112"/>
                <wp:effectExtent l="0" t="0" r="0" b="0"/>
                <wp:wrapNone/>
                <wp:docPr id="14" name="Rectangle 14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4A688-B7B3-4310-B929-E2910E42203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03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D9420" id="Rectangle 14" o:spid="_x0000_s1026" alt="Decorative" style="position:absolute;margin-left:0;margin-top:-17.3pt;width:11in;height:160.55pt;z-index:-2516346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378"/>
        <w:gridCol w:w="2378"/>
        <w:gridCol w:w="2378"/>
        <w:gridCol w:w="1197"/>
        <w:gridCol w:w="1191"/>
        <w:gridCol w:w="2384"/>
        <w:gridCol w:w="1535"/>
        <w:gridCol w:w="1535"/>
      </w:tblGrid>
      <w:tr w:rsidR="0068227A" w14:paraId="5D6ED5C8" w14:textId="77777777" w:rsidTr="00AB53C7">
        <w:trPr>
          <w:trHeight w:val="394"/>
        </w:trPr>
        <w:tc>
          <w:tcPr>
            <w:tcW w:w="2378" w:type="dxa"/>
          </w:tcPr>
          <w:p w14:paraId="2E12AA46" w14:textId="77777777" w:rsidR="0068227A" w:rsidRDefault="0068227A" w:rsidP="00AB53C7"/>
        </w:tc>
        <w:tc>
          <w:tcPr>
            <w:tcW w:w="2378" w:type="dxa"/>
          </w:tcPr>
          <w:p w14:paraId="1D1B14C7" w14:textId="77777777" w:rsidR="0068227A" w:rsidRDefault="0068227A" w:rsidP="00AB53C7"/>
        </w:tc>
        <w:tc>
          <w:tcPr>
            <w:tcW w:w="2378" w:type="dxa"/>
          </w:tcPr>
          <w:p w14:paraId="32F8C580" w14:textId="77777777" w:rsidR="0068227A" w:rsidRDefault="0068227A" w:rsidP="00AB53C7"/>
        </w:tc>
        <w:tc>
          <w:tcPr>
            <w:tcW w:w="7842" w:type="dxa"/>
            <w:gridSpan w:val="5"/>
            <w:vAlign w:val="center"/>
          </w:tcPr>
          <w:p w14:paraId="0CBD839D" w14:textId="77777777" w:rsidR="0068227A" w:rsidRDefault="00034962" w:rsidP="0068227A">
            <w:r w:rsidRPr="00034962">
              <w:t>Highlights for December</w:t>
            </w:r>
          </w:p>
        </w:tc>
      </w:tr>
      <w:tr w:rsidR="0068227A" w14:paraId="09AD0D49" w14:textId="77777777" w:rsidTr="00AB53C7">
        <w:trPr>
          <w:trHeight w:val="394"/>
        </w:trPr>
        <w:tc>
          <w:tcPr>
            <w:tcW w:w="4756" w:type="dxa"/>
            <w:gridSpan w:val="2"/>
            <w:vMerge w:val="restart"/>
          </w:tcPr>
          <w:p w14:paraId="000C38E5" w14:textId="77777777" w:rsidR="0068227A" w:rsidRPr="000357C6" w:rsidRDefault="0068227A" w:rsidP="00AB53C7">
            <w:pPr>
              <w:pStyle w:val="Month"/>
            </w:pPr>
            <w:r>
              <w:t>December</w:t>
            </w:r>
          </w:p>
        </w:tc>
        <w:tc>
          <w:tcPr>
            <w:tcW w:w="2378" w:type="dxa"/>
            <w:vMerge w:val="restart"/>
          </w:tcPr>
          <w:p w14:paraId="6FEF577F" w14:textId="77777777" w:rsidR="0068227A" w:rsidRPr="00872CC6" w:rsidRDefault="005D0910" w:rsidP="00AB53C7">
            <w:pPr>
              <w:pStyle w:val="Year"/>
            </w:pPr>
            <w:r>
              <w:t>2026</w:t>
            </w:r>
          </w:p>
        </w:tc>
        <w:tc>
          <w:tcPr>
            <w:tcW w:w="1197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4BFC86B8" w14:textId="77777777" w:rsidR="0068227A" w:rsidRDefault="0068227A" w:rsidP="00AB53C7"/>
        </w:tc>
        <w:tc>
          <w:tcPr>
            <w:tcW w:w="6645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1C91165" w14:textId="77777777" w:rsidR="0068227A" w:rsidRDefault="0068227A" w:rsidP="00AB53C7"/>
        </w:tc>
      </w:tr>
      <w:tr w:rsidR="0068227A" w14:paraId="2102C02F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4EE368D5" w14:textId="77777777" w:rsidR="0068227A" w:rsidRDefault="0068227A" w:rsidP="00AB53C7"/>
        </w:tc>
        <w:tc>
          <w:tcPr>
            <w:tcW w:w="2378" w:type="dxa"/>
            <w:vMerge/>
          </w:tcPr>
          <w:p w14:paraId="05399FE1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B72ED1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48BC49F" w14:textId="77777777" w:rsidR="0068227A" w:rsidRDefault="0068227A" w:rsidP="00AB53C7"/>
        </w:tc>
      </w:tr>
      <w:tr w:rsidR="0068227A" w14:paraId="5AF09473" w14:textId="77777777" w:rsidTr="00AB53C7">
        <w:trPr>
          <w:trHeight w:val="394"/>
        </w:trPr>
        <w:tc>
          <w:tcPr>
            <w:tcW w:w="4756" w:type="dxa"/>
            <w:gridSpan w:val="2"/>
            <w:vMerge/>
          </w:tcPr>
          <w:p w14:paraId="01939C4D" w14:textId="77777777" w:rsidR="0068227A" w:rsidRDefault="0068227A" w:rsidP="00AB53C7"/>
        </w:tc>
        <w:tc>
          <w:tcPr>
            <w:tcW w:w="2378" w:type="dxa"/>
            <w:vMerge/>
          </w:tcPr>
          <w:p w14:paraId="16DFE58E" w14:textId="77777777" w:rsidR="0068227A" w:rsidRPr="00A93D4E" w:rsidRDefault="0068227A" w:rsidP="00AB53C7">
            <w:pPr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76392D" w14:textId="77777777" w:rsidR="0068227A" w:rsidRDefault="0068227A" w:rsidP="00AB53C7"/>
        </w:tc>
        <w:tc>
          <w:tcPr>
            <w:tcW w:w="6645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7C485B" w14:textId="77777777" w:rsidR="0068227A" w:rsidRDefault="0068227A" w:rsidP="00AB53C7"/>
        </w:tc>
      </w:tr>
      <w:tr w:rsidR="00034962" w14:paraId="3263A045" w14:textId="77777777" w:rsidTr="0047728E">
        <w:trPr>
          <w:trHeight w:val="965"/>
        </w:trPr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A7BE99D" w14:textId="77777777" w:rsidR="00034962" w:rsidRPr="00F65B25" w:rsidRDefault="00034962" w:rsidP="00034962">
            <w:pPr>
              <w:pStyle w:val="DayoftheWeek"/>
            </w:pPr>
            <w:r>
              <w:t>MON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5EBE087F" w14:textId="77777777" w:rsidR="00034962" w:rsidRPr="00F65B25" w:rsidRDefault="00034962" w:rsidP="00034962">
            <w:pPr>
              <w:pStyle w:val="DayoftheWeek"/>
            </w:pPr>
            <w:r>
              <w:t>TUE</w:t>
            </w:r>
          </w:p>
        </w:tc>
        <w:tc>
          <w:tcPr>
            <w:tcW w:w="2378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B58CF85" w14:textId="77777777" w:rsidR="00034962" w:rsidRPr="00F65B25" w:rsidRDefault="00034962" w:rsidP="00034962">
            <w:pPr>
              <w:pStyle w:val="DayoftheWeek"/>
            </w:pPr>
            <w:r>
              <w:t>WED</w:t>
            </w:r>
          </w:p>
        </w:tc>
        <w:tc>
          <w:tcPr>
            <w:tcW w:w="238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91E03EC" w14:textId="77777777" w:rsidR="00034962" w:rsidRPr="00F65B25" w:rsidRDefault="00034962" w:rsidP="00034962">
            <w:pPr>
              <w:pStyle w:val="DayoftheWeek"/>
            </w:pPr>
            <w:r>
              <w:t>THU</w:t>
            </w:r>
          </w:p>
        </w:tc>
        <w:tc>
          <w:tcPr>
            <w:tcW w:w="2384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F895012" w14:textId="77777777" w:rsidR="00034962" w:rsidRPr="00F65B25" w:rsidRDefault="00034962" w:rsidP="00034962">
            <w:pPr>
              <w:pStyle w:val="DayoftheWeek"/>
            </w:pPr>
            <w:r>
              <w:t>FRI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01D1AC7E" w14:textId="77777777" w:rsidR="00034962" w:rsidRPr="00F65B25" w:rsidRDefault="00034962" w:rsidP="00034962">
            <w:pPr>
              <w:pStyle w:val="DayoftheWeek"/>
            </w:pPr>
            <w:r>
              <w:t>SAT</w:t>
            </w:r>
          </w:p>
        </w:tc>
        <w:tc>
          <w:tcPr>
            <w:tcW w:w="1535" w:type="dxa"/>
            <w:tcBorders>
              <w:bottom w:val="single" w:sz="8" w:space="0" w:color="FFFFFF" w:themeColor="background1"/>
            </w:tcBorders>
            <w:shd w:val="clear" w:color="auto" w:fill="3F6F5C" w:themeFill="accent5" w:themeFillShade="80"/>
            <w:textDirection w:val="btLr"/>
            <w:vAlign w:val="bottom"/>
          </w:tcPr>
          <w:p w14:paraId="63D30B41" w14:textId="77777777" w:rsidR="00034962" w:rsidRPr="00F65B25" w:rsidRDefault="00034962" w:rsidP="00034962">
            <w:pPr>
              <w:pStyle w:val="DayoftheWeek"/>
            </w:pPr>
            <w:r>
              <w:t>SUN</w:t>
            </w:r>
          </w:p>
        </w:tc>
      </w:tr>
      <w:tr w:rsidR="005D0910" w14:paraId="7E948A7C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0857E0" w14:textId="77777777" w:rsidR="005D0910" w:rsidRPr="0086640B" w:rsidRDefault="005D0910" w:rsidP="005D0910"/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1FF9ED" w14:textId="77777777" w:rsidR="005D0910" w:rsidRPr="0086640B" w:rsidRDefault="005D0910" w:rsidP="005D0910">
            <w:r w:rsidRPr="004C7B2D">
              <w:t>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C3D2DC" w14:textId="77777777" w:rsidR="005D0910" w:rsidRPr="00872CC6" w:rsidRDefault="005D0910" w:rsidP="005D0910">
            <w:r w:rsidRPr="004C7B2D">
              <w:t>2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D32FE" w14:textId="77777777" w:rsidR="005D0910" w:rsidRPr="0086640B" w:rsidRDefault="005D0910" w:rsidP="005D0910">
            <w:r w:rsidRPr="004C7B2D">
              <w:t>3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19F17F" w14:textId="77777777" w:rsidR="005D0910" w:rsidRPr="0086640B" w:rsidRDefault="005D0910" w:rsidP="005D0910">
            <w:r w:rsidRPr="004C7B2D">
              <w:t>4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5269F4" w14:textId="77777777" w:rsidR="005D0910" w:rsidRPr="008F078C" w:rsidRDefault="005D0910" w:rsidP="005D0910">
            <w:pPr>
              <w:pStyle w:val="Weekend"/>
            </w:pPr>
            <w:r w:rsidRPr="004C7B2D">
              <w:t>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6B7A727" w14:textId="77777777" w:rsidR="005D0910" w:rsidRPr="008F078C" w:rsidRDefault="005D0910" w:rsidP="005D0910">
            <w:pPr>
              <w:pStyle w:val="Weekend"/>
            </w:pPr>
            <w:r w:rsidRPr="004C7B2D">
              <w:t>6</w:t>
            </w:r>
          </w:p>
        </w:tc>
      </w:tr>
      <w:tr w:rsidR="005D0910" w14:paraId="2100CBEA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91B90D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74E0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E47B5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5DBE9C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662B0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CB86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08A3430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33794B49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9B8582" w14:textId="77777777" w:rsidR="005D0910" w:rsidRPr="0086640B" w:rsidRDefault="005D0910" w:rsidP="005D0910">
            <w:r>
              <w:t>6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5D9A3B" w14:textId="77777777" w:rsidR="005D0910" w:rsidRPr="0086640B" w:rsidRDefault="005D0910" w:rsidP="005D0910">
            <w:r w:rsidRPr="004C7B2D">
              <w:t>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F28048" w14:textId="77777777" w:rsidR="005D0910" w:rsidRPr="0086640B" w:rsidRDefault="005D0910" w:rsidP="005D0910">
            <w:r w:rsidRPr="004C7B2D">
              <w:t>9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30227F" w14:textId="77777777" w:rsidR="005D0910" w:rsidRPr="0086640B" w:rsidRDefault="005D0910" w:rsidP="005D0910">
            <w:r w:rsidRPr="004C7B2D">
              <w:t>10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A841E5" w14:textId="77777777" w:rsidR="005D0910" w:rsidRPr="0086640B" w:rsidRDefault="005D0910" w:rsidP="005D0910">
            <w:r w:rsidRPr="004C7B2D">
              <w:t>11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F4CD6D" w14:textId="77777777" w:rsidR="005D0910" w:rsidRPr="008F078C" w:rsidRDefault="005D0910" w:rsidP="005D0910">
            <w:pPr>
              <w:pStyle w:val="Weekend"/>
            </w:pPr>
            <w:r w:rsidRPr="004C7B2D">
              <w:t>12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7679A343" w14:textId="77777777" w:rsidR="005D0910" w:rsidRPr="008F078C" w:rsidRDefault="005D0910" w:rsidP="005D0910">
            <w:pPr>
              <w:pStyle w:val="Weekend"/>
            </w:pPr>
            <w:r w:rsidRPr="004C7B2D">
              <w:t>13</w:t>
            </w:r>
          </w:p>
        </w:tc>
      </w:tr>
      <w:tr w:rsidR="005D0910" w14:paraId="6529A37B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49F26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E647A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583F9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8B6C5A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C887E5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235C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1FA702F8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14D16AFE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719927" w14:textId="77777777" w:rsidR="005D0910" w:rsidRPr="0086640B" w:rsidRDefault="005D0910" w:rsidP="005D0910">
            <w:r>
              <w:t>14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0D1D1F" w14:textId="77777777" w:rsidR="005D0910" w:rsidRPr="0086640B" w:rsidRDefault="005D0910" w:rsidP="005D0910">
            <w:r w:rsidRPr="004C7B2D">
              <w:t>15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2311B2" w14:textId="77777777" w:rsidR="005D0910" w:rsidRPr="0086640B" w:rsidRDefault="005D0910" w:rsidP="005D0910">
            <w:r w:rsidRPr="004C7B2D">
              <w:t>16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6A8E8F" w14:textId="77777777" w:rsidR="005D0910" w:rsidRPr="0086640B" w:rsidRDefault="005D0910" w:rsidP="005D0910">
            <w:r w:rsidRPr="004C7B2D">
              <w:t>17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EC0D4C" w14:textId="77777777" w:rsidR="005D0910" w:rsidRPr="0086640B" w:rsidRDefault="005D0910" w:rsidP="005D0910">
            <w:r w:rsidRPr="004C7B2D">
              <w:t>18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C6CE23" w14:textId="77777777" w:rsidR="005D0910" w:rsidRPr="008F078C" w:rsidRDefault="005D0910" w:rsidP="005D0910">
            <w:pPr>
              <w:pStyle w:val="Weekend"/>
            </w:pPr>
            <w:r w:rsidRPr="004C7B2D">
              <w:t>19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5DEF107" w14:textId="77777777" w:rsidR="005D0910" w:rsidRPr="008F078C" w:rsidRDefault="005D0910" w:rsidP="005D0910">
            <w:pPr>
              <w:pStyle w:val="Weekend"/>
            </w:pPr>
            <w:r w:rsidRPr="004C7B2D">
              <w:t>20</w:t>
            </w:r>
          </w:p>
        </w:tc>
      </w:tr>
      <w:tr w:rsidR="005D0910" w14:paraId="118C7BB4" w14:textId="77777777" w:rsidTr="005D0910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0256C2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C72B1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CBF5C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A1B66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DE7936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DCDB85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DDE3B0F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652E1CED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726648" w14:textId="77777777" w:rsidR="005D0910" w:rsidRPr="0086640B" w:rsidRDefault="005D0910" w:rsidP="005D0910">
            <w:r>
              <w:t>21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CAB359" w14:textId="77777777" w:rsidR="005D0910" w:rsidRPr="0086640B" w:rsidRDefault="005D0910" w:rsidP="005D0910">
            <w:r w:rsidRPr="004C7B2D">
              <w:t>22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4F12FC" w14:textId="77777777" w:rsidR="005D0910" w:rsidRPr="0086640B" w:rsidRDefault="005D0910" w:rsidP="005D0910">
            <w:r w:rsidRPr="004C7B2D">
              <w:t>23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398031F" w14:textId="77777777" w:rsidR="005D0910" w:rsidRPr="0086640B" w:rsidRDefault="005D0910" w:rsidP="005D0910">
            <w:r w:rsidRPr="004C7B2D">
              <w:t>24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BC913B" w14:textId="77777777" w:rsidR="005D0910" w:rsidRPr="0086640B" w:rsidRDefault="005D0910" w:rsidP="005D0910">
            <w:r w:rsidRPr="004C7B2D">
              <w:t>25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1C5D87" w14:textId="77777777" w:rsidR="005D0910" w:rsidRPr="008F078C" w:rsidRDefault="005D0910" w:rsidP="005D0910">
            <w:pPr>
              <w:pStyle w:val="Weekend"/>
            </w:pPr>
            <w:r w:rsidRPr="004C7B2D">
              <w:t>26</w:t>
            </w: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653CB665" w14:textId="77777777" w:rsidR="005D0910" w:rsidRPr="008F078C" w:rsidRDefault="005D0910" w:rsidP="005D0910">
            <w:pPr>
              <w:pStyle w:val="Weekend"/>
            </w:pPr>
            <w:r w:rsidRPr="004C7B2D">
              <w:t>27</w:t>
            </w:r>
          </w:p>
        </w:tc>
      </w:tr>
      <w:tr w:rsidR="005D0910" w14:paraId="24E3BE96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18A0F1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E3062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7006BE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F9B89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EC1FF" w14:textId="77777777" w:rsidR="005D0910" w:rsidRPr="00872CC6" w:rsidRDefault="005D0910" w:rsidP="005D091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25046B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D2739DE" w14:textId="77777777" w:rsidR="005D0910" w:rsidRPr="008F078C" w:rsidRDefault="005D0910" w:rsidP="005D0910">
            <w:pPr>
              <w:rPr>
                <w:color w:val="60A489" w:themeColor="accent5" w:themeShade="BF"/>
              </w:rPr>
            </w:pPr>
          </w:p>
        </w:tc>
      </w:tr>
      <w:tr w:rsidR="005D0910" w14:paraId="77FACC71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13382A" w14:textId="77777777" w:rsidR="005D0910" w:rsidRPr="0086640B" w:rsidRDefault="005D0910" w:rsidP="005D0910">
            <w:r>
              <w:t>28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5E7B87" w14:textId="77777777" w:rsidR="005D0910" w:rsidRPr="0086640B" w:rsidRDefault="005D0910" w:rsidP="005D0910">
            <w:r w:rsidRPr="004C7B2D">
              <w:t>29</w:t>
            </w: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B59C79" w14:textId="77777777" w:rsidR="005D0910" w:rsidRPr="0086640B" w:rsidRDefault="005D0910" w:rsidP="005D0910">
            <w:r w:rsidRPr="004C7B2D">
              <w:t>30</w:t>
            </w: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408ACD" w14:textId="77777777" w:rsidR="005D0910" w:rsidRPr="0086640B" w:rsidRDefault="005D0910" w:rsidP="005D0910">
            <w:r w:rsidRPr="004C7B2D">
              <w:t>31</w:t>
            </w: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19A0D4" w14:textId="77777777" w:rsidR="005D0910" w:rsidRPr="0086640B" w:rsidRDefault="005D0910" w:rsidP="005D0910"/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3BD45C" w14:textId="77777777" w:rsidR="005D0910" w:rsidRPr="003A157B" w:rsidRDefault="005D0910" w:rsidP="005D091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44EA41E" w14:textId="77777777" w:rsidR="005D0910" w:rsidRPr="003A157B" w:rsidRDefault="005D0910" w:rsidP="005D0910">
            <w:pPr>
              <w:pStyle w:val="Weekend"/>
            </w:pPr>
          </w:p>
        </w:tc>
      </w:tr>
      <w:tr w:rsidR="008E0170" w14:paraId="6D8FEAA2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1F81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16AF77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65BD9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E51CB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64E144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22C5BF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14:paraId="3708F446" w14:textId="77777777" w:rsidR="008E0170" w:rsidRPr="003A157B" w:rsidRDefault="008E0170" w:rsidP="008E0170">
            <w:pPr>
              <w:pStyle w:val="Weekend"/>
            </w:pPr>
          </w:p>
        </w:tc>
      </w:tr>
      <w:tr w:rsidR="008E0170" w14:paraId="6A540BE7" w14:textId="77777777" w:rsidTr="00AB53C7">
        <w:trPr>
          <w:trHeight w:val="340"/>
        </w:trPr>
        <w:tc>
          <w:tcPr>
            <w:tcW w:w="237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293473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CDF352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FC7EEE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49E711D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663ABB" w14:textId="77777777" w:rsidR="008E0170" w:rsidRPr="00872CC6" w:rsidRDefault="008E0170" w:rsidP="008E0170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E7DF91" w14:textId="77777777" w:rsidR="008E0170" w:rsidRPr="003A157B" w:rsidRDefault="008E0170" w:rsidP="008E0170">
            <w:pPr>
              <w:pStyle w:val="Weekend"/>
            </w:pPr>
          </w:p>
        </w:tc>
        <w:tc>
          <w:tcPr>
            <w:tcW w:w="1535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4B788A07" w14:textId="77777777" w:rsidR="008E0170" w:rsidRPr="003A157B" w:rsidRDefault="008E0170" w:rsidP="008E0170">
            <w:pPr>
              <w:pStyle w:val="Weekend"/>
            </w:pPr>
          </w:p>
        </w:tc>
      </w:tr>
      <w:tr w:rsidR="0068227A" w14:paraId="7516EA8D" w14:textId="77777777" w:rsidTr="00AB53C7">
        <w:trPr>
          <w:trHeight w:val="1020"/>
        </w:trPr>
        <w:tc>
          <w:tcPr>
            <w:tcW w:w="2378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598332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AECAE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7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26AF0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161F0C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2384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B1F855" w14:textId="77777777" w:rsidR="0068227A" w:rsidRPr="00872CC6" w:rsidRDefault="0068227A" w:rsidP="00AB53C7">
            <w:pPr>
              <w:rPr>
                <w:color w:val="262626" w:themeColor="text1" w:themeTint="D9"/>
              </w:rPr>
            </w:pPr>
          </w:p>
        </w:tc>
        <w:tc>
          <w:tcPr>
            <w:tcW w:w="153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90C113" w14:textId="77777777" w:rsidR="0068227A" w:rsidRPr="003A157B" w:rsidRDefault="0068227A" w:rsidP="00AB53C7">
            <w:pPr>
              <w:pStyle w:val="Weekend"/>
            </w:pPr>
          </w:p>
        </w:tc>
        <w:tc>
          <w:tcPr>
            <w:tcW w:w="1535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</w:tcPr>
          <w:p w14:paraId="2C4BDAD5" w14:textId="77777777" w:rsidR="0068227A" w:rsidRPr="003A157B" w:rsidRDefault="0068227A" w:rsidP="00AB53C7">
            <w:pPr>
              <w:pStyle w:val="Weekend"/>
            </w:pPr>
          </w:p>
        </w:tc>
      </w:tr>
    </w:tbl>
    <w:p w14:paraId="0B3126E0" w14:textId="77777777" w:rsidR="0068227A" w:rsidRDefault="0068227A" w:rsidP="0068227A">
      <w:pPr>
        <w:pStyle w:val="ImagePlaceholder"/>
      </w:pPr>
    </w:p>
    <w:p w14:paraId="77AD1864" w14:textId="77777777" w:rsidR="000357C6" w:rsidRDefault="000357C6" w:rsidP="00A21C0B"/>
    <w:sectPr w:rsidR="000357C6" w:rsidSect="006615FD">
      <w:pgSz w:w="15840" w:h="12240" w:orient="landscape" w:code="1"/>
      <w:pgMar w:top="360" w:right="432" w:bottom="0" w:left="43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DDFE" w14:textId="77777777" w:rsidR="00DE56E0" w:rsidRDefault="00DE56E0" w:rsidP="00A93D4E">
      <w:pPr>
        <w:spacing w:line="240" w:lineRule="auto"/>
      </w:pPr>
      <w:r>
        <w:separator/>
      </w:r>
    </w:p>
  </w:endnote>
  <w:endnote w:type="continuationSeparator" w:id="0">
    <w:p w14:paraId="19ED8393" w14:textId="77777777" w:rsidR="00DE56E0" w:rsidRDefault="00DE56E0" w:rsidP="00A93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D4C1" w14:textId="77777777" w:rsidR="00DE56E0" w:rsidRDefault="00DE56E0" w:rsidP="00A93D4E">
      <w:pPr>
        <w:spacing w:line="240" w:lineRule="auto"/>
      </w:pPr>
      <w:r>
        <w:separator/>
      </w:r>
    </w:p>
  </w:footnote>
  <w:footnote w:type="continuationSeparator" w:id="0">
    <w:p w14:paraId="34C72E2F" w14:textId="77777777" w:rsidR="00DE56E0" w:rsidRDefault="00DE56E0" w:rsidP="00A93D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D752D4"/>
    <w:rsid w:val="00004954"/>
    <w:rsid w:val="000069A6"/>
    <w:rsid w:val="0002111C"/>
    <w:rsid w:val="00021E0E"/>
    <w:rsid w:val="00034962"/>
    <w:rsid w:val="000357C6"/>
    <w:rsid w:val="00072771"/>
    <w:rsid w:val="00074F43"/>
    <w:rsid w:val="00075E52"/>
    <w:rsid w:val="00082B38"/>
    <w:rsid w:val="00083598"/>
    <w:rsid w:val="000843D0"/>
    <w:rsid w:val="0008666D"/>
    <w:rsid w:val="0009614B"/>
    <w:rsid w:val="000A18C0"/>
    <w:rsid w:val="000A5421"/>
    <w:rsid w:val="000C3B42"/>
    <w:rsid w:val="000D44F3"/>
    <w:rsid w:val="000F2F10"/>
    <w:rsid w:val="001025BC"/>
    <w:rsid w:val="0010693D"/>
    <w:rsid w:val="001071A9"/>
    <w:rsid w:val="00117415"/>
    <w:rsid w:val="00122CE7"/>
    <w:rsid w:val="0012479D"/>
    <w:rsid w:val="00125524"/>
    <w:rsid w:val="00131571"/>
    <w:rsid w:val="00133839"/>
    <w:rsid w:val="00133B0F"/>
    <w:rsid w:val="00147045"/>
    <w:rsid w:val="0014735A"/>
    <w:rsid w:val="001567F1"/>
    <w:rsid w:val="001605EE"/>
    <w:rsid w:val="00176262"/>
    <w:rsid w:val="001861B6"/>
    <w:rsid w:val="00197B2E"/>
    <w:rsid w:val="00197E7C"/>
    <w:rsid w:val="001B5FD3"/>
    <w:rsid w:val="001B7750"/>
    <w:rsid w:val="001D223E"/>
    <w:rsid w:val="001D78EC"/>
    <w:rsid w:val="001E4C7D"/>
    <w:rsid w:val="002134B3"/>
    <w:rsid w:val="002213D0"/>
    <w:rsid w:val="002309D9"/>
    <w:rsid w:val="002420E4"/>
    <w:rsid w:val="00260181"/>
    <w:rsid w:val="0026387B"/>
    <w:rsid w:val="00264B5A"/>
    <w:rsid w:val="00284BE4"/>
    <w:rsid w:val="00284C56"/>
    <w:rsid w:val="00286E87"/>
    <w:rsid w:val="0029041D"/>
    <w:rsid w:val="00290A29"/>
    <w:rsid w:val="002A0209"/>
    <w:rsid w:val="002A6E31"/>
    <w:rsid w:val="002B0F5C"/>
    <w:rsid w:val="002B153C"/>
    <w:rsid w:val="002C5DA9"/>
    <w:rsid w:val="002D2BFA"/>
    <w:rsid w:val="002F3255"/>
    <w:rsid w:val="00312B4E"/>
    <w:rsid w:val="003140D5"/>
    <w:rsid w:val="00321C78"/>
    <w:rsid w:val="00327D15"/>
    <w:rsid w:val="003334CF"/>
    <w:rsid w:val="0034069F"/>
    <w:rsid w:val="003634E6"/>
    <w:rsid w:val="003702D3"/>
    <w:rsid w:val="003715A7"/>
    <w:rsid w:val="0037478E"/>
    <w:rsid w:val="00376452"/>
    <w:rsid w:val="00381A43"/>
    <w:rsid w:val="0038275C"/>
    <w:rsid w:val="00383FBC"/>
    <w:rsid w:val="0038690D"/>
    <w:rsid w:val="003931B0"/>
    <w:rsid w:val="00396505"/>
    <w:rsid w:val="003A157B"/>
    <w:rsid w:val="003A315F"/>
    <w:rsid w:val="003A5967"/>
    <w:rsid w:val="003B05C7"/>
    <w:rsid w:val="003B1123"/>
    <w:rsid w:val="003B3DD6"/>
    <w:rsid w:val="003B4FE9"/>
    <w:rsid w:val="003B5A54"/>
    <w:rsid w:val="003B7E9F"/>
    <w:rsid w:val="003B7F72"/>
    <w:rsid w:val="003C423F"/>
    <w:rsid w:val="003C500C"/>
    <w:rsid w:val="003D0B37"/>
    <w:rsid w:val="003E6024"/>
    <w:rsid w:val="003E7484"/>
    <w:rsid w:val="00406DC9"/>
    <w:rsid w:val="00411BCA"/>
    <w:rsid w:val="004167BD"/>
    <w:rsid w:val="004462B3"/>
    <w:rsid w:val="00450932"/>
    <w:rsid w:val="00457669"/>
    <w:rsid w:val="00475300"/>
    <w:rsid w:val="0047728E"/>
    <w:rsid w:val="0048189D"/>
    <w:rsid w:val="00491F65"/>
    <w:rsid w:val="004D3FF5"/>
    <w:rsid w:val="004E014A"/>
    <w:rsid w:val="004F670E"/>
    <w:rsid w:val="0050008E"/>
    <w:rsid w:val="0050253D"/>
    <w:rsid w:val="00502FD5"/>
    <w:rsid w:val="0051631D"/>
    <w:rsid w:val="005203FA"/>
    <w:rsid w:val="00523955"/>
    <w:rsid w:val="005539DA"/>
    <w:rsid w:val="0057050B"/>
    <w:rsid w:val="00576372"/>
    <w:rsid w:val="005804D7"/>
    <w:rsid w:val="00580EFF"/>
    <w:rsid w:val="005875E8"/>
    <w:rsid w:val="005A20B8"/>
    <w:rsid w:val="005A778C"/>
    <w:rsid w:val="005B2231"/>
    <w:rsid w:val="005B31E8"/>
    <w:rsid w:val="005B5F52"/>
    <w:rsid w:val="005D0910"/>
    <w:rsid w:val="005E6156"/>
    <w:rsid w:val="00600D47"/>
    <w:rsid w:val="00603348"/>
    <w:rsid w:val="00606306"/>
    <w:rsid w:val="00606F5D"/>
    <w:rsid w:val="0062033D"/>
    <w:rsid w:val="0062108E"/>
    <w:rsid w:val="0062212D"/>
    <w:rsid w:val="006302EC"/>
    <w:rsid w:val="006428E3"/>
    <w:rsid w:val="00651BA8"/>
    <w:rsid w:val="006615FD"/>
    <w:rsid w:val="0067398C"/>
    <w:rsid w:val="006750A2"/>
    <w:rsid w:val="006764B0"/>
    <w:rsid w:val="00676681"/>
    <w:rsid w:val="0068227A"/>
    <w:rsid w:val="00684C3E"/>
    <w:rsid w:val="006A4FD0"/>
    <w:rsid w:val="006C6A73"/>
    <w:rsid w:val="006D478A"/>
    <w:rsid w:val="006F55E8"/>
    <w:rsid w:val="006F5BB8"/>
    <w:rsid w:val="006F78BF"/>
    <w:rsid w:val="00717B29"/>
    <w:rsid w:val="007276C4"/>
    <w:rsid w:val="00735525"/>
    <w:rsid w:val="00740A94"/>
    <w:rsid w:val="00741AB7"/>
    <w:rsid w:val="00742DE7"/>
    <w:rsid w:val="00761893"/>
    <w:rsid w:val="007860FD"/>
    <w:rsid w:val="0079172A"/>
    <w:rsid w:val="007927B9"/>
    <w:rsid w:val="0079382C"/>
    <w:rsid w:val="007A2EBF"/>
    <w:rsid w:val="007B1C28"/>
    <w:rsid w:val="007B3C45"/>
    <w:rsid w:val="007B651E"/>
    <w:rsid w:val="007B6531"/>
    <w:rsid w:val="007C2AC9"/>
    <w:rsid w:val="007D27B8"/>
    <w:rsid w:val="007E13CA"/>
    <w:rsid w:val="007E50C2"/>
    <w:rsid w:val="007F4105"/>
    <w:rsid w:val="00806B2E"/>
    <w:rsid w:val="0082151E"/>
    <w:rsid w:val="00845D32"/>
    <w:rsid w:val="0086257C"/>
    <w:rsid w:val="0086640B"/>
    <w:rsid w:val="00872CC6"/>
    <w:rsid w:val="00873034"/>
    <w:rsid w:val="00875812"/>
    <w:rsid w:val="008817DE"/>
    <w:rsid w:val="00882242"/>
    <w:rsid w:val="008877A5"/>
    <w:rsid w:val="00896E92"/>
    <w:rsid w:val="008A0997"/>
    <w:rsid w:val="008A590C"/>
    <w:rsid w:val="008B5F73"/>
    <w:rsid w:val="008B6AB4"/>
    <w:rsid w:val="008D7E0B"/>
    <w:rsid w:val="008E0170"/>
    <w:rsid w:val="008E3111"/>
    <w:rsid w:val="008E3198"/>
    <w:rsid w:val="008F078C"/>
    <w:rsid w:val="008F0ABC"/>
    <w:rsid w:val="008F6C40"/>
    <w:rsid w:val="008F7FF7"/>
    <w:rsid w:val="00900367"/>
    <w:rsid w:val="00905BB9"/>
    <w:rsid w:val="00907891"/>
    <w:rsid w:val="00910185"/>
    <w:rsid w:val="0092219F"/>
    <w:rsid w:val="00954FA9"/>
    <w:rsid w:val="00961DA4"/>
    <w:rsid w:val="009A13E1"/>
    <w:rsid w:val="009A3539"/>
    <w:rsid w:val="009A35DB"/>
    <w:rsid w:val="009A59A2"/>
    <w:rsid w:val="009D1C5C"/>
    <w:rsid w:val="009F4961"/>
    <w:rsid w:val="00A10CBE"/>
    <w:rsid w:val="00A203B8"/>
    <w:rsid w:val="00A21C0B"/>
    <w:rsid w:val="00A419AB"/>
    <w:rsid w:val="00A4405D"/>
    <w:rsid w:val="00A47BED"/>
    <w:rsid w:val="00A50C17"/>
    <w:rsid w:val="00A61BEB"/>
    <w:rsid w:val="00A6661B"/>
    <w:rsid w:val="00A7573E"/>
    <w:rsid w:val="00A81170"/>
    <w:rsid w:val="00A92080"/>
    <w:rsid w:val="00A93D4E"/>
    <w:rsid w:val="00AD691B"/>
    <w:rsid w:val="00AE5033"/>
    <w:rsid w:val="00AE66DE"/>
    <w:rsid w:val="00AE7FB1"/>
    <w:rsid w:val="00AF7A81"/>
    <w:rsid w:val="00AF7D70"/>
    <w:rsid w:val="00B0326B"/>
    <w:rsid w:val="00B20F16"/>
    <w:rsid w:val="00B21A56"/>
    <w:rsid w:val="00B33150"/>
    <w:rsid w:val="00B34C5C"/>
    <w:rsid w:val="00B36D81"/>
    <w:rsid w:val="00B44B1E"/>
    <w:rsid w:val="00B458F7"/>
    <w:rsid w:val="00B53CAA"/>
    <w:rsid w:val="00B569C0"/>
    <w:rsid w:val="00B62600"/>
    <w:rsid w:val="00B679F1"/>
    <w:rsid w:val="00B73DB9"/>
    <w:rsid w:val="00B81FBF"/>
    <w:rsid w:val="00B83898"/>
    <w:rsid w:val="00B8474E"/>
    <w:rsid w:val="00B85B0E"/>
    <w:rsid w:val="00B90FF1"/>
    <w:rsid w:val="00BA4719"/>
    <w:rsid w:val="00BB4157"/>
    <w:rsid w:val="00BC03A1"/>
    <w:rsid w:val="00BC42FA"/>
    <w:rsid w:val="00BC6572"/>
    <w:rsid w:val="00BD560E"/>
    <w:rsid w:val="00BF54A2"/>
    <w:rsid w:val="00BF6A0F"/>
    <w:rsid w:val="00BF6AD9"/>
    <w:rsid w:val="00C03593"/>
    <w:rsid w:val="00C05D92"/>
    <w:rsid w:val="00C07F25"/>
    <w:rsid w:val="00C100B3"/>
    <w:rsid w:val="00C17198"/>
    <w:rsid w:val="00C22507"/>
    <w:rsid w:val="00C23238"/>
    <w:rsid w:val="00C31D83"/>
    <w:rsid w:val="00C41720"/>
    <w:rsid w:val="00C43956"/>
    <w:rsid w:val="00C47844"/>
    <w:rsid w:val="00C50354"/>
    <w:rsid w:val="00C55B17"/>
    <w:rsid w:val="00C63F5E"/>
    <w:rsid w:val="00C70DCF"/>
    <w:rsid w:val="00C720BB"/>
    <w:rsid w:val="00C75AF3"/>
    <w:rsid w:val="00C82AE7"/>
    <w:rsid w:val="00C87EB3"/>
    <w:rsid w:val="00C9124D"/>
    <w:rsid w:val="00C91516"/>
    <w:rsid w:val="00CA0B04"/>
    <w:rsid w:val="00CA20FA"/>
    <w:rsid w:val="00CA63F3"/>
    <w:rsid w:val="00CB5913"/>
    <w:rsid w:val="00CC4427"/>
    <w:rsid w:val="00CE423B"/>
    <w:rsid w:val="00CF023B"/>
    <w:rsid w:val="00CF2E07"/>
    <w:rsid w:val="00CF7871"/>
    <w:rsid w:val="00D31526"/>
    <w:rsid w:val="00D35393"/>
    <w:rsid w:val="00D53170"/>
    <w:rsid w:val="00D60379"/>
    <w:rsid w:val="00D6578D"/>
    <w:rsid w:val="00D7093F"/>
    <w:rsid w:val="00D7170B"/>
    <w:rsid w:val="00D752D4"/>
    <w:rsid w:val="00DA7667"/>
    <w:rsid w:val="00DB4E49"/>
    <w:rsid w:val="00DC2B1B"/>
    <w:rsid w:val="00DE325B"/>
    <w:rsid w:val="00DE56E0"/>
    <w:rsid w:val="00DE5B31"/>
    <w:rsid w:val="00DF45D7"/>
    <w:rsid w:val="00DF55ED"/>
    <w:rsid w:val="00DF7C84"/>
    <w:rsid w:val="00E000A4"/>
    <w:rsid w:val="00E0694B"/>
    <w:rsid w:val="00E2181C"/>
    <w:rsid w:val="00E27D50"/>
    <w:rsid w:val="00E27DDF"/>
    <w:rsid w:val="00E307A1"/>
    <w:rsid w:val="00E37458"/>
    <w:rsid w:val="00E478CD"/>
    <w:rsid w:val="00E51958"/>
    <w:rsid w:val="00E531BE"/>
    <w:rsid w:val="00E66AD4"/>
    <w:rsid w:val="00E74826"/>
    <w:rsid w:val="00E75685"/>
    <w:rsid w:val="00E7591C"/>
    <w:rsid w:val="00E8015A"/>
    <w:rsid w:val="00E8407C"/>
    <w:rsid w:val="00E90C07"/>
    <w:rsid w:val="00E97C81"/>
    <w:rsid w:val="00EA3A27"/>
    <w:rsid w:val="00EA5E7A"/>
    <w:rsid w:val="00EA73E1"/>
    <w:rsid w:val="00ED57CA"/>
    <w:rsid w:val="00EE4081"/>
    <w:rsid w:val="00EE4B39"/>
    <w:rsid w:val="00EF0290"/>
    <w:rsid w:val="00F027D1"/>
    <w:rsid w:val="00F058F8"/>
    <w:rsid w:val="00F07B15"/>
    <w:rsid w:val="00F13D67"/>
    <w:rsid w:val="00F21574"/>
    <w:rsid w:val="00F22AD3"/>
    <w:rsid w:val="00F303A8"/>
    <w:rsid w:val="00F33ECF"/>
    <w:rsid w:val="00F349B4"/>
    <w:rsid w:val="00F50CBE"/>
    <w:rsid w:val="00F52E33"/>
    <w:rsid w:val="00F6019C"/>
    <w:rsid w:val="00F6512C"/>
    <w:rsid w:val="00F65B25"/>
    <w:rsid w:val="00F6615F"/>
    <w:rsid w:val="00F6743A"/>
    <w:rsid w:val="00F7212F"/>
    <w:rsid w:val="00F75E59"/>
    <w:rsid w:val="00F91A58"/>
    <w:rsid w:val="00F95E9F"/>
    <w:rsid w:val="00FA75BF"/>
    <w:rsid w:val="00FB1A9D"/>
    <w:rsid w:val="00FB1D89"/>
    <w:rsid w:val="00FB6557"/>
    <w:rsid w:val="00FC2519"/>
    <w:rsid w:val="00FC3A60"/>
    <w:rsid w:val="00FD7327"/>
    <w:rsid w:val="00FE0050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6ED22"/>
  <w15:chartTrackingRefBased/>
  <w15:docId w15:val="{B6F5680A-1741-4A56-995C-AF9C91E8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2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826"/>
  </w:style>
  <w:style w:type="paragraph" w:styleId="Footer">
    <w:name w:val="footer"/>
    <w:basedOn w:val="Normal"/>
    <w:link w:val="FooterChar"/>
    <w:uiPriority w:val="99"/>
    <w:semiHidden/>
    <w:rsid w:val="00A93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826"/>
  </w:style>
  <w:style w:type="paragraph" w:customStyle="1" w:styleId="Month">
    <w:name w:val="Month"/>
    <w:basedOn w:val="Normal"/>
    <w:qFormat/>
    <w:rsid w:val="007B651E"/>
    <w:pPr>
      <w:spacing w:line="192" w:lineRule="auto"/>
      <w:contextualSpacing/>
      <w:jc w:val="right"/>
    </w:pPr>
    <w:rPr>
      <w:b/>
      <w:bCs/>
      <w:color w:val="253D59" w:themeColor="accent1"/>
      <w:spacing w:val="-16"/>
      <w:sz w:val="84"/>
      <w:szCs w:val="96"/>
    </w:rPr>
  </w:style>
  <w:style w:type="paragraph" w:customStyle="1" w:styleId="DayoftheWeek">
    <w:name w:val="Day of the Week"/>
    <w:basedOn w:val="Normal"/>
    <w:qFormat/>
    <w:rsid w:val="00B569C0"/>
    <w:pPr>
      <w:spacing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Year">
    <w:name w:val="Year"/>
    <w:basedOn w:val="Normal"/>
    <w:qFormat/>
    <w:rsid w:val="00B569C0"/>
    <w:pPr>
      <w:spacing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47728E"/>
    <w:pPr>
      <w:spacing w:line="240" w:lineRule="auto"/>
    </w:pPr>
    <w:rPr>
      <w:color w:val="3F6F5C" w:themeColor="accent5" w:themeShade="80"/>
    </w:rPr>
  </w:style>
  <w:style w:type="character" w:styleId="PlaceholderText">
    <w:name w:val="Placeholder Text"/>
    <w:basedOn w:val="DefaultParagraphFont"/>
    <w:uiPriority w:val="99"/>
    <w:semiHidden/>
    <w:rsid w:val="00C100B3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paragraph" w:customStyle="1" w:styleId="ImagePlaceholder">
    <w:name w:val="Image Placeholder"/>
    <w:basedOn w:val="Normal"/>
    <w:qFormat/>
    <w:rsid w:val="00C41720"/>
    <w:pPr>
      <w:spacing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uid\AppData\Roaming\Microsoft\Templates\Modern%20calendar%20with%20highlights.dotx" TargetMode="External"/></Relationship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E8499A1-52F0-48A6-BF5C-5283EE791FF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E090BD-5828-45B2-8E10-A46DE7DB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F07B7-E996-4CA0-9C1F-12AA9F6AC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955DC-342E-438E-B5B5-C90666DFD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calendar with highlights</Template>
  <TotalTime>2404</TotalTime>
  <Pages>10</Pages>
  <Words>1022</Words>
  <Characters>3961</Characters>
  <Application>Microsoft Office Word</Application>
  <DocSecurity>0</DocSecurity>
  <Lines>1148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Pluid</dc:creator>
  <cp:keywords/>
  <dc:description/>
  <cp:lastModifiedBy>Justin Figgins</cp:lastModifiedBy>
  <cp:revision>25</cp:revision>
  <dcterms:created xsi:type="dcterms:W3CDTF">2026-03-29T19:53:00Z</dcterms:created>
  <dcterms:modified xsi:type="dcterms:W3CDTF">2026-04-09T03:03:00Z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