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BD23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539020B9" wp14:editId="5B444A46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5" name="Rectangle 5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8812C" id="Rectangle 5" o:spid="_x0000_s1026" alt="Decorative" style="position:absolute;margin-left:0;margin-top:-17.3pt;width:11in;height:160.55pt;z-index:-25165107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2494"/>
        <w:gridCol w:w="576"/>
      </w:tblGrid>
      <w:tr w:rsidR="003A157B" w14:paraId="7E9FF2C4" w14:textId="77777777" w:rsidTr="003A157B">
        <w:trPr>
          <w:trHeight w:val="394"/>
        </w:trPr>
        <w:tc>
          <w:tcPr>
            <w:tcW w:w="2378" w:type="dxa"/>
          </w:tcPr>
          <w:p w14:paraId="1A6FB1BF" w14:textId="77777777" w:rsidR="003A157B" w:rsidRDefault="003A157B" w:rsidP="003A157B"/>
        </w:tc>
        <w:tc>
          <w:tcPr>
            <w:tcW w:w="2378" w:type="dxa"/>
          </w:tcPr>
          <w:p w14:paraId="4A02B18C" w14:textId="77777777" w:rsidR="003A157B" w:rsidRDefault="003A157B" w:rsidP="003A157B"/>
        </w:tc>
        <w:tc>
          <w:tcPr>
            <w:tcW w:w="2378" w:type="dxa"/>
          </w:tcPr>
          <w:p w14:paraId="6462146F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21B6D898" w14:textId="77777777" w:rsidR="003A157B" w:rsidRDefault="00034962" w:rsidP="003A157B">
            <w:r w:rsidRPr="00034962">
              <w:t>Highlights for April</w:t>
            </w:r>
          </w:p>
        </w:tc>
      </w:tr>
      <w:tr w:rsidR="003A157B" w14:paraId="0058EEE8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59314835" w14:textId="77777777" w:rsidR="003A157B" w:rsidRPr="000357C6" w:rsidRDefault="003A157B" w:rsidP="003A157B">
            <w:pPr>
              <w:pStyle w:val="Month"/>
            </w:pPr>
            <w:r>
              <w:t>April</w:t>
            </w:r>
          </w:p>
        </w:tc>
        <w:tc>
          <w:tcPr>
            <w:tcW w:w="2378" w:type="dxa"/>
            <w:vMerge w:val="restart"/>
          </w:tcPr>
          <w:p w14:paraId="52ABEE99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28ED3927" w14:textId="3B8A3026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B65147" w14:textId="77777777" w:rsidR="003A157B" w:rsidRDefault="003A157B" w:rsidP="003A157B"/>
        </w:tc>
      </w:tr>
      <w:tr w:rsidR="003A157B" w14:paraId="6BAC75A7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6ED1F326" w14:textId="77777777" w:rsidR="003A157B" w:rsidRDefault="003A157B" w:rsidP="003A157B"/>
        </w:tc>
        <w:tc>
          <w:tcPr>
            <w:tcW w:w="2378" w:type="dxa"/>
            <w:vMerge/>
          </w:tcPr>
          <w:p w14:paraId="0769F3D8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BC4AB6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08AE629" w14:textId="77777777" w:rsidR="003A157B" w:rsidRDefault="003A157B" w:rsidP="003A157B"/>
        </w:tc>
      </w:tr>
      <w:tr w:rsidR="003A157B" w14:paraId="081C0F19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522A81CD" w14:textId="77777777" w:rsidR="003A157B" w:rsidRDefault="003A157B" w:rsidP="003A157B"/>
        </w:tc>
        <w:tc>
          <w:tcPr>
            <w:tcW w:w="2378" w:type="dxa"/>
            <w:vMerge/>
          </w:tcPr>
          <w:p w14:paraId="43C27DB3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5D08E8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72B6DB1" w14:textId="77777777" w:rsidR="003A157B" w:rsidRDefault="003A157B" w:rsidP="003A157B"/>
        </w:tc>
      </w:tr>
      <w:tr w:rsidR="00034962" w14:paraId="7DAFD6D3" w14:textId="77777777" w:rsidTr="00E23B55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77BE5DC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72DF01B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86104B7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CFEB035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1BA9EEC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2494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F6F8A05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576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50EA3D4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6C00822E" w14:textId="77777777" w:rsidTr="00E23B55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D1628C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BE857A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137362" w14:textId="77777777" w:rsidR="005D0910" w:rsidRPr="00872CC6" w:rsidRDefault="005D0910" w:rsidP="005D0910">
            <w:r w:rsidRPr="00D71831">
              <w:t>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3E5D2D" w14:textId="77777777" w:rsidR="005D0910" w:rsidRPr="0086640B" w:rsidRDefault="005D0910" w:rsidP="005D0910">
            <w:r w:rsidRPr="00D71831">
              <w:t>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897ABE" w14:textId="77777777" w:rsidR="005D0910" w:rsidRPr="0086640B" w:rsidRDefault="005D0910" w:rsidP="005D0910">
            <w:r w:rsidRPr="00D71831">
              <w:t>3</w:t>
            </w:r>
          </w:p>
        </w:tc>
        <w:tc>
          <w:tcPr>
            <w:tcW w:w="249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367403" w14:textId="77777777" w:rsidR="005D0910" w:rsidRPr="008F078C" w:rsidRDefault="005D0910" w:rsidP="005D0910">
            <w:pPr>
              <w:pStyle w:val="Weekend"/>
            </w:pPr>
            <w:r w:rsidRPr="00D71831">
              <w:t>4</w:t>
            </w:r>
          </w:p>
        </w:tc>
        <w:tc>
          <w:tcPr>
            <w:tcW w:w="57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50D5848" w14:textId="77777777" w:rsidR="005D0910" w:rsidRPr="008F078C" w:rsidRDefault="005D0910" w:rsidP="005D0910">
            <w:pPr>
              <w:pStyle w:val="Weekend"/>
            </w:pPr>
            <w:r w:rsidRPr="00D71831">
              <w:t>5</w:t>
            </w:r>
          </w:p>
        </w:tc>
      </w:tr>
      <w:tr w:rsidR="005D0910" w14:paraId="6F3A2A85" w14:textId="77777777" w:rsidTr="00E23B55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1D1810" w14:textId="70869136" w:rsid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Fairgrounds: F2, F3, F4</w:t>
            </w:r>
          </w:p>
          <w:p w14:paraId="75BDB4FB" w14:textId="77777777" w:rsid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49A35BBB" w14:textId="728469BD" w:rsid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Riverside</w:t>
            </w:r>
            <w:r w:rsidR="00626E74">
              <w:rPr>
                <w:color w:val="262626" w:themeColor="text1" w:themeTint="D9"/>
                <w:sz w:val="16"/>
                <w:szCs w:val="16"/>
              </w:rPr>
              <w:t xml:space="preserve"> Park at District 2</w:t>
            </w:r>
            <w:r>
              <w:rPr>
                <w:color w:val="262626" w:themeColor="text1" w:themeTint="D9"/>
                <w:sz w:val="16"/>
                <w:szCs w:val="16"/>
              </w:rPr>
              <w:t>: Riv1</w:t>
            </w:r>
            <w:r w:rsidR="00EE3AE9">
              <w:rPr>
                <w:color w:val="262626" w:themeColor="text1" w:themeTint="D9"/>
                <w:sz w:val="16"/>
                <w:szCs w:val="16"/>
              </w:rPr>
              <w:t>/</w:t>
            </w:r>
            <w:r>
              <w:rPr>
                <w:color w:val="262626" w:themeColor="text1" w:themeTint="D9"/>
                <w:sz w:val="16"/>
                <w:szCs w:val="16"/>
              </w:rPr>
              <w:t>Riv2</w:t>
            </w:r>
          </w:p>
          <w:p w14:paraId="6A8F13DC" w14:textId="4C95A815" w:rsidR="00E23B55" w:rsidRP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CE46B4" w14:textId="77777777" w:rsidR="00E23B55" w:rsidRDefault="00E23B55" w:rsidP="00E23B55">
            <w:pPr>
              <w:rPr>
                <w:color w:val="262626" w:themeColor="text1" w:themeTint="D9"/>
                <w:sz w:val="16"/>
                <w:szCs w:val="16"/>
              </w:rPr>
            </w:pPr>
            <w:r w:rsidRPr="00E23B55">
              <w:rPr>
                <w:color w:val="262626" w:themeColor="text1" w:themeTint="D9"/>
                <w:sz w:val="16"/>
                <w:szCs w:val="16"/>
              </w:rPr>
              <w:t>AA: Tigers, Royals, Giants</w:t>
            </w:r>
          </w:p>
          <w:p w14:paraId="647B4C3E" w14:textId="77777777" w:rsidR="00E23B55" w:rsidRDefault="00E23B55" w:rsidP="00E23B55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AAA: Pirates, A’s, Braves, Red Sox</w:t>
            </w:r>
          </w:p>
          <w:p w14:paraId="0DF9CBCC" w14:textId="6928D318" w:rsidR="005D0910" w:rsidRPr="00872CC6" w:rsidRDefault="00E23B55" w:rsidP="00E23B5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Majors: Cubs, Padres, Mariners, Angels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0C01A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A8A53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D6C2E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49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004A9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57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E3B97C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C22F586" w14:textId="77777777" w:rsidTr="00E23B55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7E14DF" w14:textId="77777777" w:rsidR="005D0910" w:rsidRPr="0086640B" w:rsidRDefault="005D0910" w:rsidP="005D0910">
            <w:r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F37FDB" w14:textId="77777777" w:rsidR="005D0910" w:rsidRPr="0086640B" w:rsidRDefault="005D0910" w:rsidP="005D0910">
            <w:r w:rsidRPr="00D71831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7CF463" w14:textId="77777777" w:rsidR="005D0910" w:rsidRPr="0086640B" w:rsidRDefault="005D0910" w:rsidP="005D0910">
            <w:r w:rsidRPr="00D71831">
              <w:t>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B84F4E" w14:textId="77777777" w:rsidR="005D0910" w:rsidRPr="0086640B" w:rsidRDefault="005D0910" w:rsidP="005D0910">
            <w:r w:rsidRPr="00D71831">
              <w:t>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C75F44" w14:textId="77777777" w:rsidR="005D0910" w:rsidRPr="0086640B" w:rsidRDefault="005D0910" w:rsidP="005D0910">
            <w:r w:rsidRPr="00D71831">
              <w:t>10</w:t>
            </w:r>
          </w:p>
        </w:tc>
        <w:tc>
          <w:tcPr>
            <w:tcW w:w="249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9E9E54" w14:textId="77777777" w:rsidR="005D0910" w:rsidRPr="008F078C" w:rsidRDefault="005D0910" w:rsidP="005D0910">
            <w:pPr>
              <w:pStyle w:val="Weekend"/>
            </w:pPr>
            <w:r w:rsidRPr="00D71831">
              <w:t>11</w:t>
            </w:r>
          </w:p>
        </w:tc>
        <w:tc>
          <w:tcPr>
            <w:tcW w:w="57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C2CC233" w14:textId="77777777" w:rsidR="005D0910" w:rsidRPr="008F078C" w:rsidRDefault="005D0910" w:rsidP="005D0910">
            <w:pPr>
              <w:pStyle w:val="Weekend"/>
            </w:pPr>
            <w:r w:rsidRPr="00D71831">
              <w:t>12</w:t>
            </w:r>
          </w:p>
        </w:tc>
      </w:tr>
      <w:tr w:rsidR="005D0910" w14:paraId="3E7C2B3A" w14:textId="77777777" w:rsidTr="00E23B55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F4FCEF" w14:textId="5B7B53AA" w:rsidR="005D0910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F3 5-6:15</w:t>
            </w:r>
          </w:p>
          <w:p w14:paraId="7A0C1CBF" w14:textId="77777777" w:rsid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Sox: F2 5-6:15</w:t>
            </w:r>
          </w:p>
          <w:p w14:paraId="031F68E4" w14:textId="769E136D" w:rsid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F3 6:15-7:30</w:t>
            </w:r>
          </w:p>
          <w:p w14:paraId="0431C4BD" w14:textId="352DFEE9" w:rsidR="00E23B55" w:rsidRP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A’s: F2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54B86B" w14:textId="77777777" w:rsidR="005D0910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Royals: F3 5-6:15</w:t>
            </w:r>
          </w:p>
          <w:p w14:paraId="1C6C65D4" w14:textId="002CE3B5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Tigers: F2 5-6:15</w:t>
            </w:r>
          </w:p>
          <w:p w14:paraId="04553CD6" w14:textId="6E799BEF" w:rsidR="00EE6818" w:rsidRPr="00E23B55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Giants: F3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5223D9" w14:textId="77777777" w:rsidR="005D0910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A’s: F3 5-6:15</w:t>
            </w:r>
          </w:p>
          <w:p w14:paraId="0934F30D" w14:textId="758BED83" w:rsid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F2 5-6:1</w:t>
            </w:r>
            <w:r w:rsidR="00EE6818">
              <w:rPr>
                <w:color w:val="262626" w:themeColor="text1" w:themeTint="D9"/>
                <w:sz w:val="16"/>
                <w:szCs w:val="16"/>
              </w:rPr>
              <w:t>5</w:t>
            </w:r>
          </w:p>
          <w:p w14:paraId="36693608" w14:textId="77777777" w:rsidR="00E23B55" w:rsidRDefault="00E23B5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 xml:space="preserve">Red Sox: </w:t>
            </w:r>
            <w:r w:rsidR="00EE6818">
              <w:rPr>
                <w:color w:val="262626" w:themeColor="text1" w:themeTint="D9"/>
                <w:sz w:val="16"/>
                <w:szCs w:val="16"/>
              </w:rPr>
              <w:t>F3 6:15-7:30</w:t>
            </w:r>
          </w:p>
          <w:p w14:paraId="550B9DBB" w14:textId="3AF9F54D" w:rsidR="00EE6818" w:rsidRPr="00E23B55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F2 6:15-7:30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DC656" w14:textId="77777777" w:rsidR="005D0910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Giants: F3 5-6:15</w:t>
            </w:r>
          </w:p>
          <w:p w14:paraId="781B263D" w14:textId="77777777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Royals: F2 5-6:15</w:t>
            </w:r>
          </w:p>
          <w:p w14:paraId="39AEED6B" w14:textId="01767CCA" w:rsidR="00EE6818" w:rsidRP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Tigers: F3 6:15-7:30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D6FD96" w14:textId="2ED67613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49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CB238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57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C1FE40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29F87EC8" w14:textId="77777777" w:rsidTr="00E23B55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931C03" w14:textId="77777777" w:rsidR="005D0910" w:rsidRPr="0086640B" w:rsidRDefault="005D0910" w:rsidP="005D0910">
            <w:r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A66944" w14:textId="77777777" w:rsidR="005D0910" w:rsidRPr="0086640B" w:rsidRDefault="005D0910" w:rsidP="005D0910">
            <w:r w:rsidRPr="00D71831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214F29" w14:textId="77777777" w:rsidR="005D0910" w:rsidRPr="0086640B" w:rsidRDefault="005D0910" w:rsidP="005D0910">
            <w:r w:rsidRPr="00D71831">
              <w:t>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E6C2AC" w14:textId="77777777" w:rsidR="005D0910" w:rsidRPr="0086640B" w:rsidRDefault="005D0910" w:rsidP="005D0910">
            <w:r w:rsidRPr="00D71831">
              <w:t>16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C6EDD1" w14:textId="77777777" w:rsidR="005D0910" w:rsidRPr="0086640B" w:rsidRDefault="005D0910" w:rsidP="005D0910">
            <w:r w:rsidRPr="00D71831">
              <w:t>17</w:t>
            </w:r>
          </w:p>
        </w:tc>
        <w:tc>
          <w:tcPr>
            <w:tcW w:w="249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9E40A5" w14:textId="77777777" w:rsidR="005D0910" w:rsidRPr="008F078C" w:rsidRDefault="005D0910" w:rsidP="005D0910">
            <w:pPr>
              <w:pStyle w:val="Weekend"/>
            </w:pPr>
            <w:r w:rsidRPr="00D71831">
              <w:t>18</w:t>
            </w:r>
          </w:p>
        </w:tc>
        <w:tc>
          <w:tcPr>
            <w:tcW w:w="57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822CBFD" w14:textId="77777777" w:rsidR="005D0910" w:rsidRPr="008F078C" w:rsidRDefault="005D0910" w:rsidP="005D0910">
            <w:pPr>
              <w:pStyle w:val="Weekend"/>
            </w:pPr>
            <w:r w:rsidRPr="00D71831">
              <w:t>19</w:t>
            </w:r>
          </w:p>
        </w:tc>
      </w:tr>
      <w:tr w:rsidR="005D0910" w14:paraId="2B2B6BE4" w14:textId="77777777" w:rsidTr="00E23B55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27D420" w14:textId="77777777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F3 5-6:15</w:t>
            </w:r>
          </w:p>
          <w:p w14:paraId="7201B1B4" w14:textId="77777777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Sox: F2 5-6:15</w:t>
            </w:r>
          </w:p>
          <w:p w14:paraId="460B3DC0" w14:textId="77777777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F3 6:15-7:30</w:t>
            </w:r>
          </w:p>
          <w:p w14:paraId="3D247847" w14:textId="384CD63A" w:rsidR="005D0910" w:rsidRP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A’s: F2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129C49" w14:textId="77777777" w:rsidR="005D0910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Giants: F3 5-6:15</w:t>
            </w:r>
          </w:p>
          <w:p w14:paraId="54067A9E" w14:textId="77777777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Tigers: F2 5-6:15</w:t>
            </w:r>
          </w:p>
          <w:p w14:paraId="3B27096B" w14:textId="4A14A5A7" w:rsidR="00EE6818" w:rsidRP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Royals: F3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2BE433" w14:textId="77777777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A’s: F3 5-6:15</w:t>
            </w:r>
          </w:p>
          <w:p w14:paraId="15DE4269" w14:textId="77777777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F2 5-6:15</w:t>
            </w:r>
          </w:p>
          <w:p w14:paraId="0AA66D5F" w14:textId="77777777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Sox: F3 6:15-7:30</w:t>
            </w:r>
          </w:p>
          <w:p w14:paraId="63A12E9A" w14:textId="2DBE83F8" w:rsidR="005D0910" w:rsidRP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F2 6:15-7:30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332846" w14:textId="77777777" w:rsidR="005D0910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Tigers: F3 5-6:15</w:t>
            </w:r>
          </w:p>
          <w:p w14:paraId="614E7ADF" w14:textId="77777777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Royals: F2 5-6:15</w:t>
            </w:r>
          </w:p>
          <w:p w14:paraId="3985B6E4" w14:textId="37DDE058" w:rsidR="00EE6818" w:rsidRP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Giants: F3 6:15-7:30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C626B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49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C804D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57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16D5A3C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F287E33" w14:textId="77777777" w:rsidTr="00E23B55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D6D73B" w14:textId="77777777" w:rsidR="005D0910" w:rsidRPr="0086640B" w:rsidRDefault="005D0910" w:rsidP="005D0910">
            <w:r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0BBE43" w14:textId="77777777" w:rsidR="005D0910" w:rsidRPr="0086640B" w:rsidRDefault="005D0910" w:rsidP="005D0910">
            <w:r w:rsidRPr="00D71831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8EE34A" w14:textId="77777777" w:rsidR="005D0910" w:rsidRPr="0086640B" w:rsidRDefault="005D0910" w:rsidP="005D0910">
            <w:r w:rsidRPr="00D71831">
              <w:t>22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B24447" w14:textId="77777777" w:rsidR="005D0910" w:rsidRPr="0086640B" w:rsidRDefault="005D0910" w:rsidP="005D0910">
            <w:r w:rsidRPr="00D71831">
              <w:t>23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F2530C" w14:textId="77777777" w:rsidR="005D0910" w:rsidRPr="0086640B" w:rsidRDefault="005D0910" w:rsidP="005D0910">
            <w:r w:rsidRPr="00D71831">
              <w:t>24</w:t>
            </w:r>
          </w:p>
        </w:tc>
        <w:tc>
          <w:tcPr>
            <w:tcW w:w="249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68EBD8" w14:textId="77777777" w:rsidR="005D0910" w:rsidRPr="008F078C" w:rsidRDefault="005D0910" w:rsidP="005D0910">
            <w:pPr>
              <w:pStyle w:val="Weekend"/>
            </w:pPr>
            <w:r w:rsidRPr="00D71831">
              <w:t>25</w:t>
            </w:r>
          </w:p>
        </w:tc>
        <w:tc>
          <w:tcPr>
            <w:tcW w:w="57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92C9A4E" w14:textId="77777777" w:rsidR="005D0910" w:rsidRPr="008F078C" w:rsidRDefault="005D0910" w:rsidP="005D0910">
            <w:pPr>
              <w:pStyle w:val="Weekend"/>
            </w:pPr>
            <w:r w:rsidRPr="00D71831">
              <w:t>26</w:t>
            </w:r>
          </w:p>
        </w:tc>
      </w:tr>
      <w:tr w:rsidR="005D0910" w14:paraId="5FB81157" w14:textId="77777777" w:rsidTr="00E23B55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24E849" w14:textId="1E9D90BD" w:rsidR="005D0910" w:rsidRPr="00EE6818" w:rsidRDefault="00EE6818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EE6818">
              <w:rPr>
                <w:b/>
                <w:bCs/>
                <w:color w:val="EE0000"/>
                <w:sz w:val="16"/>
                <w:szCs w:val="16"/>
              </w:rPr>
              <w:t>Pirates @ Red Sox, F3, 5pm</w:t>
            </w:r>
          </w:p>
          <w:p w14:paraId="1B14D21A" w14:textId="77777777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1E04C9F8" w14:textId="77777777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F2 5-6:15</w:t>
            </w:r>
          </w:p>
          <w:p w14:paraId="6F7E3886" w14:textId="1B619091" w:rsidR="00EE6818" w:rsidRP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A’s: F4 5-6:15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12B36A" w14:textId="77777777" w:rsidR="005D0910" w:rsidRPr="00EE6818" w:rsidRDefault="00EE6818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EE6818">
              <w:rPr>
                <w:b/>
                <w:bCs/>
                <w:color w:val="0070C0"/>
                <w:sz w:val="16"/>
                <w:szCs w:val="16"/>
              </w:rPr>
              <w:t>Tigers @ Royals, F3 5pm</w:t>
            </w:r>
          </w:p>
          <w:p w14:paraId="2AAEF7D2" w14:textId="77777777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584B7041" w14:textId="49C6D528" w:rsidR="00EE6818" w:rsidRP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Giants: F2 5-6:15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CC0426" w14:textId="77777777" w:rsidR="005D0910" w:rsidRPr="00EE6818" w:rsidRDefault="00EE6818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EE6818">
              <w:rPr>
                <w:b/>
                <w:bCs/>
                <w:color w:val="EE0000"/>
                <w:sz w:val="16"/>
                <w:szCs w:val="16"/>
              </w:rPr>
              <w:t>Braves @ A’s, F3, 5pm</w:t>
            </w:r>
          </w:p>
          <w:p w14:paraId="1C9E37FC" w14:textId="77777777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4E1A106F" w14:textId="4E5D4168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F2 5-6:15</w:t>
            </w:r>
          </w:p>
          <w:p w14:paraId="611E45F4" w14:textId="2223B180" w:rsidR="00EE6818" w:rsidRP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Sox: F4 5-6:15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07421A" w14:textId="77777777" w:rsidR="005D0910" w:rsidRPr="00EE6818" w:rsidRDefault="00EE6818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EE6818">
              <w:rPr>
                <w:b/>
                <w:bCs/>
                <w:color w:val="0070C0"/>
                <w:sz w:val="16"/>
                <w:szCs w:val="16"/>
              </w:rPr>
              <w:t>Royals @ Giants, F3, 5pm</w:t>
            </w:r>
          </w:p>
          <w:p w14:paraId="73CC670A" w14:textId="77777777" w:rsid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616E8166" w14:textId="7158B5B6" w:rsidR="00EE6818" w:rsidRPr="00EE6818" w:rsidRDefault="00EE681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Tigers: F2 5-6:15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67052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49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C55BD1" w14:textId="77777777" w:rsidR="005D0910" w:rsidRDefault="00E23B55" w:rsidP="00EE6818">
            <w:pPr>
              <w:jc w:val="center"/>
              <w:rPr>
                <w:color w:val="60A489" w:themeColor="accent5" w:themeShade="BF"/>
                <w:sz w:val="16"/>
                <w:szCs w:val="16"/>
              </w:rPr>
            </w:pPr>
            <w:r w:rsidRPr="00E23B55">
              <w:rPr>
                <w:color w:val="60A489" w:themeColor="accent5" w:themeShade="BF"/>
                <w:sz w:val="16"/>
                <w:szCs w:val="16"/>
              </w:rPr>
              <w:t>Opening Day</w:t>
            </w:r>
          </w:p>
          <w:p w14:paraId="12B732D7" w14:textId="4280DD86" w:rsidR="00EE6818" w:rsidRPr="00EE6818" w:rsidRDefault="00EE6818" w:rsidP="00EE6818">
            <w:pPr>
              <w:rPr>
                <w:color w:val="EE000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6818">
              <w:rPr>
                <w:color w:val="EE000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A’s @ Pirates, F3, 10am</w:t>
            </w:r>
          </w:p>
          <w:p w14:paraId="671907D5" w14:textId="77777777" w:rsidR="00EE6818" w:rsidRPr="00EE6818" w:rsidRDefault="00EE6818" w:rsidP="00EE6818">
            <w:pPr>
              <w:rPr>
                <w:color w:val="EE000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6818">
              <w:rPr>
                <w:color w:val="EE000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 Sox @ Braves, F3, 12pm</w:t>
            </w:r>
          </w:p>
          <w:p w14:paraId="763CFCCF" w14:textId="4C63EC50" w:rsidR="00EE6818" w:rsidRPr="00EE6818" w:rsidRDefault="00EE6818" w:rsidP="00EE6818">
            <w:pPr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6818">
              <w:rPr>
                <w:color w:val="0070C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Tigers @ Giants, </w:t>
            </w:r>
            <w:r w:rsidR="00CC6D10">
              <w:rPr>
                <w:color w:val="0070C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Riv2</w:t>
            </w:r>
            <w:r w:rsidRPr="00EE6818">
              <w:rPr>
                <w:color w:val="0070C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2pm</w:t>
            </w:r>
          </w:p>
        </w:tc>
        <w:tc>
          <w:tcPr>
            <w:tcW w:w="57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CBB7D06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4E8A2BF4" w14:textId="77777777" w:rsidTr="00E23B55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7E1F5B" w14:textId="77777777" w:rsidR="005D0910" w:rsidRPr="0086640B" w:rsidRDefault="005D0910" w:rsidP="005D0910">
            <w:r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85BD5B" w14:textId="77777777" w:rsidR="005D0910" w:rsidRPr="0086640B" w:rsidRDefault="005D0910" w:rsidP="005D0910">
            <w:r w:rsidRPr="00D71831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BDF0A1" w14:textId="77777777" w:rsidR="005D0910" w:rsidRPr="0086640B" w:rsidRDefault="005D0910" w:rsidP="005D0910">
            <w:r w:rsidRPr="00D71831">
              <w:t>29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C4F62D" w14:textId="77777777" w:rsidR="005D0910" w:rsidRPr="0086640B" w:rsidRDefault="005D0910" w:rsidP="005D0910">
            <w:r w:rsidRPr="00D71831">
              <w:t>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250434" w14:textId="77777777" w:rsidR="005D0910" w:rsidRPr="0086640B" w:rsidRDefault="005D0910" w:rsidP="005D0910"/>
        </w:tc>
        <w:tc>
          <w:tcPr>
            <w:tcW w:w="249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1EE8EE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57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0DAA21E" w14:textId="77777777" w:rsidR="005D0910" w:rsidRPr="003A157B" w:rsidRDefault="005D0910" w:rsidP="005D0910">
            <w:pPr>
              <w:pStyle w:val="Weekend"/>
            </w:pPr>
          </w:p>
        </w:tc>
      </w:tr>
      <w:tr w:rsidR="003A157B" w14:paraId="127EC9CD" w14:textId="77777777" w:rsidTr="00E23B55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75FF1F" w14:textId="270A2930" w:rsidR="00EE6818" w:rsidRDefault="00854F93" w:rsidP="00EE6818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color w:val="EE0000"/>
                <w:sz w:val="16"/>
                <w:szCs w:val="16"/>
              </w:rPr>
              <w:t>SP Yankees @ Pirates, F3 5:30</w:t>
            </w:r>
          </w:p>
          <w:p w14:paraId="51FD1A05" w14:textId="09F3EAD8" w:rsidR="00854F93" w:rsidRPr="003860EB" w:rsidRDefault="00854F93" w:rsidP="00EE6818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 xml:space="preserve">A’s @ SP </w:t>
            </w:r>
            <w:proofErr w:type="spellStart"/>
            <w:r w:rsidRPr="003860EB">
              <w:rPr>
                <w:b/>
                <w:bCs/>
                <w:color w:val="FFC000"/>
                <w:sz w:val="16"/>
                <w:szCs w:val="16"/>
              </w:rPr>
              <w:t>DBacks</w:t>
            </w:r>
            <w:proofErr w:type="spellEnd"/>
            <w:r w:rsidRPr="003860EB">
              <w:rPr>
                <w:b/>
                <w:bCs/>
                <w:color w:val="FFC000"/>
                <w:sz w:val="16"/>
                <w:szCs w:val="16"/>
              </w:rPr>
              <w:t>, Travers 4, 5:30</w:t>
            </w:r>
          </w:p>
          <w:p w14:paraId="28EFD906" w14:textId="1399202D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Sox: F2 5-6:15</w:t>
            </w:r>
          </w:p>
          <w:p w14:paraId="25C4FC08" w14:textId="31479E25" w:rsidR="003A157B" w:rsidRPr="00872CC6" w:rsidRDefault="00854F93" w:rsidP="00EE6818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F4 5-6:15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F346C3" w14:textId="77777777" w:rsidR="003A157B" w:rsidRDefault="00EE6818" w:rsidP="003A157B">
            <w:pPr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  <w:sz w:val="16"/>
                <w:szCs w:val="16"/>
              </w:rPr>
              <w:t>Royals @ Tigers, F3, 5pm</w:t>
            </w:r>
          </w:p>
          <w:p w14:paraId="3221F806" w14:textId="77777777" w:rsidR="00EE6818" w:rsidRDefault="00EE6818" w:rsidP="003A157B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11058C89" w14:textId="71FAD4C6" w:rsidR="00EE6818" w:rsidRPr="00EE6818" w:rsidRDefault="00EE6818" w:rsidP="003A15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Giants: F2, 5-6:15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B1B80C" w14:textId="1E245A31" w:rsidR="00854F93" w:rsidRDefault="00854F93" w:rsidP="00EE6818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color w:val="EE0000"/>
                <w:sz w:val="16"/>
                <w:szCs w:val="16"/>
              </w:rPr>
              <w:t>SP Rays @ Red Sox, F3 5:30</w:t>
            </w:r>
          </w:p>
          <w:p w14:paraId="201AD12C" w14:textId="77DAC482" w:rsidR="00854F93" w:rsidRPr="003860EB" w:rsidRDefault="00854F93" w:rsidP="00EE6818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Braves @ SP Tigers, Little Pine 5:30</w:t>
            </w:r>
          </w:p>
          <w:p w14:paraId="21168603" w14:textId="2059623F" w:rsid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A’s: F</w:t>
            </w:r>
            <w:r w:rsidR="00854F93">
              <w:rPr>
                <w:color w:val="262626" w:themeColor="text1" w:themeTint="D9"/>
                <w:sz w:val="16"/>
                <w:szCs w:val="16"/>
              </w:rPr>
              <w:t>2</w:t>
            </w:r>
            <w:r>
              <w:rPr>
                <w:color w:val="262626" w:themeColor="text1" w:themeTint="D9"/>
                <w:sz w:val="16"/>
                <w:szCs w:val="16"/>
              </w:rPr>
              <w:t xml:space="preserve"> 5-6:15</w:t>
            </w:r>
          </w:p>
          <w:p w14:paraId="1CED1E24" w14:textId="5E8145A3" w:rsidR="003A157B" w:rsidRPr="00EE6818" w:rsidRDefault="00EE6818" w:rsidP="00EE6818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</w:t>
            </w:r>
            <w:r w:rsidR="00854F93">
              <w:rPr>
                <w:color w:val="262626" w:themeColor="text1" w:themeTint="D9"/>
                <w:sz w:val="16"/>
                <w:szCs w:val="16"/>
              </w:rPr>
              <w:t>4 5-6;15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FB748D" w14:textId="77777777" w:rsidR="003A157B" w:rsidRPr="00EE6818" w:rsidRDefault="00EE6818" w:rsidP="003A157B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EE6818">
              <w:rPr>
                <w:b/>
                <w:bCs/>
                <w:color w:val="0070C0"/>
                <w:sz w:val="16"/>
                <w:szCs w:val="16"/>
              </w:rPr>
              <w:t>Giants @ Royals, F3, 5pm</w:t>
            </w:r>
          </w:p>
          <w:p w14:paraId="60263838" w14:textId="77777777" w:rsidR="00EE6818" w:rsidRDefault="00EE6818" w:rsidP="003A157B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4FAA11A9" w14:textId="71DB9AF7" w:rsidR="00EE6818" w:rsidRPr="00EE6818" w:rsidRDefault="00EE6818" w:rsidP="003A157B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Tigers: F2, 5-6:15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745E4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49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51BA7C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57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36C0814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104CE4EA" w14:textId="77777777" w:rsidTr="00E23B55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06B8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FAF54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9FDA8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8FB9B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D5CE86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49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60A127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57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9133109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195E233D" w14:textId="77777777" w:rsidTr="00E23B55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F692C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6A288C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A262B2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B1065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4D93A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49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26F352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576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B514F5B" w14:textId="77777777" w:rsidR="003A157B" w:rsidRPr="003A157B" w:rsidRDefault="003A157B" w:rsidP="003A157B">
            <w:pPr>
              <w:pStyle w:val="Weekend"/>
            </w:pPr>
          </w:p>
        </w:tc>
      </w:tr>
    </w:tbl>
    <w:p w14:paraId="4B7A9215" w14:textId="77777777" w:rsidR="003A157B" w:rsidRDefault="003A157B" w:rsidP="003A157B">
      <w:pPr>
        <w:pStyle w:val="ImagePlaceholder"/>
      </w:pPr>
    </w:p>
    <w:p w14:paraId="38430EF0" w14:textId="77777777" w:rsidR="003A157B" w:rsidRDefault="003A157B" w:rsidP="003A157B">
      <w:r>
        <w:br w:type="page"/>
      </w:r>
    </w:p>
    <w:p w14:paraId="7FA0E8D2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72DEDEE" wp14:editId="280D9489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7" name="Rectangle 7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537CA" id="Rectangle 7" o:spid="_x0000_s1026" alt="Decorative" style="position:absolute;margin-left:0;margin-top:-17.3pt;width:11in;height:160.55pt;z-index:-25164902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2764"/>
        <w:gridCol w:w="306"/>
      </w:tblGrid>
      <w:tr w:rsidR="003A157B" w14:paraId="4CEBE0A5" w14:textId="77777777" w:rsidTr="003A157B">
        <w:trPr>
          <w:trHeight w:val="394"/>
        </w:trPr>
        <w:tc>
          <w:tcPr>
            <w:tcW w:w="2378" w:type="dxa"/>
          </w:tcPr>
          <w:p w14:paraId="5B10C61C" w14:textId="77777777" w:rsidR="003A157B" w:rsidRDefault="003A157B" w:rsidP="003A157B"/>
        </w:tc>
        <w:tc>
          <w:tcPr>
            <w:tcW w:w="2378" w:type="dxa"/>
          </w:tcPr>
          <w:p w14:paraId="2D8D09E6" w14:textId="77777777" w:rsidR="003A157B" w:rsidRDefault="003A157B" w:rsidP="003A157B"/>
        </w:tc>
        <w:tc>
          <w:tcPr>
            <w:tcW w:w="2378" w:type="dxa"/>
          </w:tcPr>
          <w:p w14:paraId="16C17B59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17A5C10D" w14:textId="77777777" w:rsidR="003A157B" w:rsidRDefault="00034962" w:rsidP="003A157B">
            <w:r w:rsidRPr="00034962">
              <w:t>Highlights for May</w:t>
            </w:r>
          </w:p>
        </w:tc>
      </w:tr>
      <w:tr w:rsidR="003A157B" w14:paraId="7B9FD573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1015FA61" w14:textId="77777777" w:rsidR="003A157B" w:rsidRPr="000357C6" w:rsidRDefault="003A157B" w:rsidP="003A157B">
            <w:pPr>
              <w:pStyle w:val="Month"/>
            </w:pPr>
            <w:r>
              <w:t>May</w:t>
            </w:r>
          </w:p>
        </w:tc>
        <w:tc>
          <w:tcPr>
            <w:tcW w:w="2378" w:type="dxa"/>
            <w:vMerge w:val="restart"/>
          </w:tcPr>
          <w:p w14:paraId="363305F3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5E780348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D22D05A" w14:textId="77777777" w:rsidR="003A157B" w:rsidRDefault="003A157B" w:rsidP="003A157B"/>
        </w:tc>
      </w:tr>
      <w:tr w:rsidR="003A157B" w14:paraId="43540793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3DCC84EE" w14:textId="77777777" w:rsidR="003A157B" w:rsidRDefault="003A157B" w:rsidP="003A157B"/>
        </w:tc>
        <w:tc>
          <w:tcPr>
            <w:tcW w:w="2378" w:type="dxa"/>
            <w:vMerge/>
          </w:tcPr>
          <w:p w14:paraId="6A146484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B6115CA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8DA732" w14:textId="77777777" w:rsidR="003A157B" w:rsidRDefault="003A157B" w:rsidP="003A157B"/>
        </w:tc>
      </w:tr>
      <w:tr w:rsidR="003A157B" w14:paraId="70636A38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09B36726" w14:textId="77777777" w:rsidR="003A157B" w:rsidRDefault="003A157B" w:rsidP="003A157B"/>
        </w:tc>
        <w:tc>
          <w:tcPr>
            <w:tcW w:w="2378" w:type="dxa"/>
            <w:vMerge/>
          </w:tcPr>
          <w:p w14:paraId="4288E0FD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82C2EFE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137B05" w14:textId="77777777" w:rsidR="003A157B" w:rsidRDefault="003A157B" w:rsidP="003A157B"/>
        </w:tc>
      </w:tr>
      <w:tr w:rsidR="00034962" w14:paraId="64E7C895" w14:textId="77777777" w:rsidTr="00703256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0EEECD7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5900CFBE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F2E8B7C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7A9D743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B3D632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2764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32D0020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306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06A9BCD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270ABE75" w14:textId="77777777" w:rsidTr="00703256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06F66A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2804C4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4BBF40" w14:textId="77777777" w:rsidR="005D0910" w:rsidRPr="00872CC6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F4D13F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0C0CF1" w14:textId="77777777" w:rsidR="005D0910" w:rsidRPr="0086640B" w:rsidRDefault="005D0910" w:rsidP="005D0910">
            <w:r w:rsidRPr="00720721">
              <w:t>1</w:t>
            </w:r>
          </w:p>
        </w:tc>
        <w:tc>
          <w:tcPr>
            <w:tcW w:w="276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95617" w14:textId="77777777" w:rsidR="005D0910" w:rsidRPr="008F078C" w:rsidRDefault="005D0910" w:rsidP="005D0910">
            <w:pPr>
              <w:pStyle w:val="Weekend"/>
            </w:pPr>
            <w:r w:rsidRPr="00720721">
              <w:t>2</w:t>
            </w:r>
          </w:p>
        </w:tc>
        <w:tc>
          <w:tcPr>
            <w:tcW w:w="30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5487058" w14:textId="77777777" w:rsidR="005D0910" w:rsidRPr="008F078C" w:rsidRDefault="005D0910" w:rsidP="005D0910">
            <w:pPr>
              <w:pStyle w:val="Weekend"/>
            </w:pPr>
            <w:r w:rsidRPr="00720721">
              <w:t>3</w:t>
            </w:r>
          </w:p>
        </w:tc>
      </w:tr>
      <w:tr w:rsidR="005D0910" w14:paraId="1906EF3A" w14:textId="77777777" w:rsidTr="00703256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3943D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ECE89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A5013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2C729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3431D7" w14:textId="0B86DE17" w:rsidR="005D0910" w:rsidRPr="00872CC6" w:rsidRDefault="004F4B9E" w:rsidP="005D0910">
            <w:pPr>
              <w:rPr>
                <w:color w:val="262626" w:themeColor="text1" w:themeTint="D9"/>
              </w:rPr>
            </w:pPr>
            <w:r w:rsidRPr="00F55E24">
              <w:t>Troy</w:t>
            </w:r>
          </w:p>
        </w:tc>
        <w:tc>
          <w:tcPr>
            <w:tcW w:w="276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E1C10D" w14:textId="28906FB3" w:rsidR="005D0910" w:rsidRPr="003860EB" w:rsidRDefault="001D7176" w:rsidP="005D0910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Pirates @ TLL-Loves</w:t>
            </w:r>
            <w:r w:rsidR="0030429D" w:rsidRPr="003860EB">
              <w:rPr>
                <w:b/>
                <w:bCs/>
                <w:color w:val="FFC000"/>
                <w:sz w:val="16"/>
                <w:szCs w:val="16"/>
              </w:rPr>
              <w:t xml:space="preserve"> 10am</w:t>
            </w:r>
          </w:p>
          <w:p w14:paraId="3CCA63A0" w14:textId="6DE42A38" w:rsidR="001D7176" w:rsidRPr="003860EB" w:rsidRDefault="001D7176" w:rsidP="005D0910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A’s @ TLL-Drains Plus</w:t>
            </w:r>
            <w:r w:rsidR="0030429D" w:rsidRPr="003860EB">
              <w:rPr>
                <w:b/>
                <w:bCs/>
                <w:color w:val="FFC000"/>
                <w:sz w:val="16"/>
                <w:szCs w:val="16"/>
              </w:rPr>
              <w:t xml:space="preserve"> 12pm</w:t>
            </w:r>
          </w:p>
          <w:p w14:paraId="5BA88AF7" w14:textId="53615178" w:rsidR="001D7176" w:rsidRPr="003860EB" w:rsidRDefault="001D7176" w:rsidP="005D0910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Red Sox @ TLL-Patterson</w:t>
            </w:r>
            <w:r w:rsidR="0030429D" w:rsidRPr="003860EB">
              <w:rPr>
                <w:b/>
                <w:bCs/>
                <w:color w:val="FFC000"/>
                <w:sz w:val="16"/>
                <w:szCs w:val="16"/>
              </w:rPr>
              <w:t xml:space="preserve"> 2pm</w:t>
            </w:r>
          </w:p>
          <w:p w14:paraId="7E68E709" w14:textId="04237131" w:rsidR="001D7176" w:rsidRPr="003860EB" w:rsidRDefault="0030429D" w:rsidP="005D0910">
            <w:pPr>
              <w:rPr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Braves @ TLL-</w:t>
            </w:r>
            <w:proofErr w:type="spellStart"/>
            <w:r w:rsidRPr="003860EB">
              <w:rPr>
                <w:b/>
                <w:bCs/>
                <w:color w:val="FFC000"/>
                <w:sz w:val="16"/>
                <w:szCs w:val="16"/>
              </w:rPr>
              <w:t>Aaging</w:t>
            </w:r>
            <w:proofErr w:type="spellEnd"/>
            <w:r w:rsidRPr="003860EB">
              <w:rPr>
                <w:b/>
                <w:bCs/>
                <w:color w:val="FFC000"/>
                <w:sz w:val="16"/>
                <w:szCs w:val="16"/>
              </w:rPr>
              <w:t xml:space="preserve"> 4pm</w:t>
            </w:r>
          </w:p>
        </w:tc>
        <w:tc>
          <w:tcPr>
            <w:tcW w:w="30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9742D9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CA61AA1" w14:textId="77777777" w:rsidTr="00703256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143BF8" w14:textId="77777777" w:rsidR="005D0910" w:rsidRPr="0086640B" w:rsidRDefault="005D0910" w:rsidP="005D0910">
            <w:r>
              <w:t>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4D5FE7" w14:textId="77777777" w:rsidR="005D0910" w:rsidRPr="0086640B" w:rsidRDefault="005D0910" w:rsidP="005D0910">
            <w:r w:rsidRPr="00720721">
              <w:t>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64ED58" w14:textId="77777777" w:rsidR="005D0910" w:rsidRPr="0086640B" w:rsidRDefault="005D0910" w:rsidP="005D0910">
            <w:r w:rsidRPr="00720721">
              <w:t>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F22D4C" w14:textId="77777777" w:rsidR="005D0910" w:rsidRPr="0086640B" w:rsidRDefault="005D0910" w:rsidP="005D0910">
            <w:r w:rsidRPr="00720721">
              <w:t>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C09ED8" w14:textId="77777777" w:rsidR="005D0910" w:rsidRPr="0086640B" w:rsidRDefault="005D0910" w:rsidP="005D0910">
            <w:r w:rsidRPr="00720721">
              <w:t>8</w:t>
            </w:r>
          </w:p>
        </w:tc>
        <w:tc>
          <w:tcPr>
            <w:tcW w:w="276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9A7CF6" w14:textId="77777777" w:rsidR="005D0910" w:rsidRPr="008F078C" w:rsidRDefault="005D0910" w:rsidP="005D0910">
            <w:pPr>
              <w:pStyle w:val="Weekend"/>
            </w:pPr>
            <w:r w:rsidRPr="00720721">
              <w:t>9</w:t>
            </w:r>
          </w:p>
        </w:tc>
        <w:tc>
          <w:tcPr>
            <w:tcW w:w="30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CB8E7EB" w14:textId="77777777" w:rsidR="005D0910" w:rsidRPr="008F078C" w:rsidRDefault="005D0910" w:rsidP="005D0910">
            <w:pPr>
              <w:pStyle w:val="Weekend"/>
            </w:pPr>
            <w:r w:rsidRPr="00720721">
              <w:t>10</w:t>
            </w:r>
          </w:p>
        </w:tc>
      </w:tr>
      <w:tr w:rsidR="005D0910" w14:paraId="6666113A" w14:textId="77777777" w:rsidTr="00703256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400FFC" w14:textId="55011FB6" w:rsidR="00854F93" w:rsidRPr="00854F93" w:rsidRDefault="00854F93" w:rsidP="009A1C1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color w:val="EE0000"/>
                <w:sz w:val="16"/>
                <w:szCs w:val="16"/>
              </w:rPr>
              <w:t>SP Yankees @ A’s, F3 5:30</w:t>
            </w:r>
          </w:p>
          <w:p w14:paraId="0317192B" w14:textId="77777777" w:rsidR="005D0910" w:rsidRDefault="00854F93" w:rsidP="009A1C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Sox: F2 5-6:15</w:t>
            </w:r>
          </w:p>
          <w:p w14:paraId="2BA7B75F" w14:textId="77777777" w:rsidR="00854F93" w:rsidRDefault="00854F93" w:rsidP="009A1C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F4 5-6:15</w:t>
            </w:r>
          </w:p>
          <w:p w14:paraId="6B5880DB" w14:textId="21436552" w:rsidR="00854F93" w:rsidRPr="00D15BC4" w:rsidRDefault="00854F93" w:rsidP="009A1C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F2 5-6:15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6D5EC4" w14:textId="16D45437" w:rsidR="00854F93" w:rsidRPr="003860EB" w:rsidRDefault="00854F93" w:rsidP="005D0910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Red Sox @ SP Braves, 5</w:t>
            </w:r>
            <w:r w:rsidR="00F55E24">
              <w:rPr>
                <w:b/>
                <w:bCs/>
                <w:color w:val="FFC000"/>
                <w:sz w:val="16"/>
                <w:szCs w:val="16"/>
              </w:rPr>
              <w:t>:30</w:t>
            </w:r>
            <w:r w:rsidRPr="003860EB">
              <w:rPr>
                <w:b/>
                <w:bCs/>
                <w:color w:val="FFC000"/>
                <w:sz w:val="16"/>
                <w:szCs w:val="16"/>
              </w:rPr>
              <w:t xml:space="preserve"> Little Pine</w:t>
            </w:r>
          </w:p>
          <w:p w14:paraId="3430AC14" w14:textId="77777777" w:rsidR="00854F93" w:rsidRDefault="00854F93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08053D99" w14:textId="7838C028" w:rsidR="005D0910" w:rsidRDefault="009B6E05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9B6E05">
              <w:rPr>
                <w:b/>
                <w:bCs/>
                <w:color w:val="0070C0"/>
                <w:sz w:val="16"/>
                <w:szCs w:val="16"/>
              </w:rPr>
              <w:t>Giants @ Tigers, F3, 5pm</w:t>
            </w:r>
          </w:p>
          <w:p w14:paraId="3D5440C1" w14:textId="0DCB3945" w:rsidR="005B7EB8" w:rsidRPr="005B7EB8" w:rsidRDefault="005B7EB8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Royals F2, 5-6:15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FA1581" w14:textId="77777777" w:rsidR="005D0910" w:rsidRDefault="00817C7D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17C7D">
              <w:rPr>
                <w:b/>
                <w:bCs/>
                <w:color w:val="EE0000"/>
                <w:sz w:val="16"/>
                <w:szCs w:val="16"/>
              </w:rPr>
              <w:t>Pirates @ Braves, F3, 5pm</w:t>
            </w:r>
          </w:p>
          <w:p w14:paraId="66013471" w14:textId="77777777" w:rsidR="00287A36" w:rsidRDefault="00287A36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4AA4D1DE" w14:textId="77777777" w:rsidR="00287A36" w:rsidRDefault="00287A36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A’s F2, 5-6:15pm</w:t>
            </w:r>
          </w:p>
          <w:p w14:paraId="6444F4DE" w14:textId="3937F50F" w:rsidR="00287A36" w:rsidRPr="00287A36" w:rsidRDefault="00287A36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Sox F4, 5-6:15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9AF268" w14:textId="77777777" w:rsidR="005D0910" w:rsidRDefault="00A17544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A17544">
              <w:rPr>
                <w:b/>
                <w:bCs/>
                <w:color w:val="0070C0"/>
                <w:sz w:val="16"/>
                <w:szCs w:val="16"/>
              </w:rPr>
              <w:t>Tigers @ Royals, F3</w:t>
            </w:r>
            <w:r w:rsidR="00AD1024">
              <w:rPr>
                <w:b/>
                <w:bCs/>
                <w:color w:val="0070C0"/>
                <w:sz w:val="16"/>
                <w:szCs w:val="16"/>
              </w:rPr>
              <w:t>,</w:t>
            </w:r>
            <w:r w:rsidRPr="00A17544">
              <w:rPr>
                <w:b/>
                <w:bCs/>
                <w:color w:val="0070C0"/>
                <w:sz w:val="16"/>
                <w:szCs w:val="16"/>
              </w:rPr>
              <w:t xml:space="preserve"> 5pm</w:t>
            </w:r>
          </w:p>
          <w:p w14:paraId="7DBDB500" w14:textId="77777777" w:rsidR="005B7EB8" w:rsidRDefault="005B7EB8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4472D0CC" w14:textId="4708C82A" w:rsidR="005B7EB8" w:rsidRPr="005B7EB8" w:rsidRDefault="005B7EB8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Giants F2, 5-6:15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64124C" w14:textId="77777777" w:rsidR="005D0910" w:rsidRDefault="00471C2C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70401">
              <w:rPr>
                <w:b/>
                <w:bCs/>
                <w:color w:val="EE0000"/>
                <w:sz w:val="16"/>
                <w:szCs w:val="16"/>
              </w:rPr>
              <w:t>A’s @ Red Sox F3, 5pm</w:t>
            </w:r>
          </w:p>
          <w:p w14:paraId="5AC2BBE2" w14:textId="77777777" w:rsidR="004F4B9E" w:rsidRDefault="004F4B9E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03C10E62" w14:textId="600F31EB" w:rsidR="004F4B9E" w:rsidRPr="00C70401" w:rsidRDefault="004F4B9E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F55E24">
              <w:rPr>
                <w:b/>
                <w:bCs/>
                <w:sz w:val="16"/>
                <w:szCs w:val="16"/>
              </w:rPr>
              <w:t>Troy</w:t>
            </w:r>
          </w:p>
        </w:tc>
        <w:tc>
          <w:tcPr>
            <w:tcW w:w="276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08AB8F" w14:textId="0AA166B6" w:rsidR="005D0910" w:rsidRPr="003860EB" w:rsidRDefault="006E24F2" w:rsidP="005D0910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Pirates @ PR  Wyatt’s Field</w:t>
            </w:r>
            <w:r w:rsidR="00A6253F" w:rsidRPr="003860EB">
              <w:rPr>
                <w:b/>
                <w:bCs/>
                <w:color w:val="FFC000"/>
                <w:sz w:val="16"/>
                <w:szCs w:val="16"/>
              </w:rPr>
              <w:t xml:space="preserve"> 10am</w:t>
            </w:r>
          </w:p>
          <w:p w14:paraId="20518B23" w14:textId="08FFD1AD" w:rsidR="006E24F2" w:rsidRPr="00745A65" w:rsidRDefault="006E24F2" w:rsidP="005D0910">
            <w:pPr>
              <w:rPr>
                <w:color w:val="60A489" w:themeColor="accent5" w:themeShade="BF"/>
                <w:sz w:val="16"/>
                <w:szCs w:val="16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 xml:space="preserve">Braves @ PR </w:t>
            </w:r>
            <w:r w:rsidR="00A6253F" w:rsidRPr="003860EB">
              <w:rPr>
                <w:b/>
                <w:bCs/>
                <w:color w:val="FFC000"/>
                <w:sz w:val="16"/>
                <w:szCs w:val="16"/>
              </w:rPr>
              <w:t>Elementary 10am</w:t>
            </w:r>
          </w:p>
        </w:tc>
        <w:tc>
          <w:tcPr>
            <w:tcW w:w="30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35386C4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092767B" w14:textId="77777777" w:rsidTr="00703256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AFBA01" w14:textId="77777777" w:rsidR="005D0910" w:rsidRPr="0086640B" w:rsidRDefault="005D0910" w:rsidP="005D0910">
            <w:r>
              <w:t>11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7FB3B3" w14:textId="77777777" w:rsidR="005D0910" w:rsidRPr="0086640B" w:rsidRDefault="005D0910" w:rsidP="005D0910">
            <w:r w:rsidRPr="00720721">
              <w:t>12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1D8CE8" w14:textId="77777777" w:rsidR="005D0910" w:rsidRPr="0086640B" w:rsidRDefault="005D0910" w:rsidP="005D0910">
            <w:r w:rsidRPr="00720721">
              <w:t>13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B36092" w14:textId="77777777" w:rsidR="005D0910" w:rsidRPr="0086640B" w:rsidRDefault="005D0910" w:rsidP="005D0910">
            <w:r w:rsidRPr="00720721">
              <w:t>14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8C9508" w14:textId="77777777" w:rsidR="005D0910" w:rsidRPr="0086640B" w:rsidRDefault="005D0910" w:rsidP="005D0910">
            <w:r w:rsidRPr="00720721">
              <w:t>15</w:t>
            </w:r>
          </w:p>
        </w:tc>
        <w:tc>
          <w:tcPr>
            <w:tcW w:w="276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9AB579" w14:textId="2EAF1598" w:rsidR="005D0910" w:rsidRPr="00341F24" w:rsidRDefault="005D0910" w:rsidP="005D0910">
            <w:pPr>
              <w:pStyle w:val="Weekend"/>
              <w:rPr>
                <w:b/>
                <w:bCs/>
                <w:color w:val="EE0000"/>
              </w:rPr>
            </w:pPr>
            <w:r w:rsidRPr="00341F24">
              <w:rPr>
                <w:b/>
                <w:bCs/>
                <w:color w:val="EE0000"/>
              </w:rPr>
              <w:t>16</w:t>
            </w:r>
            <w:r w:rsidR="007D046E" w:rsidRPr="00341F24">
              <w:rPr>
                <w:b/>
                <w:bCs/>
                <w:color w:val="EE0000"/>
              </w:rPr>
              <w:t xml:space="preserve">                  </w:t>
            </w:r>
          </w:p>
          <w:p w14:paraId="0A3E5C81" w14:textId="02F274D7" w:rsidR="00477D92" w:rsidRPr="00341F24" w:rsidRDefault="00477D92" w:rsidP="005D0910">
            <w:pPr>
              <w:pStyle w:val="Weekend"/>
              <w:rPr>
                <w:b/>
                <w:bCs/>
                <w:color w:val="EE0000"/>
                <w:sz w:val="16"/>
                <w:szCs w:val="16"/>
              </w:rPr>
            </w:pPr>
            <w:r w:rsidRPr="00341F24">
              <w:rPr>
                <w:b/>
                <w:bCs/>
                <w:color w:val="EE0000"/>
                <w:sz w:val="16"/>
                <w:szCs w:val="16"/>
              </w:rPr>
              <w:t>TLL-Drains Plus @ Pirates</w:t>
            </w:r>
            <w:r w:rsidR="007D046E" w:rsidRPr="00341F24">
              <w:rPr>
                <w:b/>
                <w:bCs/>
                <w:color w:val="EE0000"/>
                <w:sz w:val="16"/>
                <w:szCs w:val="16"/>
              </w:rPr>
              <w:t xml:space="preserve"> 10am</w:t>
            </w:r>
            <w:r w:rsidR="00EA37B8" w:rsidRPr="00341F24">
              <w:rPr>
                <w:b/>
                <w:bCs/>
                <w:color w:val="EE0000"/>
                <w:sz w:val="16"/>
                <w:szCs w:val="16"/>
              </w:rPr>
              <w:t xml:space="preserve"> Riv1</w:t>
            </w:r>
          </w:p>
        </w:tc>
        <w:tc>
          <w:tcPr>
            <w:tcW w:w="30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56F7970" w14:textId="77777777" w:rsidR="005D0910" w:rsidRPr="008F078C" w:rsidRDefault="005D0910" w:rsidP="005D0910">
            <w:pPr>
              <w:pStyle w:val="Weekend"/>
            </w:pPr>
            <w:r w:rsidRPr="00720721">
              <w:t>17</w:t>
            </w:r>
          </w:p>
        </w:tc>
      </w:tr>
      <w:tr w:rsidR="005D0910" w14:paraId="7411DBA3" w14:textId="77777777" w:rsidTr="00703256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9E8D10" w14:textId="047D4EDD" w:rsidR="005D0910" w:rsidRDefault="009F7738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272237">
              <w:rPr>
                <w:b/>
                <w:bCs/>
                <w:color w:val="0070C0"/>
                <w:sz w:val="16"/>
                <w:szCs w:val="16"/>
              </w:rPr>
              <w:t>Tigers @ Giants, F</w:t>
            </w:r>
            <w:r w:rsidR="001915AF">
              <w:rPr>
                <w:b/>
                <w:bCs/>
                <w:color w:val="0070C0"/>
                <w:sz w:val="16"/>
                <w:szCs w:val="16"/>
              </w:rPr>
              <w:t>3</w:t>
            </w:r>
            <w:r w:rsidRPr="00272237">
              <w:rPr>
                <w:b/>
                <w:bCs/>
                <w:color w:val="0070C0"/>
                <w:sz w:val="16"/>
                <w:szCs w:val="16"/>
              </w:rPr>
              <w:t>, 5pm</w:t>
            </w:r>
          </w:p>
          <w:p w14:paraId="3099E86E" w14:textId="3B60A38D" w:rsidR="0009644D" w:rsidRDefault="0009644D" w:rsidP="0009644D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Pirates: F</w:t>
            </w:r>
            <w:r w:rsidR="00E85556">
              <w:rPr>
                <w:color w:val="262626" w:themeColor="text1" w:themeTint="D9"/>
                <w:sz w:val="16"/>
                <w:szCs w:val="16"/>
              </w:rPr>
              <w:t>4</w:t>
            </w:r>
            <w:r>
              <w:rPr>
                <w:color w:val="262626" w:themeColor="text1" w:themeTint="D9"/>
                <w:sz w:val="16"/>
                <w:szCs w:val="16"/>
              </w:rPr>
              <w:t xml:space="preserve"> 5-6:15</w:t>
            </w:r>
          </w:p>
          <w:p w14:paraId="1B768514" w14:textId="77777777" w:rsidR="0009644D" w:rsidRDefault="0009644D" w:rsidP="0009644D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Sox: F2 5-6:15</w:t>
            </w:r>
          </w:p>
          <w:p w14:paraId="2CDBFDD3" w14:textId="13DAF8C4" w:rsidR="0009644D" w:rsidRDefault="0009644D" w:rsidP="0009644D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Braves: F</w:t>
            </w:r>
            <w:r w:rsidR="00E85556">
              <w:rPr>
                <w:color w:val="262626" w:themeColor="text1" w:themeTint="D9"/>
                <w:sz w:val="16"/>
                <w:szCs w:val="16"/>
              </w:rPr>
              <w:t>4</w:t>
            </w:r>
            <w:r>
              <w:rPr>
                <w:color w:val="262626" w:themeColor="text1" w:themeTint="D9"/>
                <w:sz w:val="16"/>
                <w:szCs w:val="16"/>
              </w:rPr>
              <w:t xml:space="preserve"> 6:15-7:30</w:t>
            </w:r>
          </w:p>
          <w:p w14:paraId="79F2F819" w14:textId="0EA54BEA" w:rsidR="00460CB0" w:rsidRPr="0009644D" w:rsidRDefault="0009644D" w:rsidP="0009644D">
            <w:pPr>
              <w:rPr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A’s: F2 6:15-7:30</w:t>
            </w:r>
          </w:p>
          <w:p w14:paraId="3DD840BF" w14:textId="74AED78D" w:rsidR="00460CB0" w:rsidRPr="00872CC6" w:rsidRDefault="00460CB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0121CD" w14:textId="77777777" w:rsidR="005D0910" w:rsidRDefault="00AD1024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AD1024">
              <w:rPr>
                <w:b/>
                <w:bCs/>
                <w:color w:val="0070C0"/>
                <w:sz w:val="16"/>
                <w:szCs w:val="16"/>
              </w:rPr>
              <w:t>Royals @ Giants, F3, 5pm</w:t>
            </w:r>
          </w:p>
          <w:p w14:paraId="001E6CAD" w14:textId="77777777" w:rsidR="0009644D" w:rsidRDefault="0009644D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2C38C72A" w14:textId="50B63F7B" w:rsidR="0009644D" w:rsidRPr="0009644D" w:rsidRDefault="0009644D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Tigers 5-6:15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2F184C" w14:textId="77777777" w:rsidR="0042019E" w:rsidRPr="0042019E" w:rsidRDefault="0042019E" w:rsidP="0042019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2019E">
              <w:rPr>
                <w:b/>
                <w:bCs/>
                <w:color w:val="EE0000"/>
                <w:sz w:val="16"/>
                <w:szCs w:val="16"/>
              </w:rPr>
              <w:t>Braves @ Pirates F3, 5pm</w:t>
            </w:r>
          </w:p>
          <w:p w14:paraId="72B8CD43" w14:textId="77777777" w:rsidR="005D0910" w:rsidRDefault="005D0910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05D36905" w14:textId="77777777" w:rsidR="00E85556" w:rsidRDefault="00E85556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Red Sox</w:t>
            </w:r>
            <w:r w:rsidR="002E0A67">
              <w:rPr>
                <w:color w:val="262626" w:themeColor="text1" w:themeTint="D9"/>
                <w:sz w:val="16"/>
                <w:szCs w:val="16"/>
              </w:rPr>
              <w:t xml:space="preserve"> F4 5-6:15</w:t>
            </w:r>
          </w:p>
          <w:p w14:paraId="193D5FB1" w14:textId="706F9234" w:rsidR="002E0A67" w:rsidRPr="0042019E" w:rsidRDefault="002E0A67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A’s F2 5-6:15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8CFB34" w14:textId="77777777" w:rsidR="005D0910" w:rsidRDefault="005D0910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</w:p>
          <w:p w14:paraId="14B02755" w14:textId="77777777" w:rsidR="00005CBE" w:rsidRDefault="005D170E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Giants F3, 5-6:15</w:t>
            </w:r>
          </w:p>
          <w:p w14:paraId="1F5C54DC" w14:textId="77777777" w:rsidR="005D170E" w:rsidRDefault="005D170E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628CBD13" w14:textId="48206D34" w:rsidR="005D170E" w:rsidRPr="005D170E" w:rsidRDefault="005D170E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Royals F2, 5-6:15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C15F63" w14:textId="77777777" w:rsidR="005D0910" w:rsidRDefault="005D0910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43535E44" w14:textId="77777777" w:rsidR="00F54773" w:rsidRDefault="001C65BC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Braves F3 4:30-6</w:t>
            </w:r>
          </w:p>
          <w:p w14:paraId="66FFAB60" w14:textId="77777777" w:rsidR="001C65BC" w:rsidRDefault="001C65BC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549AFC34" w14:textId="77777777" w:rsidR="001C65BC" w:rsidRDefault="001C65BC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Pirates F3</w:t>
            </w:r>
            <w:r w:rsidR="00D163C4">
              <w:rPr>
                <w:color w:val="262626" w:themeColor="text1" w:themeTint="D9"/>
                <w:sz w:val="16"/>
                <w:szCs w:val="16"/>
              </w:rPr>
              <w:t xml:space="preserve"> 6-7:30</w:t>
            </w:r>
          </w:p>
          <w:p w14:paraId="4C3E6F72" w14:textId="2248910B" w:rsidR="004F4B9E" w:rsidRPr="00F54773" w:rsidRDefault="004F4B9E" w:rsidP="005D0910">
            <w:pPr>
              <w:rPr>
                <w:color w:val="262626" w:themeColor="text1" w:themeTint="D9"/>
                <w:sz w:val="16"/>
                <w:szCs w:val="16"/>
              </w:rPr>
            </w:pPr>
            <w:r w:rsidRPr="00F55E24">
              <w:rPr>
                <w:sz w:val="16"/>
                <w:szCs w:val="16"/>
              </w:rPr>
              <w:t>Troy</w:t>
            </w:r>
          </w:p>
        </w:tc>
        <w:tc>
          <w:tcPr>
            <w:tcW w:w="276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1AB64C" w14:textId="44A886C9" w:rsidR="007D046E" w:rsidRPr="00341F24" w:rsidRDefault="00477D92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41F24">
              <w:rPr>
                <w:b/>
                <w:bCs/>
                <w:color w:val="EE0000"/>
                <w:sz w:val="16"/>
                <w:szCs w:val="16"/>
              </w:rPr>
              <w:t xml:space="preserve">TLL-Patterson </w:t>
            </w:r>
            <w:r w:rsidR="00DD4FB5" w:rsidRPr="00341F24">
              <w:rPr>
                <w:b/>
                <w:bCs/>
                <w:color w:val="EE0000"/>
                <w:sz w:val="16"/>
                <w:szCs w:val="16"/>
              </w:rPr>
              <w:t>@ A’s</w:t>
            </w:r>
            <w:r w:rsidR="007D046E" w:rsidRPr="00341F24">
              <w:rPr>
                <w:b/>
                <w:bCs/>
                <w:color w:val="EE0000"/>
                <w:sz w:val="16"/>
                <w:szCs w:val="16"/>
              </w:rPr>
              <w:t xml:space="preserve"> 10am</w:t>
            </w:r>
            <w:r w:rsidR="00EA37B8" w:rsidRPr="00341F24">
              <w:rPr>
                <w:b/>
                <w:bCs/>
                <w:color w:val="EE0000"/>
                <w:sz w:val="16"/>
                <w:szCs w:val="16"/>
              </w:rPr>
              <w:t xml:space="preserve"> Riv2</w:t>
            </w:r>
          </w:p>
          <w:p w14:paraId="361A1FA1" w14:textId="13D5E46B" w:rsidR="00DD4FB5" w:rsidRPr="00341F24" w:rsidRDefault="00DD4FB5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41F24">
              <w:rPr>
                <w:b/>
                <w:bCs/>
                <w:color w:val="EE0000"/>
                <w:sz w:val="16"/>
                <w:szCs w:val="16"/>
              </w:rPr>
              <w:t>TLL-</w:t>
            </w:r>
            <w:proofErr w:type="spellStart"/>
            <w:r w:rsidRPr="00341F24">
              <w:rPr>
                <w:b/>
                <w:bCs/>
                <w:color w:val="EE0000"/>
                <w:sz w:val="16"/>
                <w:szCs w:val="16"/>
              </w:rPr>
              <w:t>Aaging</w:t>
            </w:r>
            <w:proofErr w:type="spellEnd"/>
            <w:r w:rsidRPr="00341F24">
              <w:rPr>
                <w:b/>
                <w:bCs/>
                <w:color w:val="EE0000"/>
                <w:sz w:val="16"/>
                <w:szCs w:val="16"/>
              </w:rPr>
              <w:t xml:space="preserve"> @ Red Sox</w:t>
            </w:r>
            <w:r w:rsidR="007D046E" w:rsidRPr="00341F24">
              <w:rPr>
                <w:b/>
                <w:bCs/>
                <w:color w:val="EE0000"/>
                <w:sz w:val="16"/>
                <w:szCs w:val="16"/>
              </w:rPr>
              <w:t xml:space="preserve"> 12pm</w:t>
            </w:r>
            <w:r w:rsidR="00EA37B8" w:rsidRPr="00341F24">
              <w:rPr>
                <w:b/>
                <w:bCs/>
                <w:color w:val="EE0000"/>
                <w:sz w:val="16"/>
                <w:szCs w:val="16"/>
              </w:rPr>
              <w:t xml:space="preserve"> Riv1</w:t>
            </w:r>
          </w:p>
          <w:p w14:paraId="124657B0" w14:textId="297186FB" w:rsidR="00DD4FB5" w:rsidRPr="00341F24" w:rsidRDefault="00DD4FB5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41F24">
              <w:rPr>
                <w:b/>
                <w:bCs/>
                <w:color w:val="EE0000"/>
                <w:sz w:val="16"/>
                <w:szCs w:val="16"/>
              </w:rPr>
              <w:t>T</w:t>
            </w:r>
            <w:r w:rsidR="00341F24" w:rsidRPr="00341F24">
              <w:rPr>
                <w:b/>
                <w:bCs/>
                <w:color w:val="EE0000"/>
                <w:sz w:val="16"/>
                <w:szCs w:val="16"/>
              </w:rPr>
              <w:t>LL</w:t>
            </w:r>
            <w:r w:rsidRPr="00341F24">
              <w:rPr>
                <w:b/>
                <w:bCs/>
                <w:color w:val="EE0000"/>
                <w:sz w:val="16"/>
                <w:szCs w:val="16"/>
              </w:rPr>
              <w:t>-A</w:t>
            </w:r>
            <w:r w:rsidR="007D046E" w:rsidRPr="00341F24">
              <w:rPr>
                <w:b/>
                <w:bCs/>
                <w:color w:val="EE0000"/>
                <w:sz w:val="16"/>
                <w:szCs w:val="16"/>
              </w:rPr>
              <w:t>&amp;J Excavation @ Braves 12pm</w:t>
            </w:r>
            <w:r w:rsidR="00EA37B8" w:rsidRPr="00341F2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EA37B8" w:rsidRPr="00341F24">
              <w:rPr>
                <w:b/>
                <w:bCs/>
                <w:color w:val="EE0000"/>
                <w:sz w:val="16"/>
                <w:szCs w:val="16"/>
              </w:rPr>
              <w:t>Riv</w:t>
            </w:r>
            <w:proofErr w:type="spellEnd"/>
            <w:r w:rsidR="00EA37B8" w:rsidRPr="00341F24">
              <w:rPr>
                <w:b/>
                <w:bCs/>
                <w:color w:val="EE0000"/>
                <w:sz w:val="16"/>
                <w:szCs w:val="16"/>
              </w:rPr>
              <w:t xml:space="preserve"> 2</w:t>
            </w:r>
          </w:p>
        </w:tc>
        <w:tc>
          <w:tcPr>
            <w:tcW w:w="30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F9EA44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3DD5D77" w14:textId="77777777" w:rsidTr="00703256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23E8DC" w14:textId="77777777" w:rsidR="005D0910" w:rsidRPr="0086640B" w:rsidRDefault="005D0910" w:rsidP="005D0910">
            <w:r>
              <w:t>18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A92873" w14:textId="77777777" w:rsidR="005D0910" w:rsidRPr="0086640B" w:rsidRDefault="005D0910" w:rsidP="005D0910">
            <w:r w:rsidRPr="00720721">
              <w:t>19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81863D" w14:textId="77777777" w:rsidR="005D0910" w:rsidRPr="0086640B" w:rsidRDefault="005D0910" w:rsidP="005D0910">
            <w:r w:rsidRPr="00720721">
              <w:t>20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07B06C" w14:textId="77777777" w:rsidR="005D0910" w:rsidRPr="0086640B" w:rsidRDefault="005D0910" w:rsidP="005D0910">
            <w:r w:rsidRPr="00720721">
              <w:t>21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07E60A" w14:textId="77777777" w:rsidR="005D0910" w:rsidRPr="0086640B" w:rsidRDefault="005D0910" w:rsidP="005D0910">
            <w:r w:rsidRPr="00720721">
              <w:t>22</w:t>
            </w:r>
          </w:p>
        </w:tc>
        <w:tc>
          <w:tcPr>
            <w:tcW w:w="276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11006C" w14:textId="77777777" w:rsidR="005D0910" w:rsidRPr="008F078C" w:rsidRDefault="005D0910" w:rsidP="005D0910">
            <w:pPr>
              <w:pStyle w:val="Weekend"/>
            </w:pPr>
            <w:r w:rsidRPr="00720721">
              <w:t>23</w:t>
            </w:r>
          </w:p>
        </w:tc>
        <w:tc>
          <w:tcPr>
            <w:tcW w:w="30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B4A138F" w14:textId="77777777" w:rsidR="005D0910" w:rsidRPr="008F078C" w:rsidRDefault="005D0910" w:rsidP="005D0910">
            <w:pPr>
              <w:pStyle w:val="Weekend"/>
            </w:pPr>
            <w:r w:rsidRPr="00720721">
              <w:t>24</w:t>
            </w:r>
          </w:p>
        </w:tc>
      </w:tr>
      <w:tr w:rsidR="005D0910" w14:paraId="347D33CB" w14:textId="77777777" w:rsidTr="00703256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46CB1C" w14:textId="77777777" w:rsidR="005D0910" w:rsidRDefault="00854F93" w:rsidP="00F30C8C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color w:val="EE0000"/>
                <w:sz w:val="16"/>
                <w:szCs w:val="16"/>
              </w:rPr>
              <w:t>SP Mariners @ Braves, F3 5:30</w:t>
            </w:r>
          </w:p>
          <w:p w14:paraId="3E579CA3" w14:textId="4178472B" w:rsidR="00854F93" w:rsidRPr="00854F93" w:rsidRDefault="00854F93" w:rsidP="00F30C8C">
            <w:pPr>
              <w:rPr>
                <w:b/>
                <w:bCs/>
                <w:color w:val="EE0000"/>
              </w:rPr>
            </w:pPr>
            <w:r w:rsidRPr="003860EB">
              <w:rPr>
                <w:b/>
                <w:bCs/>
                <w:color w:val="FFC000"/>
                <w:sz w:val="16"/>
                <w:szCs w:val="16"/>
              </w:rPr>
              <w:t>Pirates @ SP Rays, Travers</w:t>
            </w:r>
            <w:r w:rsidR="003860EB" w:rsidRPr="003860EB">
              <w:rPr>
                <w:b/>
                <w:bCs/>
                <w:color w:val="FFC000"/>
                <w:sz w:val="16"/>
                <w:szCs w:val="16"/>
              </w:rPr>
              <w:t xml:space="preserve"> 4 </w:t>
            </w:r>
            <w:r w:rsidRPr="003860EB">
              <w:rPr>
                <w:b/>
                <w:bCs/>
                <w:color w:val="FFC000"/>
                <w:sz w:val="16"/>
                <w:szCs w:val="16"/>
              </w:rPr>
              <w:t xml:space="preserve"> 5:30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EA5F5" w14:textId="77777777" w:rsidR="005D0910" w:rsidRDefault="00C630AF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C630AF">
              <w:rPr>
                <w:b/>
                <w:bCs/>
                <w:color w:val="0070C0"/>
                <w:sz w:val="16"/>
                <w:szCs w:val="16"/>
              </w:rPr>
              <w:t>Royals @ Tigers, F3, 5pm</w:t>
            </w:r>
          </w:p>
          <w:p w14:paraId="7267A6AC" w14:textId="77777777" w:rsidR="00F30C8C" w:rsidRDefault="00F30C8C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4220DD1A" w14:textId="027D49E2" w:rsidR="00F30C8C" w:rsidRPr="00714DA0" w:rsidRDefault="00714DA0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Giants F2, 5</w:t>
            </w:r>
            <w:r w:rsidR="004B0B80">
              <w:rPr>
                <w:sz w:val="16"/>
                <w:szCs w:val="16"/>
              </w:rPr>
              <w:t>-6:15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50E52A" w14:textId="77777777" w:rsidR="005D0910" w:rsidRDefault="00902AE3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06242">
              <w:rPr>
                <w:b/>
                <w:bCs/>
                <w:color w:val="EE0000"/>
                <w:sz w:val="16"/>
                <w:szCs w:val="16"/>
              </w:rPr>
              <w:t xml:space="preserve">Braves @ Red Sox </w:t>
            </w:r>
            <w:r w:rsidR="00937574">
              <w:rPr>
                <w:b/>
                <w:bCs/>
                <w:color w:val="EE0000"/>
                <w:sz w:val="16"/>
                <w:szCs w:val="16"/>
              </w:rPr>
              <w:t xml:space="preserve">F3, </w:t>
            </w:r>
            <w:r w:rsidR="00A06242" w:rsidRPr="00A06242">
              <w:rPr>
                <w:b/>
                <w:bCs/>
                <w:color w:val="EE0000"/>
                <w:sz w:val="16"/>
                <w:szCs w:val="16"/>
              </w:rPr>
              <w:t>5pm</w:t>
            </w:r>
          </w:p>
          <w:p w14:paraId="3653A982" w14:textId="77777777" w:rsidR="00937574" w:rsidRDefault="00937574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01CEF7A8" w14:textId="3B87A3AC" w:rsidR="00937574" w:rsidRPr="00A06242" w:rsidRDefault="00937574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b/>
                <w:bCs/>
                <w:color w:val="EE0000"/>
                <w:sz w:val="16"/>
                <w:szCs w:val="16"/>
              </w:rPr>
              <w:t>Pirates @ A’s</w:t>
            </w:r>
            <w:r w:rsidR="00F23EFA">
              <w:rPr>
                <w:b/>
                <w:bCs/>
                <w:color w:val="EE0000"/>
                <w:sz w:val="16"/>
                <w:szCs w:val="16"/>
              </w:rPr>
              <w:t xml:space="preserve"> Riv2, 5pm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F44AC1" w14:textId="77777777" w:rsidR="005D0910" w:rsidRDefault="00C630AF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C630AF">
              <w:rPr>
                <w:b/>
                <w:bCs/>
                <w:color w:val="0070C0"/>
                <w:sz w:val="16"/>
                <w:szCs w:val="16"/>
              </w:rPr>
              <w:t>Giants @ Royals, F3, 5pm</w:t>
            </w:r>
          </w:p>
          <w:p w14:paraId="3DF4E2D6" w14:textId="77777777" w:rsidR="00714DA0" w:rsidRDefault="00714DA0" w:rsidP="005D0910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7BFF86E6" w14:textId="7EC71D37" w:rsidR="00714DA0" w:rsidRPr="00714DA0" w:rsidRDefault="00714DA0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Tigers F2, 5-6:15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DC83EE" w14:textId="77777777" w:rsidR="00222A8B" w:rsidRDefault="00222A8B" w:rsidP="00222A8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01C87">
              <w:rPr>
                <w:b/>
                <w:bCs/>
                <w:color w:val="EE0000"/>
                <w:sz w:val="16"/>
                <w:szCs w:val="16"/>
              </w:rPr>
              <w:t>Red Sox @ A’s Riv2, 5pm</w:t>
            </w:r>
          </w:p>
          <w:p w14:paraId="14E71F78" w14:textId="77777777" w:rsidR="005D0910" w:rsidRPr="00222A8B" w:rsidRDefault="005D0910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76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AEF70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30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04725A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4E4FC04" w14:textId="77777777" w:rsidTr="00703256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38CA56" w14:textId="77777777" w:rsidR="005D0910" w:rsidRPr="0086640B" w:rsidRDefault="005D0910" w:rsidP="005D0910">
            <w:r>
              <w:t>25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B72C0C" w14:textId="77777777" w:rsidR="005D0910" w:rsidRPr="0086640B" w:rsidRDefault="005D0910" w:rsidP="005D0910">
            <w:r w:rsidRPr="00720721">
              <w:t>26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2183ED" w14:textId="77777777" w:rsidR="005D0910" w:rsidRPr="0086640B" w:rsidRDefault="005D0910" w:rsidP="005D0910">
            <w:r w:rsidRPr="00720721">
              <w:t>27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CF0472" w14:textId="77777777" w:rsidR="005D0910" w:rsidRPr="0086640B" w:rsidRDefault="005D0910" w:rsidP="005D0910">
            <w:r w:rsidRPr="00720721">
              <w:t>28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EA7217" w14:textId="77777777" w:rsidR="005D0910" w:rsidRPr="0086640B" w:rsidRDefault="005D0910" w:rsidP="005D0910">
            <w:r w:rsidRPr="00720721">
              <w:t>29</w:t>
            </w:r>
          </w:p>
        </w:tc>
        <w:tc>
          <w:tcPr>
            <w:tcW w:w="276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DC6393" w14:textId="512CF9C1" w:rsidR="00046D7E" w:rsidRPr="00FE5728" w:rsidRDefault="005D0910" w:rsidP="005D0910">
            <w:pPr>
              <w:pStyle w:val="Weekend"/>
            </w:pPr>
            <w:r w:rsidRPr="00720721">
              <w:t>30</w:t>
            </w:r>
          </w:p>
          <w:p w14:paraId="0A27ACAF" w14:textId="6BDDE9E1" w:rsidR="00FE5728" w:rsidRPr="00046D7E" w:rsidRDefault="00FE5728" w:rsidP="005D0910">
            <w:pPr>
              <w:pStyle w:val="Weekend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F185E43" w14:textId="77777777" w:rsidR="005D0910" w:rsidRPr="003A157B" w:rsidRDefault="005D0910" w:rsidP="005D0910">
            <w:pPr>
              <w:pStyle w:val="Weekend"/>
            </w:pPr>
            <w:r w:rsidRPr="00720721">
              <w:t>31</w:t>
            </w:r>
          </w:p>
        </w:tc>
      </w:tr>
      <w:tr w:rsidR="003A157B" w14:paraId="32155391" w14:textId="77777777" w:rsidTr="00703256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A510D3" w14:textId="7B4806C4" w:rsidR="003A157B" w:rsidRPr="000A1BC7" w:rsidRDefault="003A157B" w:rsidP="003A157B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0151D0" w14:textId="77777777" w:rsidR="00632B7A" w:rsidRPr="00282ECD" w:rsidRDefault="00632B7A" w:rsidP="00632B7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82ECD">
              <w:rPr>
                <w:b/>
                <w:bCs/>
                <w:color w:val="EE0000"/>
                <w:sz w:val="16"/>
                <w:szCs w:val="16"/>
              </w:rPr>
              <w:t>A’s @ Braves Riv1, 5pm</w:t>
            </w:r>
          </w:p>
          <w:p w14:paraId="48AC56E7" w14:textId="77777777" w:rsidR="00632B7A" w:rsidRDefault="00632B7A" w:rsidP="00632B7A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2A8353A8" w14:textId="6BA7004B" w:rsidR="003A157B" w:rsidRPr="00872CC6" w:rsidRDefault="00632B7A" w:rsidP="00632B7A">
            <w:pPr>
              <w:rPr>
                <w:color w:val="262626" w:themeColor="text1" w:themeTint="D9"/>
              </w:rPr>
            </w:pPr>
            <w:r w:rsidRPr="000A1BC7">
              <w:rPr>
                <w:b/>
                <w:bCs/>
                <w:color w:val="0070C0"/>
                <w:sz w:val="16"/>
                <w:szCs w:val="16"/>
              </w:rPr>
              <w:t xml:space="preserve">Giants @ Tigers, Riv2, </w:t>
            </w:r>
            <w:r w:rsidR="00CB44A1">
              <w:rPr>
                <w:b/>
                <w:bCs/>
                <w:color w:val="0070C0"/>
                <w:sz w:val="16"/>
                <w:szCs w:val="16"/>
              </w:rPr>
              <w:t>4:30</w:t>
            </w:r>
            <w:r w:rsidRPr="000A1BC7">
              <w:rPr>
                <w:b/>
                <w:bCs/>
                <w:color w:val="0070C0"/>
                <w:sz w:val="16"/>
                <w:szCs w:val="16"/>
              </w:rPr>
              <w:t>pm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005ADC" w14:textId="77777777" w:rsidR="003A157B" w:rsidRDefault="00114BF1" w:rsidP="003A157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96E95">
              <w:rPr>
                <w:b/>
                <w:bCs/>
                <w:color w:val="EE0000"/>
                <w:sz w:val="16"/>
                <w:szCs w:val="16"/>
              </w:rPr>
              <w:t xml:space="preserve">Pirates </w:t>
            </w:r>
            <w:r w:rsidR="00C96E95" w:rsidRPr="00C96E95">
              <w:rPr>
                <w:b/>
                <w:bCs/>
                <w:color w:val="EE0000"/>
                <w:sz w:val="16"/>
                <w:szCs w:val="16"/>
              </w:rPr>
              <w:t>@ Red Sox Riv2, 5pm</w:t>
            </w:r>
          </w:p>
          <w:p w14:paraId="5A2F31FE" w14:textId="77777777" w:rsidR="008C5C89" w:rsidRDefault="008C5C89" w:rsidP="003A157B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0B2D282E" w14:textId="4E42226B" w:rsidR="00A70C2E" w:rsidRPr="00C96E95" w:rsidRDefault="000B5830" w:rsidP="003A157B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8C5C89">
              <w:rPr>
                <w:b/>
                <w:bCs/>
                <w:color w:val="0070C0"/>
                <w:sz w:val="16"/>
                <w:szCs w:val="16"/>
              </w:rPr>
              <w:t>Royals @ Tigers</w:t>
            </w:r>
            <w:r w:rsidR="008C5C89" w:rsidRPr="008C5C89">
              <w:rPr>
                <w:b/>
                <w:bCs/>
                <w:color w:val="0070C0"/>
                <w:sz w:val="16"/>
                <w:szCs w:val="16"/>
              </w:rPr>
              <w:t xml:space="preserve"> Riv1, 5pm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6B1F83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326F68" w14:textId="70E9735B" w:rsidR="003A157B" w:rsidRDefault="003A157B" w:rsidP="003A157B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1039CB85" w14:textId="77777777" w:rsidR="008C5C89" w:rsidRDefault="008C5C89" w:rsidP="003A157B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4EA4C446" w14:textId="1CE32D8A" w:rsidR="008C5C89" w:rsidRPr="00401C87" w:rsidRDefault="008C5C89" w:rsidP="003A157B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8C5C89">
              <w:rPr>
                <w:b/>
                <w:bCs/>
                <w:color w:val="0070C0"/>
                <w:sz w:val="16"/>
                <w:szCs w:val="16"/>
              </w:rPr>
              <w:t xml:space="preserve">Royals @ Giants </w:t>
            </w:r>
            <w:r w:rsidR="005B2676">
              <w:rPr>
                <w:b/>
                <w:bCs/>
                <w:color w:val="0070C0"/>
                <w:sz w:val="16"/>
                <w:szCs w:val="16"/>
              </w:rPr>
              <w:t>F3</w:t>
            </w:r>
            <w:r w:rsidRPr="008C5C89">
              <w:rPr>
                <w:b/>
                <w:bCs/>
                <w:color w:val="0070C0"/>
                <w:sz w:val="16"/>
                <w:szCs w:val="16"/>
              </w:rPr>
              <w:t>, 5pm</w:t>
            </w:r>
          </w:p>
        </w:tc>
        <w:tc>
          <w:tcPr>
            <w:tcW w:w="276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BC9307" w14:textId="4752CD25" w:rsidR="003A157B" w:rsidRPr="00C65B23" w:rsidRDefault="00FE5728" w:rsidP="003A157B">
            <w:pPr>
              <w:pStyle w:val="Weekend"/>
              <w:rPr>
                <w:b/>
                <w:bCs/>
                <w:color w:val="EE0000"/>
                <w:sz w:val="16"/>
                <w:szCs w:val="16"/>
              </w:rPr>
            </w:pPr>
            <w:r w:rsidRPr="00C65B23">
              <w:rPr>
                <w:b/>
                <w:bCs/>
                <w:color w:val="EE0000"/>
                <w:sz w:val="16"/>
                <w:szCs w:val="16"/>
              </w:rPr>
              <w:t xml:space="preserve">Newport @ </w:t>
            </w:r>
            <w:r w:rsidR="00AF65EC">
              <w:rPr>
                <w:b/>
                <w:bCs/>
                <w:color w:val="EE0000"/>
                <w:sz w:val="16"/>
                <w:szCs w:val="16"/>
              </w:rPr>
              <w:t>Red Sox</w:t>
            </w:r>
            <w:r w:rsidRPr="00C65B23">
              <w:rPr>
                <w:b/>
                <w:bCs/>
                <w:color w:val="EE0000"/>
                <w:sz w:val="16"/>
                <w:szCs w:val="16"/>
              </w:rPr>
              <w:t xml:space="preserve"> Riv2 10am</w:t>
            </w:r>
          </w:p>
          <w:p w14:paraId="6F06A818" w14:textId="77777777" w:rsidR="00FE5728" w:rsidRPr="00C65B23" w:rsidRDefault="00FE5728" w:rsidP="003A157B">
            <w:pPr>
              <w:pStyle w:val="Weekend"/>
              <w:rPr>
                <w:b/>
                <w:bCs/>
                <w:color w:val="EE0000"/>
                <w:sz w:val="16"/>
                <w:szCs w:val="16"/>
              </w:rPr>
            </w:pPr>
          </w:p>
          <w:p w14:paraId="220A898C" w14:textId="3D2DEDCB" w:rsidR="00FE5728" w:rsidRPr="00FE5728" w:rsidRDefault="00826A03" w:rsidP="003A157B">
            <w:pPr>
              <w:pStyle w:val="Weekend"/>
              <w:rPr>
                <w:sz w:val="16"/>
                <w:szCs w:val="16"/>
              </w:rPr>
            </w:pPr>
            <w:r w:rsidRPr="00C65B23">
              <w:rPr>
                <w:b/>
                <w:bCs/>
                <w:color w:val="EE0000"/>
                <w:sz w:val="16"/>
                <w:szCs w:val="16"/>
              </w:rPr>
              <w:t xml:space="preserve">Newport @ </w:t>
            </w:r>
            <w:r w:rsidR="00AF65EC">
              <w:rPr>
                <w:b/>
                <w:bCs/>
                <w:color w:val="EE0000"/>
                <w:sz w:val="16"/>
                <w:szCs w:val="16"/>
              </w:rPr>
              <w:t>A’s</w:t>
            </w:r>
            <w:r w:rsidRPr="00C65B23">
              <w:rPr>
                <w:b/>
                <w:bCs/>
                <w:color w:val="EE0000"/>
                <w:sz w:val="16"/>
                <w:szCs w:val="16"/>
              </w:rPr>
              <w:t xml:space="preserve"> Riv2 12pm</w:t>
            </w:r>
          </w:p>
        </w:tc>
        <w:tc>
          <w:tcPr>
            <w:tcW w:w="30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94B8AB7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5383E9FF" w14:textId="77777777" w:rsidTr="00703256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33A74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A56B8C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1B8D0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FE6E6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DF5BD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76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D2ED78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30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3ECEE6F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2F65A8E0" w14:textId="77777777" w:rsidTr="00703256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B4B50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919BC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11A052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035C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5B811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76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73FD82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306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4D1603C" w14:textId="77777777" w:rsidR="003A157B" w:rsidRPr="003A157B" w:rsidRDefault="003A157B" w:rsidP="003A157B">
            <w:pPr>
              <w:pStyle w:val="Weekend"/>
            </w:pPr>
          </w:p>
        </w:tc>
      </w:tr>
    </w:tbl>
    <w:p w14:paraId="6A0C735D" w14:textId="77777777" w:rsidR="003A157B" w:rsidRDefault="003A157B" w:rsidP="003A157B">
      <w:pPr>
        <w:pStyle w:val="ImagePlaceholder"/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6BC6AB13" w14:textId="77777777" w:rsidTr="003A157B">
        <w:trPr>
          <w:trHeight w:val="394"/>
        </w:trPr>
        <w:tc>
          <w:tcPr>
            <w:tcW w:w="2378" w:type="dxa"/>
          </w:tcPr>
          <w:p w14:paraId="335C1428" w14:textId="777E002E" w:rsidR="003A157B" w:rsidRDefault="003A157B" w:rsidP="003A157B">
            <w:r>
              <w:br w:type="page"/>
            </w:r>
            <w:r w:rsidRPr="00872CC6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1" allowOverlap="1" wp14:anchorId="6B25303D" wp14:editId="331262BD">
                      <wp:simplePos x="0" y="0"/>
                      <wp:positionH relativeFrom="page">
                        <wp:posOffset>-165100</wp:posOffset>
                      </wp:positionH>
                      <wp:positionV relativeFrom="paragraph">
                        <wp:posOffset>-949960</wp:posOffset>
                      </wp:positionV>
                      <wp:extent cx="10058400" cy="2038985"/>
                      <wp:effectExtent l="0" t="0" r="0" b="0"/>
                      <wp:wrapNone/>
                      <wp:docPr id="8" name="Rectangle 8" descr="Decorative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74A688-B7B3-4310-B929-E2910E42203F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0" cy="2038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C5A4B" id="Rectangle 8" o:spid="_x0000_s1026" alt="Decorative" style="position:absolute;margin-left:-13pt;margin-top:-74.8pt;width:11in;height:160.55pt;z-index:-25164697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" fillcolor="#f2f2f2 [3052]" stroked="f" strokeweight="1pt"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78" w:type="dxa"/>
          </w:tcPr>
          <w:p w14:paraId="6E7E0E35" w14:textId="77777777" w:rsidR="003A157B" w:rsidRDefault="003A157B" w:rsidP="003A157B"/>
        </w:tc>
        <w:tc>
          <w:tcPr>
            <w:tcW w:w="2378" w:type="dxa"/>
          </w:tcPr>
          <w:p w14:paraId="74F3F2A0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4DAFC934" w14:textId="77777777" w:rsidR="003A157B" w:rsidRDefault="00034962" w:rsidP="007B651E">
            <w:r w:rsidRPr="00034962">
              <w:t>Highlights for June</w:t>
            </w:r>
          </w:p>
        </w:tc>
      </w:tr>
      <w:tr w:rsidR="003A157B" w14:paraId="78371F70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3F9DFA47" w14:textId="77777777" w:rsidR="003A157B" w:rsidRPr="000357C6" w:rsidRDefault="003A157B" w:rsidP="003A157B">
            <w:pPr>
              <w:pStyle w:val="Month"/>
            </w:pPr>
            <w:r>
              <w:t>June</w:t>
            </w:r>
          </w:p>
        </w:tc>
        <w:tc>
          <w:tcPr>
            <w:tcW w:w="2378" w:type="dxa"/>
            <w:vMerge w:val="restart"/>
          </w:tcPr>
          <w:p w14:paraId="2A9751BB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0A2747E8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FE4203" w14:textId="77777777" w:rsidR="003A157B" w:rsidRDefault="003A157B" w:rsidP="003A157B"/>
        </w:tc>
      </w:tr>
      <w:tr w:rsidR="003A157B" w14:paraId="4B7265BD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75BE0E49" w14:textId="77777777" w:rsidR="003A157B" w:rsidRDefault="003A157B" w:rsidP="003A157B"/>
        </w:tc>
        <w:tc>
          <w:tcPr>
            <w:tcW w:w="2378" w:type="dxa"/>
            <w:vMerge/>
          </w:tcPr>
          <w:p w14:paraId="1736F770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BF5356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ECE74D" w14:textId="77777777" w:rsidR="003A157B" w:rsidRDefault="003A157B" w:rsidP="003A157B"/>
        </w:tc>
      </w:tr>
      <w:tr w:rsidR="003A157B" w14:paraId="1A4C7C4F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7EB5EBBB" w14:textId="77777777" w:rsidR="003A157B" w:rsidRDefault="003A157B" w:rsidP="003A157B"/>
        </w:tc>
        <w:tc>
          <w:tcPr>
            <w:tcW w:w="2378" w:type="dxa"/>
            <w:vMerge/>
          </w:tcPr>
          <w:p w14:paraId="2421709A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1E98D9A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7EA15A0" w14:textId="77777777" w:rsidR="003A157B" w:rsidRDefault="003A157B" w:rsidP="003A157B"/>
        </w:tc>
      </w:tr>
      <w:tr w:rsidR="00034962" w14:paraId="5421FA3B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349ACBB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C744718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3D8304C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7C1B684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D83B6CD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5108AFF0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55525F61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0D4D5720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899C26" w14:textId="77777777" w:rsidR="005D0910" w:rsidRPr="0086640B" w:rsidRDefault="005D0910" w:rsidP="005D0910">
            <w:r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383B2A" w14:textId="77777777" w:rsidR="005D0910" w:rsidRPr="0086640B" w:rsidRDefault="005D0910" w:rsidP="005D0910">
            <w:r w:rsidRPr="003F7637">
              <w:t>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42A08A" w14:textId="77777777" w:rsidR="005D0910" w:rsidRPr="00872CC6" w:rsidRDefault="005D0910" w:rsidP="005D0910">
            <w:r w:rsidRPr="003F7637">
              <w:t>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157F4A" w14:textId="77777777" w:rsidR="005D0910" w:rsidRPr="0086640B" w:rsidRDefault="005D0910" w:rsidP="005D0910">
            <w:r w:rsidRPr="003F7637">
              <w:t>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C0F35B" w14:textId="77777777" w:rsidR="005D0910" w:rsidRPr="0086640B" w:rsidRDefault="005D0910" w:rsidP="005D0910">
            <w:r w:rsidRPr="003F7637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44B81E" w14:textId="77777777" w:rsidR="005D0910" w:rsidRPr="008F078C" w:rsidRDefault="005D0910" w:rsidP="005D0910">
            <w:pPr>
              <w:pStyle w:val="Weekend"/>
            </w:pPr>
            <w:r w:rsidRPr="003F7637">
              <w:t>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6581C95" w14:textId="77777777" w:rsidR="005D0910" w:rsidRPr="008F078C" w:rsidRDefault="005D0910" w:rsidP="005D0910">
            <w:pPr>
              <w:pStyle w:val="Weekend"/>
            </w:pPr>
            <w:r w:rsidRPr="003F7637">
              <w:t>7</w:t>
            </w:r>
          </w:p>
        </w:tc>
      </w:tr>
      <w:tr w:rsidR="005D0910" w14:paraId="100E975B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2D33FA" w14:textId="77777777" w:rsidR="005D0910" w:rsidRDefault="00951D48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B6691">
              <w:rPr>
                <w:b/>
                <w:bCs/>
                <w:color w:val="EE0000"/>
                <w:sz w:val="16"/>
                <w:szCs w:val="16"/>
              </w:rPr>
              <w:t>Red Sox @ Braves</w:t>
            </w:r>
            <w:r w:rsidR="000B6691" w:rsidRPr="000B6691">
              <w:rPr>
                <w:b/>
                <w:bCs/>
                <w:color w:val="EE0000"/>
                <w:sz w:val="16"/>
                <w:szCs w:val="16"/>
              </w:rPr>
              <w:t xml:space="preserve"> Riv2, 5pm</w:t>
            </w:r>
          </w:p>
          <w:p w14:paraId="31565C2C" w14:textId="77777777" w:rsidR="00BC5D05" w:rsidRDefault="00BC5D05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6B1415AD" w14:textId="3A8A0FFF" w:rsidR="00BC5D05" w:rsidRPr="000B6691" w:rsidRDefault="00BC5D05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BC5D05">
              <w:rPr>
                <w:b/>
                <w:bCs/>
                <w:color w:val="0070C0"/>
                <w:sz w:val="16"/>
                <w:szCs w:val="16"/>
              </w:rPr>
              <w:t>Tigers @ Royals Riv1, 5pm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9090B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37642F" w14:textId="77777777" w:rsidR="005D0910" w:rsidRDefault="000B6691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809CC">
              <w:rPr>
                <w:b/>
                <w:bCs/>
                <w:color w:val="EE0000"/>
                <w:sz w:val="16"/>
                <w:szCs w:val="16"/>
              </w:rPr>
              <w:t>A’s @</w:t>
            </w:r>
            <w:r w:rsidR="006809CC" w:rsidRPr="006809CC">
              <w:rPr>
                <w:b/>
                <w:bCs/>
                <w:color w:val="EE0000"/>
                <w:sz w:val="16"/>
                <w:szCs w:val="16"/>
              </w:rPr>
              <w:t xml:space="preserve"> Pirates Riv2, 5pm</w:t>
            </w:r>
          </w:p>
          <w:p w14:paraId="0B8DA674" w14:textId="77777777" w:rsidR="00BC5D05" w:rsidRDefault="00BC5D05" w:rsidP="005D0910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510DD5D0" w14:textId="4B680757" w:rsidR="00BC5D05" w:rsidRPr="006809CC" w:rsidRDefault="006C306A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6C306A">
              <w:rPr>
                <w:b/>
                <w:bCs/>
                <w:color w:val="0070C0"/>
                <w:sz w:val="16"/>
                <w:szCs w:val="16"/>
              </w:rPr>
              <w:t>Giants @ Tigers Riv1, 5pm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D0721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B5BAE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D085B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9A5933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D2E6183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D12BC4" w14:textId="77777777" w:rsidR="005D0910" w:rsidRPr="0086640B" w:rsidRDefault="005D0910" w:rsidP="005D0910">
            <w:r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88D066" w14:textId="77777777" w:rsidR="005D0910" w:rsidRPr="0086640B" w:rsidRDefault="005D0910" w:rsidP="005D0910">
            <w:r w:rsidRPr="003F7637">
              <w:t>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AFBCDC" w14:textId="77777777" w:rsidR="005D0910" w:rsidRPr="0086640B" w:rsidRDefault="005D0910" w:rsidP="005D0910">
            <w:r w:rsidRPr="003F7637">
              <w:t>10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ED1BAB" w14:textId="77777777" w:rsidR="005D0910" w:rsidRPr="0086640B" w:rsidRDefault="005D0910" w:rsidP="005D0910">
            <w:r w:rsidRPr="003F7637">
              <w:t>11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4B1721" w14:textId="77777777" w:rsidR="005D0910" w:rsidRPr="0086640B" w:rsidRDefault="005D0910" w:rsidP="005D0910">
            <w:r w:rsidRPr="003F7637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C34D0A" w14:textId="77777777" w:rsidR="005D0910" w:rsidRPr="008F078C" w:rsidRDefault="005D0910" w:rsidP="005D0910">
            <w:pPr>
              <w:pStyle w:val="Weekend"/>
            </w:pPr>
            <w:r w:rsidRPr="003F7637">
              <w:t>13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56F62CF" w14:textId="77777777" w:rsidR="005D0910" w:rsidRPr="008F078C" w:rsidRDefault="005D0910" w:rsidP="005D0910">
            <w:pPr>
              <w:pStyle w:val="Weekend"/>
            </w:pPr>
            <w:r w:rsidRPr="003F7637">
              <w:t>14</w:t>
            </w:r>
          </w:p>
        </w:tc>
      </w:tr>
      <w:tr w:rsidR="005D0910" w14:paraId="142F25F0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5FAEEA" w14:textId="3DB07408" w:rsidR="005D0910" w:rsidRPr="000266D3" w:rsidRDefault="000266D3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0266D3">
              <w:rPr>
                <w:b/>
                <w:bCs/>
                <w:color w:val="EE0000"/>
                <w:sz w:val="16"/>
                <w:szCs w:val="16"/>
              </w:rPr>
              <w:t>Pirates @ Red Sox Riv2, 5pm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C6160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490921" w14:textId="34C4DE4B" w:rsidR="005D0910" w:rsidRPr="004512AB" w:rsidRDefault="004512AB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4512AB">
              <w:rPr>
                <w:b/>
                <w:bCs/>
                <w:color w:val="EE0000"/>
                <w:sz w:val="16"/>
                <w:szCs w:val="16"/>
              </w:rPr>
              <w:t>Braves @ A’s Riv2, 5pm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EFFC2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A90A6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001D8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A78B7C7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AC1CE51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CF1717" w14:textId="77777777" w:rsidR="005D0910" w:rsidRPr="0086640B" w:rsidRDefault="005D0910" w:rsidP="005D0910">
            <w:r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B5C251" w14:textId="77777777" w:rsidR="005D0910" w:rsidRPr="0086640B" w:rsidRDefault="005D0910" w:rsidP="005D0910">
            <w:r w:rsidRPr="003F7637">
              <w:t>16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EC8C19" w14:textId="77777777" w:rsidR="005D0910" w:rsidRPr="0086640B" w:rsidRDefault="005D0910" w:rsidP="005D0910">
            <w:r w:rsidRPr="003F7637">
              <w:t>17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C7597F" w14:textId="77777777" w:rsidR="005D0910" w:rsidRPr="0086640B" w:rsidRDefault="005D0910" w:rsidP="005D0910">
            <w:r w:rsidRPr="003F7637">
              <w:t>18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C142BD" w14:textId="77777777" w:rsidR="005D0910" w:rsidRPr="0086640B" w:rsidRDefault="005D0910" w:rsidP="005D0910">
            <w:r w:rsidRPr="003F7637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2A3231" w14:textId="77777777" w:rsidR="005D0910" w:rsidRPr="008F078C" w:rsidRDefault="005D0910" w:rsidP="005D0910">
            <w:pPr>
              <w:pStyle w:val="Weekend"/>
            </w:pPr>
            <w:r w:rsidRPr="003F7637">
              <w:t>20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AD439FF" w14:textId="77777777" w:rsidR="005D0910" w:rsidRPr="008F078C" w:rsidRDefault="005D0910" w:rsidP="005D0910">
            <w:pPr>
              <w:pStyle w:val="Weekend"/>
            </w:pPr>
            <w:r w:rsidRPr="003F7637">
              <w:t>21</w:t>
            </w:r>
          </w:p>
        </w:tc>
      </w:tr>
      <w:tr w:rsidR="005D0910" w14:paraId="03D27F39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14DBC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15AA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3EC8C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AA330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750D4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8B464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3147B7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EB42391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675725" w14:textId="77777777" w:rsidR="005D0910" w:rsidRPr="0086640B" w:rsidRDefault="005D0910" w:rsidP="005D0910">
            <w:r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86EB13" w14:textId="77777777" w:rsidR="005D0910" w:rsidRPr="0086640B" w:rsidRDefault="005D0910" w:rsidP="005D0910">
            <w:r w:rsidRPr="003F7637">
              <w:t>23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F5206E" w14:textId="77777777" w:rsidR="005D0910" w:rsidRPr="0086640B" w:rsidRDefault="005D0910" w:rsidP="005D0910">
            <w:r w:rsidRPr="003F7637">
              <w:t>24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E9DE59" w14:textId="77777777" w:rsidR="005D0910" w:rsidRPr="0086640B" w:rsidRDefault="005D0910" w:rsidP="005D0910">
            <w:r w:rsidRPr="003F7637">
              <w:t>25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03D3A1" w14:textId="77777777" w:rsidR="005D0910" w:rsidRPr="0086640B" w:rsidRDefault="005D0910" w:rsidP="005D0910">
            <w:r w:rsidRPr="003F7637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DA6C0E" w14:textId="77777777" w:rsidR="005D0910" w:rsidRPr="008F078C" w:rsidRDefault="005D0910" w:rsidP="005D0910">
            <w:pPr>
              <w:pStyle w:val="Weekend"/>
            </w:pPr>
            <w:r w:rsidRPr="003F7637">
              <w:t>27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E702124" w14:textId="77777777" w:rsidR="005D0910" w:rsidRPr="008F078C" w:rsidRDefault="005D0910" w:rsidP="005D0910">
            <w:pPr>
              <w:pStyle w:val="Weekend"/>
            </w:pPr>
            <w:r w:rsidRPr="003F7637">
              <w:t>28</w:t>
            </w:r>
          </w:p>
        </w:tc>
      </w:tr>
      <w:tr w:rsidR="005D0910" w14:paraId="324E9F54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C5421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84A8E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512D4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435BA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1F111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E09FB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75CE87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47E3190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4336A8" w14:textId="77777777" w:rsidR="005D0910" w:rsidRPr="0086640B" w:rsidRDefault="005D0910" w:rsidP="005D0910">
            <w:r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94760A" w14:textId="77777777" w:rsidR="005D0910" w:rsidRPr="0086640B" w:rsidRDefault="005D0910" w:rsidP="005D0910">
            <w:r w:rsidRPr="003F7637">
              <w:t>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814183" w14:textId="77777777" w:rsidR="005D0910" w:rsidRPr="0086640B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BB1D4D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5FDD3A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B6D422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AF502ED" w14:textId="77777777" w:rsidR="005D0910" w:rsidRPr="003A157B" w:rsidRDefault="005D0910" w:rsidP="005D0910">
            <w:pPr>
              <w:pStyle w:val="Weekend"/>
            </w:pPr>
          </w:p>
        </w:tc>
      </w:tr>
      <w:tr w:rsidR="005D0910" w14:paraId="2F24FE25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037B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A5DEC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60C28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13720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0A979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65566A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BB0F7F3" w14:textId="77777777" w:rsidR="005D0910" w:rsidRPr="003A157B" w:rsidRDefault="005D0910" w:rsidP="005D0910">
            <w:pPr>
              <w:pStyle w:val="Weekend"/>
            </w:pPr>
          </w:p>
        </w:tc>
      </w:tr>
      <w:tr w:rsidR="005D0910" w14:paraId="45748638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36954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08A0D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0F948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C2B87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2BA5D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86FA34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339A4D0" w14:textId="77777777" w:rsidR="005D0910" w:rsidRPr="003A157B" w:rsidRDefault="005D0910" w:rsidP="005D0910">
            <w:pPr>
              <w:pStyle w:val="Weekend"/>
            </w:pPr>
          </w:p>
        </w:tc>
      </w:tr>
      <w:tr w:rsidR="003A157B" w14:paraId="6EB759F4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4DF733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1125B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E17EB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C69E5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B4B550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9C8BC3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AAA9F8B" w14:textId="77777777" w:rsidR="003A157B" w:rsidRPr="003A157B" w:rsidRDefault="003A157B" w:rsidP="003A157B">
            <w:pPr>
              <w:pStyle w:val="Weekend"/>
            </w:pPr>
          </w:p>
        </w:tc>
      </w:tr>
    </w:tbl>
    <w:p w14:paraId="0B02EA44" w14:textId="77777777" w:rsidR="003A157B" w:rsidRDefault="003A157B" w:rsidP="003A157B">
      <w:pPr>
        <w:pStyle w:val="ImagePlaceholder"/>
      </w:pPr>
    </w:p>
    <w:p w14:paraId="09E1F9AA" w14:textId="77777777" w:rsidR="003A157B" w:rsidRDefault="003A157B" w:rsidP="003A157B">
      <w:r>
        <w:br w:type="page"/>
      </w:r>
    </w:p>
    <w:p w14:paraId="3D33A2C2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62F73367" wp14:editId="407BD581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9" name="Rectangle 9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09802" id="Rectangle 9" o:spid="_x0000_s1026" alt="Decorative" style="position:absolute;margin-left:0;margin-top:-17.3pt;width:11in;height:160.55pt;z-index:-25164492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6E98D72F" w14:textId="77777777" w:rsidTr="003A157B">
        <w:trPr>
          <w:trHeight w:val="394"/>
        </w:trPr>
        <w:tc>
          <w:tcPr>
            <w:tcW w:w="2378" w:type="dxa"/>
          </w:tcPr>
          <w:p w14:paraId="00F7C891" w14:textId="77777777" w:rsidR="003A157B" w:rsidRDefault="003A157B" w:rsidP="003A157B"/>
        </w:tc>
        <w:tc>
          <w:tcPr>
            <w:tcW w:w="2378" w:type="dxa"/>
          </w:tcPr>
          <w:p w14:paraId="3CD61F38" w14:textId="77777777" w:rsidR="003A157B" w:rsidRDefault="003A157B" w:rsidP="003A157B"/>
        </w:tc>
        <w:tc>
          <w:tcPr>
            <w:tcW w:w="2378" w:type="dxa"/>
          </w:tcPr>
          <w:p w14:paraId="7D787830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11A7D4BB" w14:textId="77777777" w:rsidR="003A157B" w:rsidRDefault="00034962" w:rsidP="003A157B">
            <w:r w:rsidRPr="00034962">
              <w:t>Highlights for July</w:t>
            </w:r>
          </w:p>
        </w:tc>
      </w:tr>
      <w:tr w:rsidR="003A157B" w14:paraId="10863D33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78840A53" w14:textId="77777777" w:rsidR="003A157B" w:rsidRPr="000357C6" w:rsidRDefault="003A157B" w:rsidP="003A157B">
            <w:pPr>
              <w:pStyle w:val="Month"/>
            </w:pPr>
            <w:r>
              <w:t>July</w:t>
            </w:r>
          </w:p>
        </w:tc>
        <w:tc>
          <w:tcPr>
            <w:tcW w:w="2378" w:type="dxa"/>
            <w:vMerge w:val="restart"/>
          </w:tcPr>
          <w:p w14:paraId="7C8D13DA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4B3F7C38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8D4B15" w14:textId="77777777" w:rsidR="003A157B" w:rsidRDefault="003A157B" w:rsidP="003A157B"/>
        </w:tc>
      </w:tr>
      <w:tr w:rsidR="003A157B" w14:paraId="5E4978D6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08E67578" w14:textId="77777777" w:rsidR="003A157B" w:rsidRDefault="003A157B" w:rsidP="003A157B"/>
        </w:tc>
        <w:tc>
          <w:tcPr>
            <w:tcW w:w="2378" w:type="dxa"/>
            <w:vMerge/>
          </w:tcPr>
          <w:p w14:paraId="0C3528F4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E70E07F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B614964" w14:textId="77777777" w:rsidR="003A157B" w:rsidRDefault="003A157B" w:rsidP="003A157B"/>
        </w:tc>
      </w:tr>
      <w:tr w:rsidR="003A157B" w14:paraId="6D462600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43AD9F28" w14:textId="77777777" w:rsidR="003A157B" w:rsidRDefault="003A157B" w:rsidP="003A157B"/>
        </w:tc>
        <w:tc>
          <w:tcPr>
            <w:tcW w:w="2378" w:type="dxa"/>
            <w:vMerge/>
          </w:tcPr>
          <w:p w14:paraId="76BF8D35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9915A1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DF8034" w14:textId="77777777" w:rsidR="003A157B" w:rsidRDefault="003A157B" w:rsidP="003A157B"/>
        </w:tc>
      </w:tr>
      <w:tr w:rsidR="00034962" w14:paraId="5968A8BF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72CC968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C377AEA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7733E93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B343F87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E760BBD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1AD2881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AF7A459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517CB908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1E8CFE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13AB6F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A4C63E" w14:textId="77777777" w:rsidR="005D0910" w:rsidRPr="00872CC6" w:rsidRDefault="005D0910" w:rsidP="005D0910">
            <w:r w:rsidRPr="00CA391A">
              <w:t>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5641B9" w14:textId="77777777" w:rsidR="005D0910" w:rsidRPr="0086640B" w:rsidRDefault="005D0910" w:rsidP="005D0910">
            <w:r w:rsidRPr="00CA391A">
              <w:t>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23F9CD" w14:textId="77777777" w:rsidR="005D0910" w:rsidRPr="0086640B" w:rsidRDefault="005D0910" w:rsidP="005D0910">
            <w:r w:rsidRPr="00CA391A">
              <w:t>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32EBA9" w14:textId="77777777" w:rsidR="005D0910" w:rsidRPr="008F078C" w:rsidRDefault="005D0910" w:rsidP="005D0910">
            <w:pPr>
              <w:pStyle w:val="Weekend"/>
            </w:pPr>
            <w:r w:rsidRPr="00CA391A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A87A975" w14:textId="77777777" w:rsidR="005D0910" w:rsidRPr="008F078C" w:rsidRDefault="005D0910" w:rsidP="005D0910">
            <w:pPr>
              <w:pStyle w:val="Weekend"/>
            </w:pPr>
            <w:r w:rsidRPr="00CA391A">
              <w:t>5</w:t>
            </w:r>
          </w:p>
        </w:tc>
      </w:tr>
      <w:tr w:rsidR="005D0910" w14:paraId="3DFEEF62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D3455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1807D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F2099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6C61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C9365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36A256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DFEAB5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4A67C01A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325BD7" w14:textId="77777777" w:rsidR="005D0910" w:rsidRPr="0086640B" w:rsidRDefault="005D0910" w:rsidP="005D0910">
            <w:r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FA2DC2" w14:textId="77777777" w:rsidR="005D0910" w:rsidRPr="0086640B" w:rsidRDefault="005D0910" w:rsidP="005D0910">
            <w:r w:rsidRPr="00CA391A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BA3FA0" w14:textId="77777777" w:rsidR="005D0910" w:rsidRPr="0086640B" w:rsidRDefault="005D0910" w:rsidP="005D0910">
            <w:r w:rsidRPr="00CA391A">
              <w:t>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278FED" w14:textId="77777777" w:rsidR="005D0910" w:rsidRPr="0086640B" w:rsidRDefault="005D0910" w:rsidP="005D0910">
            <w:r w:rsidRPr="00CA391A">
              <w:t>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C956C9" w14:textId="77777777" w:rsidR="005D0910" w:rsidRPr="0086640B" w:rsidRDefault="005D0910" w:rsidP="005D0910">
            <w:r w:rsidRPr="00CA391A">
              <w:t>10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130EC5" w14:textId="77777777" w:rsidR="005D0910" w:rsidRPr="008F078C" w:rsidRDefault="005D0910" w:rsidP="005D0910">
            <w:pPr>
              <w:pStyle w:val="Weekend"/>
            </w:pPr>
            <w:r w:rsidRPr="00CA391A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B2A8CC9" w14:textId="77777777" w:rsidR="005D0910" w:rsidRPr="008F078C" w:rsidRDefault="005D0910" w:rsidP="005D0910">
            <w:pPr>
              <w:pStyle w:val="Weekend"/>
            </w:pPr>
            <w:r w:rsidRPr="00CA391A">
              <w:t>12</w:t>
            </w:r>
          </w:p>
        </w:tc>
      </w:tr>
      <w:tr w:rsidR="005D0910" w14:paraId="1CE89CCA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41916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7485E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417BB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34911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F2F9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C1A6F3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12E6BC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8C22363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D3A490" w14:textId="77777777" w:rsidR="005D0910" w:rsidRPr="0086640B" w:rsidRDefault="005D0910" w:rsidP="005D0910">
            <w:r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5CDE1D" w14:textId="77777777" w:rsidR="005D0910" w:rsidRPr="0086640B" w:rsidRDefault="005D0910" w:rsidP="005D0910">
            <w:r w:rsidRPr="00CA391A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C1C20D" w14:textId="77777777" w:rsidR="005D0910" w:rsidRPr="0086640B" w:rsidRDefault="005D0910" w:rsidP="005D0910">
            <w:r w:rsidRPr="00CA391A">
              <w:t>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3E1317" w14:textId="77777777" w:rsidR="005D0910" w:rsidRPr="0086640B" w:rsidRDefault="005D0910" w:rsidP="005D0910">
            <w:r w:rsidRPr="00CA391A">
              <w:t>16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6F0CD5" w14:textId="77777777" w:rsidR="005D0910" w:rsidRPr="0086640B" w:rsidRDefault="005D0910" w:rsidP="005D0910">
            <w:r w:rsidRPr="00CA391A">
              <w:t>17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4C300C" w14:textId="77777777" w:rsidR="005D0910" w:rsidRPr="008F078C" w:rsidRDefault="005D0910" w:rsidP="005D0910">
            <w:pPr>
              <w:pStyle w:val="Weekend"/>
            </w:pPr>
            <w:r w:rsidRPr="00CA391A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5DC1FF1" w14:textId="77777777" w:rsidR="005D0910" w:rsidRPr="008F078C" w:rsidRDefault="005D0910" w:rsidP="005D0910">
            <w:pPr>
              <w:pStyle w:val="Weekend"/>
            </w:pPr>
            <w:r w:rsidRPr="00CA391A">
              <w:t>19</w:t>
            </w:r>
          </w:p>
        </w:tc>
      </w:tr>
      <w:tr w:rsidR="005D0910" w14:paraId="32D24975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D467B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9B3CF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E514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01F00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63374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4D8C97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417743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2C8F2B3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58E16C" w14:textId="77777777" w:rsidR="005D0910" w:rsidRPr="0086640B" w:rsidRDefault="005D0910" w:rsidP="005D0910">
            <w:r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CCD6DC" w14:textId="77777777" w:rsidR="005D0910" w:rsidRPr="0086640B" w:rsidRDefault="005D0910" w:rsidP="005D0910">
            <w:r w:rsidRPr="00CA391A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5B7B9C" w14:textId="77777777" w:rsidR="005D0910" w:rsidRPr="0086640B" w:rsidRDefault="005D0910" w:rsidP="005D0910">
            <w:r w:rsidRPr="00CA391A">
              <w:t>22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A1C04C" w14:textId="77777777" w:rsidR="005D0910" w:rsidRPr="0086640B" w:rsidRDefault="005D0910" w:rsidP="005D0910">
            <w:r w:rsidRPr="00CA391A">
              <w:t>23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5B1F64" w14:textId="77777777" w:rsidR="005D0910" w:rsidRPr="0086640B" w:rsidRDefault="005D0910" w:rsidP="005D0910">
            <w:r w:rsidRPr="00CA391A">
              <w:t>24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D01BDD" w14:textId="77777777" w:rsidR="005D0910" w:rsidRPr="008F078C" w:rsidRDefault="005D0910" w:rsidP="005D0910">
            <w:pPr>
              <w:pStyle w:val="Weekend"/>
            </w:pPr>
            <w:r w:rsidRPr="00CA391A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DC9D3A3" w14:textId="77777777" w:rsidR="005D0910" w:rsidRPr="008F078C" w:rsidRDefault="005D0910" w:rsidP="005D0910">
            <w:pPr>
              <w:pStyle w:val="Weekend"/>
            </w:pPr>
            <w:r w:rsidRPr="00CA391A">
              <w:t>26</w:t>
            </w:r>
          </w:p>
        </w:tc>
      </w:tr>
      <w:tr w:rsidR="005D0910" w14:paraId="5589F8B7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1398B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D7711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1A3E7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DA8A0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ED4C7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9B2D9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D32163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02C3C12B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17770C" w14:textId="77777777" w:rsidR="005D0910" w:rsidRPr="0086640B" w:rsidRDefault="005D0910" w:rsidP="005D0910">
            <w:r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3ED6CA" w14:textId="77777777" w:rsidR="005D0910" w:rsidRPr="0086640B" w:rsidRDefault="005D0910" w:rsidP="005D0910">
            <w:r w:rsidRPr="00CA391A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C2A52C" w14:textId="77777777" w:rsidR="005D0910" w:rsidRPr="0086640B" w:rsidRDefault="005D0910" w:rsidP="005D0910">
            <w:r w:rsidRPr="00CA391A">
              <w:t>29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47861E" w14:textId="77777777" w:rsidR="005D0910" w:rsidRPr="0086640B" w:rsidRDefault="005D0910" w:rsidP="005D0910">
            <w:r w:rsidRPr="00CA391A">
              <w:t>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F0ED90" w14:textId="77777777" w:rsidR="005D0910" w:rsidRPr="0086640B" w:rsidRDefault="005D0910" w:rsidP="005D0910">
            <w:r w:rsidRPr="00CA391A">
              <w:t>31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D67DC9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9A46502" w14:textId="77777777" w:rsidR="005D0910" w:rsidRPr="003A157B" w:rsidRDefault="005D0910" w:rsidP="005D0910">
            <w:pPr>
              <w:pStyle w:val="Weekend"/>
            </w:pPr>
          </w:p>
        </w:tc>
      </w:tr>
      <w:tr w:rsidR="003A157B" w14:paraId="061381C8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D62E0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B02D6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CB23D0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29900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87D9A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5BC7A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00C61DF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309E5552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6679F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630926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62C4A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1F304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8D0112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6ED61F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7194CA6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7C3309A8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3BFC8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53F42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C9601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844D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F6014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9C402A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9563B6F" w14:textId="77777777" w:rsidR="003A157B" w:rsidRPr="003A157B" w:rsidRDefault="003A157B" w:rsidP="003A157B">
            <w:pPr>
              <w:pStyle w:val="Weekend"/>
            </w:pPr>
          </w:p>
        </w:tc>
      </w:tr>
    </w:tbl>
    <w:p w14:paraId="4D066772" w14:textId="77777777" w:rsidR="003A157B" w:rsidRDefault="003A157B" w:rsidP="003A157B">
      <w:pPr>
        <w:pStyle w:val="ImagePlaceholder"/>
      </w:pPr>
    </w:p>
    <w:p w14:paraId="09BB4C2C" w14:textId="77777777" w:rsidR="007B651E" w:rsidRDefault="003A157B" w:rsidP="007B651E">
      <w:r>
        <w:br w:type="page"/>
      </w:r>
    </w:p>
    <w:p w14:paraId="7165D998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5867D822" wp14:editId="22DB73EF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0" name="Rectangle 10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B274" id="Rectangle 10" o:spid="_x0000_s1026" alt="Decorative" style="position:absolute;margin-left:0;margin-top:-17.3pt;width:11in;height:160.55pt;z-index:-25164288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168E45A7" w14:textId="77777777" w:rsidTr="00AB53C7">
        <w:trPr>
          <w:trHeight w:val="394"/>
        </w:trPr>
        <w:tc>
          <w:tcPr>
            <w:tcW w:w="2378" w:type="dxa"/>
          </w:tcPr>
          <w:p w14:paraId="6B59A376" w14:textId="77777777" w:rsidR="007B651E" w:rsidRDefault="007B651E" w:rsidP="00AB53C7"/>
        </w:tc>
        <w:tc>
          <w:tcPr>
            <w:tcW w:w="2378" w:type="dxa"/>
          </w:tcPr>
          <w:p w14:paraId="68E0E0D3" w14:textId="77777777" w:rsidR="007B651E" w:rsidRDefault="007B651E" w:rsidP="00AB53C7"/>
        </w:tc>
        <w:tc>
          <w:tcPr>
            <w:tcW w:w="2378" w:type="dxa"/>
          </w:tcPr>
          <w:p w14:paraId="161DDB57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12746689" w14:textId="77777777" w:rsidR="007B651E" w:rsidRDefault="00034962" w:rsidP="007B651E">
            <w:r w:rsidRPr="00034962">
              <w:t>Highlights for August</w:t>
            </w:r>
          </w:p>
        </w:tc>
      </w:tr>
      <w:tr w:rsidR="007B651E" w14:paraId="5FCBE6B5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6B12CDC4" w14:textId="77777777" w:rsidR="007B651E" w:rsidRPr="000357C6" w:rsidRDefault="007B651E" w:rsidP="00AB53C7">
            <w:pPr>
              <w:pStyle w:val="Month"/>
            </w:pPr>
            <w:r>
              <w:t>August</w:t>
            </w:r>
          </w:p>
        </w:tc>
        <w:tc>
          <w:tcPr>
            <w:tcW w:w="2378" w:type="dxa"/>
            <w:vMerge w:val="restart"/>
          </w:tcPr>
          <w:p w14:paraId="4B6CB796" w14:textId="77777777" w:rsidR="007B651E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24CBD82D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B30F24A" w14:textId="77777777" w:rsidR="007B651E" w:rsidRDefault="007B651E" w:rsidP="00AB53C7"/>
        </w:tc>
      </w:tr>
      <w:tr w:rsidR="007B651E" w14:paraId="245D1F62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2C5EA830" w14:textId="77777777" w:rsidR="007B651E" w:rsidRDefault="007B651E" w:rsidP="00AB53C7"/>
        </w:tc>
        <w:tc>
          <w:tcPr>
            <w:tcW w:w="2378" w:type="dxa"/>
            <w:vMerge/>
          </w:tcPr>
          <w:p w14:paraId="46670BA2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A3629A7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E8E9C7" w14:textId="77777777" w:rsidR="007B651E" w:rsidRDefault="007B651E" w:rsidP="00AB53C7"/>
        </w:tc>
      </w:tr>
      <w:tr w:rsidR="007B651E" w14:paraId="0D337F9C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2389ACE6" w14:textId="77777777" w:rsidR="007B651E" w:rsidRDefault="007B651E" w:rsidP="00AB53C7"/>
        </w:tc>
        <w:tc>
          <w:tcPr>
            <w:tcW w:w="2378" w:type="dxa"/>
            <w:vMerge/>
          </w:tcPr>
          <w:p w14:paraId="73BAB32A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C785AA0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0399C72" w14:textId="77777777" w:rsidR="007B651E" w:rsidRDefault="007B651E" w:rsidP="00AB53C7"/>
        </w:tc>
      </w:tr>
      <w:tr w:rsidR="00034962" w14:paraId="07D0DC47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BB32E03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3F8CE40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B0D710D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DB6C6AE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7F0DB94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5E24727D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37490851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675ADF5B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9F42E4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D62062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A53DAC" w14:textId="77777777" w:rsidR="005D0910" w:rsidRPr="00872CC6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3BC2CF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AD3214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66E98E" w14:textId="77777777" w:rsidR="005D0910" w:rsidRPr="008F078C" w:rsidRDefault="005D0910" w:rsidP="005D0910">
            <w:pPr>
              <w:pStyle w:val="Weekend"/>
            </w:pPr>
            <w:r w:rsidRPr="003E6E8F">
              <w:t>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21AC094" w14:textId="77777777" w:rsidR="005D0910" w:rsidRPr="008F078C" w:rsidRDefault="005D0910" w:rsidP="005D0910">
            <w:pPr>
              <w:pStyle w:val="Weekend"/>
            </w:pPr>
            <w:r w:rsidRPr="003E6E8F">
              <w:t>2</w:t>
            </w:r>
          </w:p>
        </w:tc>
      </w:tr>
      <w:tr w:rsidR="005D0910" w14:paraId="4FFCD111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378DF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ED3E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2489E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CB513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F783D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89DFA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9557F2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27933195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ED4C59" w14:textId="77777777" w:rsidR="005D0910" w:rsidRPr="0086640B" w:rsidRDefault="005D0910" w:rsidP="005D0910">
            <w:r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96BDA3" w14:textId="77777777" w:rsidR="005D0910" w:rsidRPr="0086640B" w:rsidRDefault="005D0910" w:rsidP="005D0910">
            <w:r w:rsidRPr="003E6E8F">
              <w:t>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F5DEBF" w14:textId="77777777" w:rsidR="005D0910" w:rsidRPr="0086640B" w:rsidRDefault="005D0910" w:rsidP="005D0910">
            <w:r w:rsidRPr="003E6E8F">
              <w:t>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6F18A2" w14:textId="77777777" w:rsidR="005D0910" w:rsidRPr="0086640B" w:rsidRDefault="005D0910" w:rsidP="005D0910">
            <w:r w:rsidRPr="003E6E8F">
              <w:t>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10D120" w14:textId="77777777" w:rsidR="005D0910" w:rsidRPr="0086640B" w:rsidRDefault="005D0910" w:rsidP="005D0910">
            <w:r w:rsidRPr="003E6E8F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337D09" w14:textId="77777777" w:rsidR="005D0910" w:rsidRPr="008F078C" w:rsidRDefault="005D0910" w:rsidP="005D0910">
            <w:pPr>
              <w:pStyle w:val="Weekend"/>
            </w:pPr>
            <w:r w:rsidRPr="003E6E8F">
              <w:t>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D5095E4" w14:textId="77777777" w:rsidR="005D0910" w:rsidRPr="008F078C" w:rsidRDefault="005D0910" w:rsidP="005D0910">
            <w:pPr>
              <w:pStyle w:val="Weekend"/>
            </w:pPr>
            <w:r w:rsidRPr="003E6E8F">
              <w:t>9</w:t>
            </w:r>
          </w:p>
        </w:tc>
      </w:tr>
      <w:tr w:rsidR="005D0910" w14:paraId="6F244E30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E1EE3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7D23B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D1602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63A00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FFD65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CD686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C2AC06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57C7D1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D883AB" w14:textId="77777777" w:rsidR="005D0910" w:rsidRPr="0086640B" w:rsidRDefault="005D0910" w:rsidP="005D0910">
            <w:r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401741" w14:textId="77777777" w:rsidR="005D0910" w:rsidRPr="0086640B" w:rsidRDefault="005D0910" w:rsidP="005D0910">
            <w:r w:rsidRPr="003E6E8F">
              <w:t>11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C8F42D" w14:textId="77777777" w:rsidR="005D0910" w:rsidRPr="0086640B" w:rsidRDefault="005D0910" w:rsidP="005D0910">
            <w:r w:rsidRPr="003E6E8F">
              <w:t>12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4C3AD8" w14:textId="77777777" w:rsidR="005D0910" w:rsidRPr="0086640B" w:rsidRDefault="005D0910" w:rsidP="005D0910">
            <w:r w:rsidRPr="003E6E8F">
              <w:t>13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7A116F" w14:textId="77777777" w:rsidR="005D0910" w:rsidRPr="0086640B" w:rsidRDefault="005D0910" w:rsidP="005D0910">
            <w:r w:rsidRPr="003E6E8F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FBCC88" w14:textId="77777777" w:rsidR="005D0910" w:rsidRPr="008F078C" w:rsidRDefault="005D0910" w:rsidP="005D0910">
            <w:pPr>
              <w:pStyle w:val="Weekend"/>
            </w:pPr>
            <w:r w:rsidRPr="003E6E8F">
              <w:t>15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AE244F7" w14:textId="77777777" w:rsidR="005D0910" w:rsidRPr="008F078C" w:rsidRDefault="005D0910" w:rsidP="005D0910">
            <w:pPr>
              <w:pStyle w:val="Weekend"/>
            </w:pPr>
            <w:r w:rsidRPr="003E6E8F">
              <w:t>16</w:t>
            </w:r>
          </w:p>
        </w:tc>
      </w:tr>
      <w:tr w:rsidR="005D0910" w14:paraId="35FE1277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D8A30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F2B66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4D7BF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99A30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10E7E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9DCCB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5C3075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4FD83C9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1721FD" w14:textId="77777777" w:rsidR="005D0910" w:rsidRPr="0086640B" w:rsidRDefault="005D0910" w:rsidP="005D0910">
            <w:r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7FE10B" w14:textId="77777777" w:rsidR="005D0910" w:rsidRPr="0086640B" w:rsidRDefault="005D0910" w:rsidP="005D0910">
            <w:r w:rsidRPr="003E6E8F">
              <w:t>18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E93FD4" w14:textId="77777777" w:rsidR="005D0910" w:rsidRPr="0086640B" w:rsidRDefault="005D0910" w:rsidP="005D0910">
            <w:r w:rsidRPr="003E6E8F">
              <w:t>19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42AA3F" w14:textId="77777777" w:rsidR="005D0910" w:rsidRPr="0086640B" w:rsidRDefault="005D0910" w:rsidP="005D0910">
            <w:r w:rsidRPr="003E6E8F">
              <w:t>20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89DAAC" w14:textId="77777777" w:rsidR="005D0910" w:rsidRPr="0086640B" w:rsidRDefault="005D0910" w:rsidP="005D0910">
            <w:r w:rsidRPr="003E6E8F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96E3A3" w14:textId="77777777" w:rsidR="005D0910" w:rsidRPr="008F078C" w:rsidRDefault="005D0910" w:rsidP="005D0910">
            <w:pPr>
              <w:pStyle w:val="Weekend"/>
            </w:pPr>
            <w:r w:rsidRPr="003E6E8F">
              <w:t>22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6A78DF3" w14:textId="77777777" w:rsidR="005D0910" w:rsidRPr="008F078C" w:rsidRDefault="005D0910" w:rsidP="005D0910">
            <w:pPr>
              <w:pStyle w:val="Weekend"/>
            </w:pPr>
            <w:r w:rsidRPr="003E6E8F">
              <w:t>23</w:t>
            </w:r>
          </w:p>
        </w:tc>
      </w:tr>
      <w:tr w:rsidR="005D0910" w14:paraId="63627FAA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B58E1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17BFB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21FF3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49661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DEF45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4FD7D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517213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0C51834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C8958B" w14:textId="77777777" w:rsidR="005D0910" w:rsidRPr="0086640B" w:rsidRDefault="005D0910" w:rsidP="005D0910">
            <w:r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DC7D8" w14:textId="77777777" w:rsidR="005D0910" w:rsidRPr="0086640B" w:rsidRDefault="005D0910" w:rsidP="005D0910">
            <w:r w:rsidRPr="003E6E8F">
              <w:t>25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8874D9" w14:textId="77777777" w:rsidR="005D0910" w:rsidRPr="0086640B" w:rsidRDefault="005D0910" w:rsidP="005D0910">
            <w:r w:rsidRPr="003E6E8F">
              <w:t>26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F77854" w14:textId="77777777" w:rsidR="005D0910" w:rsidRPr="0086640B" w:rsidRDefault="005D0910" w:rsidP="005D0910">
            <w:r w:rsidRPr="003E6E8F">
              <w:t>27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D02401" w14:textId="77777777" w:rsidR="005D0910" w:rsidRPr="0086640B" w:rsidRDefault="005D0910" w:rsidP="005D0910">
            <w:r w:rsidRPr="003E6E8F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020D02" w14:textId="77777777" w:rsidR="005D0910" w:rsidRPr="003A157B" w:rsidRDefault="005D0910" w:rsidP="005D0910">
            <w:pPr>
              <w:pStyle w:val="Weekend"/>
            </w:pPr>
            <w:r w:rsidRPr="003E6E8F">
              <w:t>29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DB9ECFA" w14:textId="77777777" w:rsidR="005D0910" w:rsidRPr="003A157B" w:rsidRDefault="005D0910" w:rsidP="005D0910">
            <w:pPr>
              <w:pStyle w:val="Weekend"/>
            </w:pPr>
            <w:r w:rsidRPr="003E6E8F">
              <w:t>30</w:t>
            </w:r>
          </w:p>
        </w:tc>
      </w:tr>
      <w:tr w:rsidR="007B651E" w14:paraId="0D593C94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3E2D3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59D59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642C04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F982B2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17E06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096F70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1052496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3FEDDFF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75A214" w14:textId="77777777" w:rsidR="007B651E" w:rsidRPr="00872CC6" w:rsidRDefault="005D0910" w:rsidP="00AB53C7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D7A877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66B6D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815F9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3D565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25EE58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5357C4A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047ACE10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B5488B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ACB91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46655B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AB030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A06C3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3CB26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F755CEC" w14:textId="77777777" w:rsidR="007B651E" w:rsidRPr="003A157B" w:rsidRDefault="007B651E" w:rsidP="00AB53C7">
            <w:pPr>
              <w:pStyle w:val="Weekend"/>
            </w:pPr>
          </w:p>
        </w:tc>
      </w:tr>
    </w:tbl>
    <w:p w14:paraId="763FE6E5" w14:textId="77777777" w:rsidR="007B651E" w:rsidRDefault="007B651E" w:rsidP="007B651E">
      <w:pPr>
        <w:pStyle w:val="ImagePlaceholder"/>
      </w:pPr>
    </w:p>
    <w:p w14:paraId="0C89CA0B" w14:textId="77777777" w:rsidR="007B651E" w:rsidRDefault="007B651E" w:rsidP="007B651E">
      <w:r>
        <w:br w:type="page"/>
      </w:r>
    </w:p>
    <w:p w14:paraId="1D18BC60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6813023D" wp14:editId="3C49DEAA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1" name="Rectangle 11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26B4" id="Rectangle 11" o:spid="_x0000_s1026" alt="Decorative" style="position:absolute;margin-left:0;margin-top:-17.3pt;width:11in;height:160.55pt;z-index:-25164083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00F782E8" w14:textId="77777777" w:rsidTr="00AB53C7">
        <w:trPr>
          <w:trHeight w:val="394"/>
        </w:trPr>
        <w:tc>
          <w:tcPr>
            <w:tcW w:w="2378" w:type="dxa"/>
          </w:tcPr>
          <w:p w14:paraId="58FF6113" w14:textId="77777777" w:rsidR="007B651E" w:rsidRDefault="007B651E" w:rsidP="00AB53C7"/>
        </w:tc>
        <w:tc>
          <w:tcPr>
            <w:tcW w:w="2378" w:type="dxa"/>
          </w:tcPr>
          <w:p w14:paraId="583C0A91" w14:textId="77777777" w:rsidR="007B651E" w:rsidRDefault="007B651E" w:rsidP="00AB53C7"/>
        </w:tc>
        <w:tc>
          <w:tcPr>
            <w:tcW w:w="2378" w:type="dxa"/>
          </w:tcPr>
          <w:p w14:paraId="126E2F66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281D23EA" w14:textId="77777777" w:rsidR="007B651E" w:rsidRDefault="00034962" w:rsidP="007B651E">
            <w:r w:rsidRPr="00034962">
              <w:t>Highlights for September</w:t>
            </w:r>
          </w:p>
        </w:tc>
      </w:tr>
      <w:tr w:rsidR="007B651E" w14:paraId="0A34C043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3265A8EB" w14:textId="77777777" w:rsidR="007B651E" w:rsidRPr="000357C6" w:rsidRDefault="007B651E" w:rsidP="00075E52">
            <w:pPr>
              <w:pStyle w:val="Month"/>
              <w:ind w:left="-120"/>
            </w:pPr>
            <w:r>
              <w:t>September</w:t>
            </w:r>
          </w:p>
        </w:tc>
        <w:tc>
          <w:tcPr>
            <w:tcW w:w="2378" w:type="dxa"/>
            <w:vMerge w:val="restart"/>
          </w:tcPr>
          <w:p w14:paraId="010E006A" w14:textId="77777777" w:rsidR="007B651E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1132949A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C7B889C" w14:textId="77777777" w:rsidR="007B651E" w:rsidRDefault="007B651E" w:rsidP="00AB53C7"/>
        </w:tc>
      </w:tr>
      <w:tr w:rsidR="007B651E" w14:paraId="760E5E23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24C079EC" w14:textId="77777777" w:rsidR="007B651E" w:rsidRDefault="007B651E" w:rsidP="00AB53C7"/>
        </w:tc>
        <w:tc>
          <w:tcPr>
            <w:tcW w:w="2378" w:type="dxa"/>
            <w:vMerge/>
          </w:tcPr>
          <w:p w14:paraId="07121354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7C20A8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FDAE23" w14:textId="77777777" w:rsidR="007B651E" w:rsidRDefault="007B651E" w:rsidP="00AB53C7"/>
        </w:tc>
      </w:tr>
      <w:tr w:rsidR="007B651E" w14:paraId="767DF368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203E545C" w14:textId="77777777" w:rsidR="007B651E" w:rsidRDefault="007B651E" w:rsidP="00AB53C7"/>
        </w:tc>
        <w:tc>
          <w:tcPr>
            <w:tcW w:w="2378" w:type="dxa"/>
            <w:vMerge/>
          </w:tcPr>
          <w:p w14:paraId="123719C7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6E49E4A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996328" w14:textId="77777777" w:rsidR="007B651E" w:rsidRDefault="007B651E" w:rsidP="00AB53C7"/>
        </w:tc>
      </w:tr>
      <w:tr w:rsidR="00034962" w14:paraId="333AD884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8EFE2FA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5E376F4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25711DC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154E6A2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120BA29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F927131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00D246B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5A64AC10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9109E8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35EDD6" w14:textId="77777777" w:rsidR="005D0910" w:rsidRPr="0086640B" w:rsidRDefault="005D0910" w:rsidP="005D0910">
            <w:r w:rsidRPr="00DC6D8B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F1FB98" w14:textId="77777777" w:rsidR="005D0910" w:rsidRPr="00872CC6" w:rsidRDefault="005D0910" w:rsidP="005D0910">
            <w:r w:rsidRPr="00DC6D8B">
              <w:t>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4DA951" w14:textId="77777777" w:rsidR="005D0910" w:rsidRPr="0086640B" w:rsidRDefault="005D0910" w:rsidP="005D0910">
            <w:r w:rsidRPr="00DC6D8B">
              <w:t>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6583FB" w14:textId="77777777" w:rsidR="005D0910" w:rsidRPr="0086640B" w:rsidRDefault="005D0910" w:rsidP="005D0910">
            <w:r w:rsidRPr="00DC6D8B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852242" w14:textId="77777777" w:rsidR="005D0910" w:rsidRPr="008F078C" w:rsidRDefault="005D0910" w:rsidP="005D0910">
            <w:pPr>
              <w:pStyle w:val="Weekend"/>
            </w:pPr>
            <w:r w:rsidRPr="00DC6D8B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47FEAF0" w14:textId="77777777" w:rsidR="005D0910" w:rsidRPr="008F078C" w:rsidRDefault="005D0910" w:rsidP="005D0910">
            <w:pPr>
              <w:pStyle w:val="Weekend"/>
            </w:pPr>
            <w:r w:rsidRPr="00DC6D8B">
              <w:t>6</w:t>
            </w:r>
          </w:p>
        </w:tc>
      </w:tr>
      <w:tr w:rsidR="005D0910" w14:paraId="1689ED29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29C87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FC513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C4E94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36F08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B68F3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A0E37C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A43CFD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95888D2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5C0740" w14:textId="77777777" w:rsidR="005D0910" w:rsidRPr="0086640B" w:rsidRDefault="005D0910" w:rsidP="005D0910">
            <w:r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8EF56C" w14:textId="77777777" w:rsidR="005D0910" w:rsidRPr="0086640B" w:rsidRDefault="005D0910" w:rsidP="005D0910">
            <w:r w:rsidRPr="00DC6D8B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69FB8A" w14:textId="77777777" w:rsidR="005D0910" w:rsidRPr="0086640B" w:rsidRDefault="005D0910" w:rsidP="005D0910">
            <w:r w:rsidRPr="00DC6D8B">
              <w:t>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E3A5AA" w14:textId="77777777" w:rsidR="005D0910" w:rsidRPr="0086640B" w:rsidRDefault="005D0910" w:rsidP="005D0910">
            <w:r w:rsidRPr="00DC6D8B">
              <w:t>10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573E01" w14:textId="77777777" w:rsidR="005D0910" w:rsidRPr="0086640B" w:rsidRDefault="005D0910" w:rsidP="005D0910">
            <w:r w:rsidRPr="00DC6D8B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F27EA2" w14:textId="77777777" w:rsidR="005D0910" w:rsidRPr="008F078C" w:rsidRDefault="005D0910" w:rsidP="005D0910">
            <w:pPr>
              <w:pStyle w:val="Weekend"/>
            </w:pPr>
            <w:r w:rsidRPr="00DC6D8B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AF0F7A1" w14:textId="77777777" w:rsidR="005D0910" w:rsidRPr="008F078C" w:rsidRDefault="005D0910" w:rsidP="005D0910">
            <w:pPr>
              <w:pStyle w:val="Weekend"/>
            </w:pPr>
            <w:r w:rsidRPr="00DC6D8B">
              <w:t>13</w:t>
            </w:r>
          </w:p>
        </w:tc>
      </w:tr>
      <w:tr w:rsidR="005D0910" w14:paraId="267A7A58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85B60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A43CC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BC4DC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016B1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6455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4F21B4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1CCBCF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0D670A1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B44C4D" w14:textId="77777777" w:rsidR="005D0910" w:rsidRPr="0086640B" w:rsidRDefault="005D0910" w:rsidP="005D0910">
            <w:r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DFF7A4" w14:textId="77777777" w:rsidR="005D0910" w:rsidRPr="0086640B" w:rsidRDefault="005D0910" w:rsidP="005D0910">
            <w:r w:rsidRPr="00DC6D8B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2C4E56" w14:textId="77777777" w:rsidR="005D0910" w:rsidRPr="0086640B" w:rsidRDefault="005D0910" w:rsidP="005D0910">
            <w:r w:rsidRPr="00DC6D8B">
              <w:t>16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C5E12F" w14:textId="77777777" w:rsidR="005D0910" w:rsidRPr="0086640B" w:rsidRDefault="005D0910" w:rsidP="005D0910">
            <w:r w:rsidRPr="00DC6D8B">
              <w:t>17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5C746E" w14:textId="77777777" w:rsidR="005D0910" w:rsidRPr="0086640B" w:rsidRDefault="005D0910" w:rsidP="005D0910">
            <w:r w:rsidRPr="00DC6D8B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EB8E2E" w14:textId="77777777" w:rsidR="005D0910" w:rsidRPr="008F078C" w:rsidRDefault="005D0910" w:rsidP="005D0910">
            <w:pPr>
              <w:pStyle w:val="Weekend"/>
            </w:pPr>
            <w:r w:rsidRPr="00DC6D8B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9BA5BF8" w14:textId="77777777" w:rsidR="005D0910" w:rsidRPr="008F078C" w:rsidRDefault="005D0910" w:rsidP="005D0910">
            <w:pPr>
              <w:pStyle w:val="Weekend"/>
            </w:pPr>
            <w:r w:rsidRPr="00DC6D8B">
              <w:t>20</w:t>
            </w:r>
          </w:p>
        </w:tc>
      </w:tr>
      <w:tr w:rsidR="005D0910" w14:paraId="2C5E1754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FAFBC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990E6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CB5A5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55A76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04E90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6D532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E1B677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6731355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B1C12A" w14:textId="77777777" w:rsidR="005D0910" w:rsidRPr="0086640B" w:rsidRDefault="005D0910" w:rsidP="005D0910">
            <w:r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4C4552" w14:textId="77777777" w:rsidR="005D0910" w:rsidRPr="0086640B" w:rsidRDefault="005D0910" w:rsidP="005D0910">
            <w:r w:rsidRPr="00DC6D8B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0C2531" w14:textId="77777777" w:rsidR="005D0910" w:rsidRPr="0086640B" w:rsidRDefault="005D0910" w:rsidP="005D0910">
            <w:r w:rsidRPr="00DC6D8B">
              <w:t>23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FBB0CD" w14:textId="77777777" w:rsidR="005D0910" w:rsidRPr="0086640B" w:rsidRDefault="005D0910" w:rsidP="005D0910">
            <w:r w:rsidRPr="00DC6D8B">
              <w:t>24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BA86D0" w14:textId="77777777" w:rsidR="005D0910" w:rsidRPr="0086640B" w:rsidRDefault="005D0910" w:rsidP="005D0910">
            <w:r w:rsidRPr="00DC6D8B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D280F9" w14:textId="77777777" w:rsidR="005D0910" w:rsidRPr="008F078C" w:rsidRDefault="005D0910" w:rsidP="005D0910">
            <w:pPr>
              <w:pStyle w:val="Weekend"/>
            </w:pPr>
            <w:r w:rsidRPr="00DC6D8B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9AABF21" w14:textId="77777777" w:rsidR="005D0910" w:rsidRPr="008F078C" w:rsidRDefault="005D0910" w:rsidP="005D0910">
            <w:pPr>
              <w:pStyle w:val="Weekend"/>
            </w:pPr>
            <w:r w:rsidRPr="00DC6D8B">
              <w:t>27</w:t>
            </w:r>
          </w:p>
        </w:tc>
      </w:tr>
      <w:tr w:rsidR="005D0910" w14:paraId="49257F51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B95C2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11077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57CB5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20156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E2F47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C9CC2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2A9DA39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09C4BC91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9232A0" w14:textId="77777777" w:rsidR="005D0910" w:rsidRPr="0086640B" w:rsidRDefault="005D0910" w:rsidP="005D0910">
            <w:r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ACF9B2" w14:textId="77777777" w:rsidR="005D0910" w:rsidRPr="0086640B" w:rsidRDefault="005D0910" w:rsidP="005D0910">
            <w:r w:rsidRPr="00DC6D8B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F3E5C6" w14:textId="77777777" w:rsidR="005D0910" w:rsidRPr="0086640B" w:rsidRDefault="005D0910" w:rsidP="005D0910">
            <w:r w:rsidRPr="00DC6D8B">
              <w:t>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C2BB0A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8E4DDE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4E1252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3219102" w14:textId="77777777" w:rsidR="005D0910" w:rsidRPr="003A157B" w:rsidRDefault="005D0910" w:rsidP="005D0910">
            <w:pPr>
              <w:pStyle w:val="Weekend"/>
            </w:pPr>
          </w:p>
        </w:tc>
      </w:tr>
      <w:tr w:rsidR="008E0170" w14:paraId="0A5796B0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82BB0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4EBA4A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4D7730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218CC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DE11F7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6411FC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212E7E8" w14:textId="77777777" w:rsidR="008E0170" w:rsidRPr="003A157B" w:rsidRDefault="008E0170" w:rsidP="008E0170">
            <w:pPr>
              <w:pStyle w:val="Weekend"/>
            </w:pPr>
          </w:p>
        </w:tc>
      </w:tr>
      <w:tr w:rsidR="008E0170" w14:paraId="77E35990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3C8486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B4F76C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84D5E8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0EFFDF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7AD8A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D5E21F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250914F" w14:textId="77777777" w:rsidR="008E0170" w:rsidRPr="003A157B" w:rsidRDefault="008E0170" w:rsidP="008E0170">
            <w:pPr>
              <w:pStyle w:val="Weekend"/>
            </w:pPr>
          </w:p>
        </w:tc>
      </w:tr>
      <w:tr w:rsidR="007B651E" w14:paraId="3257E8BC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EFEFA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C9F41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A6246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D005B1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775BE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0E5A0E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6A1A585" w14:textId="77777777" w:rsidR="007B651E" w:rsidRPr="003A157B" w:rsidRDefault="007B651E" w:rsidP="00AB53C7">
            <w:pPr>
              <w:pStyle w:val="Weekend"/>
            </w:pPr>
          </w:p>
        </w:tc>
      </w:tr>
    </w:tbl>
    <w:p w14:paraId="7188533A" w14:textId="77777777" w:rsidR="007B651E" w:rsidRDefault="007B651E" w:rsidP="007B651E">
      <w:pPr>
        <w:pStyle w:val="ImagePlaceholder"/>
      </w:pPr>
    </w:p>
    <w:p w14:paraId="15EDDD98" w14:textId="77777777" w:rsidR="007B651E" w:rsidRDefault="007B651E" w:rsidP="007B651E">
      <w:r>
        <w:br w:type="page"/>
      </w:r>
    </w:p>
    <w:p w14:paraId="615ADE11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31BBE243" wp14:editId="0FE3F903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2" name="Rectangle 12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53E6" id="Rectangle 12" o:spid="_x0000_s1026" alt="Decorative" style="position:absolute;margin-left:0;margin-top:-17.3pt;width:11in;height:160.55pt;z-index:-25163878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55F841C0" w14:textId="77777777" w:rsidTr="00AB53C7">
        <w:trPr>
          <w:trHeight w:val="394"/>
        </w:trPr>
        <w:tc>
          <w:tcPr>
            <w:tcW w:w="2378" w:type="dxa"/>
          </w:tcPr>
          <w:p w14:paraId="760627CF" w14:textId="77777777" w:rsidR="007B651E" w:rsidRDefault="007B651E" w:rsidP="00AB53C7"/>
        </w:tc>
        <w:tc>
          <w:tcPr>
            <w:tcW w:w="2378" w:type="dxa"/>
          </w:tcPr>
          <w:p w14:paraId="65323725" w14:textId="77777777" w:rsidR="007B651E" w:rsidRDefault="007B651E" w:rsidP="00AB53C7"/>
        </w:tc>
        <w:tc>
          <w:tcPr>
            <w:tcW w:w="2378" w:type="dxa"/>
          </w:tcPr>
          <w:p w14:paraId="527A6586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3C95B2C7" w14:textId="77777777" w:rsidR="007B651E" w:rsidRDefault="00034962" w:rsidP="007B651E">
            <w:r w:rsidRPr="00034962">
              <w:t>Highlights for October</w:t>
            </w:r>
          </w:p>
        </w:tc>
      </w:tr>
      <w:tr w:rsidR="007B651E" w14:paraId="13F993EF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2FFF4B34" w14:textId="77777777" w:rsidR="007B651E" w:rsidRPr="000357C6" w:rsidRDefault="007B651E" w:rsidP="00AB53C7">
            <w:pPr>
              <w:pStyle w:val="Month"/>
            </w:pPr>
            <w:r>
              <w:t>October</w:t>
            </w:r>
          </w:p>
        </w:tc>
        <w:tc>
          <w:tcPr>
            <w:tcW w:w="2378" w:type="dxa"/>
            <w:vMerge w:val="restart"/>
          </w:tcPr>
          <w:p w14:paraId="6FF4C54E" w14:textId="77777777" w:rsidR="007B651E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1C42431D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157A17" w14:textId="77777777" w:rsidR="007B651E" w:rsidRDefault="007B651E" w:rsidP="00AB53C7"/>
        </w:tc>
      </w:tr>
      <w:tr w:rsidR="007B651E" w14:paraId="24E2531D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8ACE78D" w14:textId="77777777" w:rsidR="007B651E" w:rsidRDefault="007B651E" w:rsidP="00AB53C7"/>
        </w:tc>
        <w:tc>
          <w:tcPr>
            <w:tcW w:w="2378" w:type="dxa"/>
            <w:vMerge/>
          </w:tcPr>
          <w:p w14:paraId="4C3C011C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0376CC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F151F7" w14:textId="77777777" w:rsidR="007B651E" w:rsidRDefault="007B651E" w:rsidP="00AB53C7"/>
        </w:tc>
      </w:tr>
      <w:tr w:rsidR="007B651E" w14:paraId="3069C13F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199B45F8" w14:textId="77777777" w:rsidR="007B651E" w:rsidRDefault="007B651E" w:rsidP="00AB53C7"/>
        </w:tc>
        <w:tc>
          <w:tcPr>
            <w:tcW w:w="2378" w:type="dxa"/>
            <w:vMerge/>
          </w:tcPr>
          <w:p w14:paraId="74D80B0A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2C7792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F3D61D" w14:textId="77777777" w:rsidR="007B651E" w:rsidRDefault="007B651E" w:rsidP="00AB53C7"/>
        </w:tc>
      </w:tr>
      <w:tr w:rsidR="00034962" w14:paraId="189B520B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42755E4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5416FB05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0A8DDF0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95701FA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9F399BA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715D6077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64AA4A7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0DAE1F6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A72C64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5EBB3D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41F4DD" w14:textId="77777777" w:rsidR="005D0910" w:rsidRPr="00872CC6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5BBD17" w14:textId="77777777" w:rsidR="005D0910" w:rsidRPr="0086640B" w:rsidRDefault="005D0910" w:rsidP="005D0910">
            <w:r w:rsidRPr="0072265B">
              <w:t>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721077" w14:textId="77777777" w:rsidR="005D0910" w:rsidRPr="0086640B" w:rsidRDefault="005D0910" w:rsidP="005D0910">
            <w:r w:rsidRPr="0072265B">
              <w:t>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EEA1C3" w14:textId="77777777" w:rsidR="005D0910" w:rsidRPr="008F078C" w:rsidRDefault="005D0910" w:rsidP="005D0910">
            <w:pPr>
              <w:pStyle w:val="Weekend"/>
            </w:pPr>
            <w:r w:rsidRPr="0072265B">
              <w:t>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8C08B54" w14:textId="77777777" w:rsidR="005D0910" w:rsidRPr="008F078C" w:rsidRDefault="005D0910" w:rsidP="005D0910">
            <w:pPr>
              <w:pStyle w:val="Weekend"/>
            </w:pPr>
            <w:r w:rsidRPr="0072265B">
              <w:t>4</w:t>
            </w:r>
          </w:p>
        </w:tc>
      </w:tr>
      <w:tr w:rsidR="005D0910" w14:paraId="2036BD6B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F6D4D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4FCE3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A7D28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43585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09AE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64857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95FEDE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33F985E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0D6711" w14:textId="77777777" w:rsidR="005D0910" w:rsidRPr="0086640B" w:rsidRDefault="005D0910" w:rsidP="005D0910">
            <w:r>
              <w:t>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37F607" w14:textId="77777777" w:rsidR="005D0910" w:rsidRPr="0086640B" w:rsidRDefault="005D0910" w:rsidP="005D0910">
            <w:r w:rsidRPr="0072265B"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E65850" w14:textId="77777777" w:rsidR="005D0910" w:rsidRPr="0086640B" w:rsidRDefault="005D0910" w:rsidP="005D0910">
            <w:r w:rsidRPr="0072265B">
              <w:t>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D6D2F2" w14:textId="77777777" w:rsidR="005D0910" w:rsidRPr="0086640B" w:rsidRDefault="005D0910" w:rsidP="005D0910">
            <w:r w:rsidRPr="0072265B">
              <w:t>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677E9B" w14:textId="77777777" w:rsidR="005D0910" w:rsidRPr="0086640B" w:rsidRDefault="005D0910" w:rsidP="005D0910">
            <w:r w:rsidRPr="0072265B">
              <w:t>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70E157" w14:textId="77777777" w:rsidR="005D0910" w:rsidRPr="008F078C" w:rsidRDefault="005D0910" w:rsidP="005D0910">
            <w:pPr>
              <w:pStyle w:val="Weekend"/>
            </w:pPr>
            <w:r w:rsidRPr="0072265B">
              <w:t>10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281A910" w14:textId="77777777" w:rsidR="005D0910" w:rsidRPr="008F078C" w:rsidRDefault="005D0910" w:rsidP="005D0910">
            <w:pPr>
              <w:pStyle w:val="Weekend"/>
            </w:pPr>
            <w:r w:rsidRPr="0072265B">
              <w:t>11</w:t>
            </w:r>
          </w:p>
        </w:tc>
      </w:tr>
      <w:tr w:rsidR="005D0910" w14:paraId="178A029C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C5018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D948E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CF899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DEF38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312AF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9B33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E6D70B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4FA914D6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92E441" w14:textId="77777777" w:rsidR="005D0910" w:rsidRPr="0086640B" w:rsidRDefault="005D0910" w:rsidP="005D0910">
            <w:r>
              <w:t>12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4B5354" w14:textId="77777777" w:rsidR="005D0910" w:rsidRPr="0086640B" w:rsidRDefault="005D0910" w:rsidP="005D0910">
            <w:r w:rsidRPr="0072265B"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C87C75" w14:textId="77777777" w:rsidR="005D0910" w:rsidRPr="0086640B" w:rsidRDefault="005D0910" w:rsidP="005D0910">
            <w:r w:rsidRPr="0072265B">
              <w:t>14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5B5E29" w14:textId="77777777" w:rsidR="005D0910" w:rsidRPr="0086640B" w:rsidRDefault="005D0910" w:rsidP="005D0910">
            <w:r w:rsidRPr="0072265B">
              <w:t>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381394" w14:textId="77777777" w:rsidR="005D0910" w:rsidRPr="0086640B" w:rsidRDefault="005D0910" w:rsidP="005D0910">
            <w:r w:rsidRPr="0072265B">
              <w:t>16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53CF96" w14:textId="77777777" w:rsidR="005D0910" w:rsidRPr="008F078C" w:rsidRDefault="005D0910" w:rsidP="005D0910">
            <w:pPr>
              <w:pStyle w:val="Weekend"/>
            </w:pPr>
            <w:r w:rsidRPr="0072265B">
              <w:t>17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C4F7786" w14:textId="77777777" w:rsidR="005D0910" w:rsidRPr="008F078C" w:rsidRDefault="005D0910" w:rsidP="005D0910">
            <w:pPr>
              <w:pStyle w:val="Weekend"/>
            </w:pPr>
            <w:r w:rsidRPr="0072265B">
              <w:t>18</w:t>
            </w:r>
          </w:p>
        </w:tc>
      </w:tr>
      <w:tr w:rsidR="005D0910" w14:paraId="7A1E12F5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148A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9E2D7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437B3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DB856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9AEF0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D0DB8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7837B4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4DCC825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CA46F9" w14:textId="77777777" w:rsidR="005D0910" w:rsidRPr="0086640B" w:rsidRDefault="005D0910" w:rsidP="005D0910">
            <w:r>
              <w:t>19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11B5F7" w14:textId="77777777" w:rsidR="005D0910" w:rsidRPr="0086640B" w:rsidRDefault="005D0910" w:rsidP="005D0910">
            <w:r w:rsidRPr="0072265B"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7EBA24" w14:textId="77777777" w:rsidR="005D0910" w:rsidRPr="0086640B" w:rsidRDefault="005D0910" w:rsidP="005D0910">
            <w:r w:rsidRPr="0072265B">
              <w:t>21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B7E91F" w14:textId="77777777" w:rsidR="005D0910" w:rsidRPr="0086640B" w:rsidRDefault="005D0910" w:rsidP="005D0910">
            <w:r w:rsidRPr="0072265B">
              <w:t>22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770F6C" w14:textId="77777777" w:rsidR="005D0910" w:rsidRPr="0086640B" w:rsidRDefault="005D0910" w:rsidP="005D0910">
            <w:r w:rsidRPr="0072265B">
              <w:t>23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976ED1" w14:textId="77777777" w:rsidR="005D0910" w:rsidRPr="008F078C" w:rsidRDefault="005D0910" w:rsidP="005D0910">
            <w:pPr>
              <w:pStyle w:val="Weekend"/>
            </w:pPr>
            <w:r w:rsidRPr="0072265B">
              <w:t>24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782ED77" w14:textId="77777777" w:rsidR="005D0910" w:rsidRPr="008F078C" w:rsidRDefault="005D0910" w:rsidP="005D0910">
            <w:pPr>
              <w:pStyle w:val="Weekend"/>
            </w:pPr>
            <w:r w:rsidRPr="0072265B">
              <w:t>25</w:t>
            </w:r>
          </w:p>
        </w:tc>
      </w:tr>
      <w:tr w:rsidR="005D0910" w14:paraId="5899176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F70C1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9756E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ED842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F3BAC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50A89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5FF23C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7DCB1A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9419F02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24D226" w14:textId="77777777" w:rsidR="005D0910" w:rsidRPr="0086640B" w:rsidRDefault="005D0910" w:rsidP="005D0910">
            <w:r>
              <w:t>26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9EA099" w14:textId="77777777" w:rsidR="005D0910" w:rsidRPr="0086640B" w:rsidRDefault="005D0910" w:rsidP="005D0910">
            <w:r w:rsidRPr="0072265B"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83C82D" w14:textId="77777777" w:rsidR="005D0910" w:rsidRPr="0086640B" w:rsidRDefault="005D0910" w:rsidP="005D0910">
            <w:r w:rsidRPr="0072265B">
              <w:t>28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A341D6" w14:textId="77777777" w:rsidR="005D0910" w:rsidRPr="0086640B" w:rsidRDefault="005D0910" w:rsidP="005D0910">
            <w:r w:rsidRPr="0072265B">
              <w:t>29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218045" w14:textId="77777777" w:rsidR="005D0910" w:rsidRPr="0086640B" w:rsidRDefault="005D0910" w:rsidP="005D0910">
            <w:r w:rsidRPr="0072265B">
              <w:t>30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427C28" w14:textId="77777777" w:rsidR="005D0910" w:rsidRPr="003A157B" w:rsidRDefault="005D0910" w:rsidP="005D0910">
            <w:pPr>
              <w:pStyle w:val="Weekend"/>
            </w:pPr>
            <w:r w:rsidRPr="0072265B">
              <w:t>31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CA1E101" w14:textId="77777777" w:rsidR="005D0910" w:rsidRPr="003A157B" w:rsidRDefault="005D0910" w:rsidP="005D0910">
            <w:pPr>
              <w:pStyle w:val="Weekend"/>
            </w:pPr>
          </w:p>
        </w:tc>
      </w:tr>
      <w:tr w:rsidR="007B651E" w14:paraId="3931DF29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7DD9AF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14CCC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004BE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6CA87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86FAD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524F93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BC394D8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44F154A5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4B06AE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4C126F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6C0245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9FD1A7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3AE38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37DFF3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7975DAC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235F18F7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490A84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255C3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FAA55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465E7E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3C9A4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7B3F18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C3048A1" w14:textId="77777777" w:rsidR="007B651E" w:rsidRPr="003A157B" w:rsidRDefault="007B651E" w:rsidP="00AB53C7">
            <w:pPr>
              <w:pStyle w:val="Weekend"/>
            </w:pPr>
          </w:p>
        </w:tc>
      </w:tr>
    </w:tbl>
    <w:p w14:paraId="124D725B" w14:textId="77777777" w:rsidR="007B651E" w:rsidRDefault="007B651E" w:rsidP="007B651E">
      <w:pPr>
        <w:pStyle w:val="ImagePlaceholder"/>
      </w:pPr>
    </w:p>
    <w:p w14:paraId="4028D07F" w14:textId="77777777" w:rsidR="0068227A" w:rsidRDefault="007B651E" w:rsidP="0068227A">
      <w:r>
        <w:br w:type="page"/>
      </w:r>
    </w:p>
    <w:p w14:paraId="78D35DE4" w14:textId="77777777" w:rsidR="0068227A" w:rsidRDefault="0068227A" w:rsidP="0068227A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461DC513" wp14:editId="7F1E3859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3" name="Rectangle 13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29EC" id="Rectangle 13" o:spid="_x0000_s1026" alt="Decorative" style="position:absolute;margin-left:0;margin-top:-17.3pt;width:11in;height:160.55pt;z-index:-2516367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68227A" w14:paraId="2E46A6EE" w14:textId="77777777" w:rsidTr="00AB53C7">
        <w:trPr>
          <w:trHeight w:val="394"/>
        </w:trPr>
        <w:tc>
          <w:tcPr>
            <w:tcW w:w="2378" w:type="dxa"/>
          </w:tcPr>
          <w:p w14:paraId="5FC5F826" w14:textId="77777777" w:rsidR="0068227A" w:rsidRDefault="0068227A" w:rsidP="00AB53C7"/>
        </w:tc>
        <w:tc>
          <w:tcPr>
            <w:tcW w:w="2378" w:type="dxa"/>
          </w:tcPr>
          <w:p w14:paraId="48CDC19D" w14:textId="77777777" w:rsidR="0068227A" w:rsidRDefault="0068227A" w:rsidP="00AB53C7"/>
        </w:tc>
        <w:tc>
          <w:tcPr>
            <w:tcW w:w="2378" w:type="dxa"/>
          </w:tcPr>
          <w:p w14:paraId="18898EE3" w14:textId="77777777" w:rsidR="0068227A" w:rsidRDefault="0068227A" w:rsidP="00AB53C7"/>
        </w:tc>
        <w:tc>
          <w:tcPr>
            <w:tcW w:w="7842" w:type="dxa"/>
            <w:gridSpan w:val="5"/>
            <w:vAlign w:val="center"/>
          </w:tcPr>
          <w:p w14:paraId="703B4EB0" w14:textId="77777777" w:rsidR="0068227A" w:rsidRDefault="00034962" w:rsidP="0068227A">
            <w:r w:rsidRPr="00034962">
              <w:t>Highlights for November</w:t>
            </w:r>
          </w:p>
        </w:tc>
      </w:tr>
      <w:tr w:rsidR="0068227A" w14:paraId="29F5F654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677ECF00" w14:textId="77777777" w:rsidR="0068227A" w:rsidRPr="000357C6" w:rsidRDefault="0068227A" w:rsidP="00AB53C7">
            <w:pPr>
              <w:pStyle w:val="Month"/>
            </w:pPr>
            <w:r>
              <w:t>November</w:t>
            </w:r>
          </w:p>
        </w:tc>
        <w:tc>
          <w:tcPr>
            <w:tcW w:w="2378" w:type="dxa"/>
            <w:vMerge w:val="restart"/>
          </w:tcPr>
          <w:p w14:paraId="06D82B57" w14:textId="77777777" w:rsidR="0068227A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2E035125" w14:textId="77777777" w:rsidR="0068227A" w:rsidRDefault="0068227A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04CB62F" w14:textId="77777777" w:rsidR="0068227A" w:rsidRDefault="0068227A" w:rsidP="00AB53C7"/>
        </w:tc>
      </w:tr>
      <w:tr w:rsidR="0068227A" w14:paraId="4230975B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5BF7B268" w14:textId="77777777" w:rsidR="0068227A" w:rsidRDefault="0068227A" w:rsidP="00AB53C7"/>
        </w:tc>
        <w:tc>
          <w:tcPr>
            <w:tcW w:w="2378" w:type="dxa"/>
            <w:vMerge/>
          </w:tcPr>
          <w:p w14:paraId="48841AF8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F0B781C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0B7FBF" w14:textId="77777777" w:rsidR="0068227A" w:rsidRDefault="0068227A" w:rsidP="00AB53C7"/>
        </w:tc>
      </w:tr>
      <w:tr w:rsidR="0068227A" w14:paraId="5E8C31C8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5D2B5726" w14:textId="77777777" w:rsidR="0068227A" w:rsidRDefault="0068227A" w:rsidP="00AB53C7"/>
        </w:tc>
        <w:tc>
          <w:tcPr>
            <w:tcW w:w="2378" w:type="dxa"/>
            <w:vMerge/>
          </w:tcPr>
          <w:p w14:paraId="62BB2585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09B3B8E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E488111" w14:textId="77777777" w:rsidR="0068227A" w:rsidRDefault="0068227A" w:rsidP="00AB53C7"/>
        </w:tc>
      </w:tr>
      <w:tr w:rsidR="00034962" w14:paraId="21BCB450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435E9FDF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027FC2A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9019C0B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DCC2219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B44D339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4A68301C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A0A8C7F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5F69CC9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5E222C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51EC45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E1D754" w14:textId="77777777" w:rsidR="005D0910" w:rsidRPr="00872CC6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0E7732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FFB685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09E1CF" w14:textId="77777777" w:rsidR="005D0910" w:rsidRPr="008F078C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128A5B5" w14:textId="77777777" w:rsidR="005D0910" w:rsidRPr="008F078C" w:rsidRDefault="005D0910" w:rsidP="005D0910">
            <w:pPr>
              <w:pStyle w:val="Weekend"/>
            </w:pPr>
            <w:r w:rsidRPr="0001732D">
              <w:t>1</w:t>
            </w:r>
          </w:p>
        </w:tc>
      </w:tr>
      <w:tr w:rsidR="005D0910" w14:paraId="7BAEC1CA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DBCE9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9281F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903F8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E2591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7FA30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9E8382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F27FA0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2B5AE5A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4D62E2" w14:textId="77777777" w:rsidR="005D0910" w:rsidRPr="0086640B" w:rsidRDefault="005D0910" w:rsidP="005D0910">
            <w:r>
              <w:t>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D765BA" w14:textId="77777777" w:rsidR="005D0910" w:rsidRPr="0086640B" w:rsidRDefault="005D0910" w:rsidP="005D0910">
            <w:r w:rsidRPr="0001732D"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663A28" w14:textId="77777777" w:rsidR="005D0910" w:rsidRPr="0086640B" w:rsidRDefault="005D0910" w:rsidP="005D0910">
            <w:r w:rsidRPr="0001732D">
              <w:t>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D1E319" w14:textId="77777777" w:rsidR="005D0910" w:rsidRPr="0086640B" w:rsidRDefault="005D0910" w:rsidP="005D0910">
            <w:r w:rsidRPr="0001732D">
              <w:t>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023CBA" w14:textId="77777777" w:rsidR="005D0910" w:rsidRPr="0086640B" w:rsidRDefault="005D0910" w:rsidP="005D0910">
            <w:r w:rsidRPr="0001732D">
              <w:t>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E09525" w14:textId="77777777" w:rsidR="005D0910" w:rsidRPr="008F078C" w:rsidRDefault="005D0910" w:rsidP="005D0910">
            <w:pPr>
              <w:pStyle w:val="Weekend"/>
            </w:pPr>
            <w:r w:rsidRPr="0001732D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8C683A8" w14:textId="77777777" w:rsidR="005D0910" w:rsidRPr="008F078C" w:rsidRDefault="005D0910" w:rsidP="005D0910">
            <w:pPr>
              <w:pStyle w:val="Weekend"/>
            </w:pPr>
            <w:r w:rsidRPr="0001732D">
              <w:t>8</w:t>
            </w:r>
          </w:p>
        </w:tc>
      </w:tr>
      <w:tr w:rsidR="005D0910" w14:paraId="68F81E45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EA94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E203D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ABF5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4ABA0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CF877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8BDF4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A018FD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A47C87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AE1DE0" w14:textId="77777777" w:rsidR="005D0910" w:rsidRPr="0086640B" w:rsidRDefault="005D0910" w:rsidP="005D0910">
            <w:r>
              <w:t>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BCE7ED" w14:textId="77777777" w:rsidR="005D0910" w:rsidRPr="0086640B" w:rsidRDefault="005D0910" w:rsidP="005D0910">
            <w:r w:rsidRPr="0001732D"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1A48DC" w14:textId="77777777" w:rsidR="005D0910" w:rsidRPr="0086640B" w:rsidRDefault="005D0910" w:rsidP="005D0910">
            <w:r w:rsidRPr="0001732D">
              <w:t>11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6A10FE" w14:textId="77777777" w:rsidR="005D0910" w:rsidRPr="0086640B" w:rsidRDefault="005D0910" w:rsidP="005D0910">
            <w:r w:rsidRPr="0001732D">
              <w:t>12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1A9780" w14:textId="77777777" w:rsidR="005D0910" w:rsidRPr="0086640B" w:rsidRDefault="005D0910" w:rsidP="005D0910">
            <w:r w:rsidRPr="0001732D">
              <w:t>13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32B7F4" w14:textId="77777777" w:rsidR="005D0910" w:rsidRPr="008F078C" w:rsidRDefault="005D0910" w:rsidP="005D0910">
            <w:pPr>
              <w:pStyle w:val="Weekend"/>
            </w:pPr>
            <w:r w:rsidRPr="0001732D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3C7FD28" w14:textId="77777777" w:rsidR="005D0910" w:rsidRPr="008F078C" w:rsidRDefault="005D0910" w:rsidP="005D0910">
            <w:pPr>
              <w:pStyle w:val="Weekend"/>
            </w:pPr>
            <w:r w:rsidRPr="0001732D">
              <w:t>15</w:t>
            </w:r>
          </w:p>
        </w:tc>
      </w:tr>
      <w:tr w:rsidR="005D0910" w14:paraId="041A39DC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E33EE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F0CF1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44FDB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C6524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50921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006946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7D366C3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409A5A8D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2A5980" w14:textId="77777777" w:rsidR="005D0910" w:rsidRPr="0086640B" w:rsidRDefault="005D0910" w:rsidP="005D0910">
            <w:r>
              <w:t>16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B886A0" w14:textId="77777777" w:rsidR="005D0910" w:rsidRPr="0086640B" w:rsidRDefault="005D0910" w:rsidP="005D0910">
            <w:r w:rsidRPr="0001732D"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17D2C" w14:textId="77777777" w:rsidR="005D0910" w:rsidRPr="0086640B" w:rsidRDefault="005D0910" w:rsidP="005D0910">
            <w:r w:rsidRPr="0001732D">
              <w:t>18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FBBAAD" w14:textId="77777777" w:rsidR="005D0910" w:rsidRPr="0086640B" w:rsidRDefault="005D0910" w:rsidP="005D0910">
            <w:r w:rsidRPr="0001732D">
              <w:t>19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3579CF" w14:textId="77777777" w:rsidR="005D0910" w:rsidRPr="0086640B" w:rsidRDefault="005D0910" w:rsidP="005D0910">
            <w:r w:rsidRPr="0001732D">
              <w:t>20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EB086" w14:textId="77777777" w:rsidR="005D0910" w:rsidRPr="008F078C" w:rsidRDefault="005D0910" w:rsidP="005D0910">
            <w:pPr>
              <w:pStyle w:val="Weekend"/>
            </w:pPr>
            <w:r w:rsidRPr="0001732D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216D29C" w14:textId="77777777" w:rsidR="005D0910" w:rsidRPr="008F078C" w:rsidRDefault="005D0910" w:rsidP="005D0910">
            <w:pPr>
              <w:pStyle w:val="Weekend"/>
            </w:pPr>
            <w:r w:rsidRPr="0001732D">
              <w:t>22</w:t>
            </w:r>
          </w:p>
        </w:tc>
      </w:tr>
      <w:tr w:rsidR="005D0910" w14:paraId="32D603ED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90AFA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B0C2F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3430E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45107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94A91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7189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EE64447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2971AA1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617469" w14:textId="77777777" w:rsidR="005D0910" w:rsidRPr="0086640B" w:rsidRDefault="005D0910" w:rsidP="005D0910">
            <w:r>
              <w:t>23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BBCDC4" w14:textId="77777777" w:rsidR="005D0910" w:rsidRPr="0086640B" w:rsidRDefault="005D0910" w:rsidP="005D0910">
            <w:r w:rsidRPr="0001732D"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D1A813" w14:textId="77777777" w:rsidR="005D0910" w:rsidRPr="0086640B" w:rsidRDefault="005D0910" w:rsidP="005D0910">
            <w:r w:rsidRPr="0001732D">
              <w:t>25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29D2DE" w14:textId="77777777" w:rsidR="005D0910" w:rsidRPr="0086640B" w:rsidRDefault="005D0910" w:rsidP="005D0910">
            <w:r w:rsidRPr="0001732D">
              <w:t>26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8B730E" w14:textId="77777777" w:rsidR="005D0910" w:rsidRPr="0086640B" w:rsidRDefault="005D0910" w:rsidP="005D0910">
            <w:r w:rsidRPr="0001732D">
              <w:t>27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C9A2D9" w14:textId="77777777" w:rsidR="005D0910" w:rsidRPr="003A157B" w:rsidRDefault="005D0910" w:rsidP="005D0910">
            <w:pPr>
              <w:pStyle w:val="Weekend"/>
            </w:pPr>
            <w:r w:rsidRPr="0001732D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679329B" w14:textId="77777777" w:rsidR="005D0910" w:rsidRPr="003A157B" w:rsidRDefault="005D0910" w:rsidP="005D0910">
            <w:pPr>
              <w:pStyle w:val="Weekend"/>
            </w:pPr>
            <w:r w:rsidRPr="0001732D">
              <w:t>29</w:t>
            </w:r>
          </w:p>
        </w:tc>
      </w:tr>
      <w:tr w:rsidR="00034962" w14:paraId="34CD6E4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E586C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70568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B4A23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C090D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80848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6930BE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A7FD2FA" w14:textId="77777777" w:rsidR="00034962" w:rsidRPr="003A157B" w:rsidRDefault="00034962" w:rsidP="00034962">
            <w:pPr>
              <w:pStyle w:val="Weekend"/>
            </w:pPr>
          </w:p>
        </w:tc>
      </w:tr>
      <w:tr w:rsidR="00034962" w14:paraId="02C53866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0D63A1" w14:textId="77777777" w:rsidR="00034962" w:rsidRPr="00872CC6" w:rsidRDefault="005D0910" w:rsidP="00034962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B3E14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D6D0D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17873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AB86D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611750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2C821CA" w14:textId="77777777" w:rsidR="00034962" w:rsidRPr="003A157B" w:rsidRDefault="00034962" w:rsidP="00034962">
            <w:pPr>
              <w:pStyle w:val="Weekend"/>
            </w:pPr>
          </w:p>
        </w:tc>
      </w:tr>
      <w:tr w:rsidR="0068227A" w14:paraId="7555BD1B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1157D3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633164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6A9DDA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366379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930A65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02C532" w14:textId="77777777" w:rsidR="0068227A" w:rsidRPr="003A157B" w:rsidRDefault="0068227A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253D66C" w14:textId="77777777" w:rsidR="0068227A" w:rsidRPr="003A157B" w:rsidRDefault="0068227A" w:rsidP="00AB53C7">
            <w:pPr>
              <w:pStyle w:val="Weekend"/>
            </w:pPr>
          </w:p>
        </w:tc>
      </w:tr>
    </w:tbl>
    <w:p w14:paraId="7544A6C6" w14:textId="77777777" w:rsidR="0068227A" w:rsidRDefault="0068227A" w:rsidP="0068227A">
      <w:pPr>
        <w:pStyle w:val="ImagePlaceholder"/>
      </w:pPr>
    </w:p>
    <w:p w14:paraId="65BEDE68" w14:textId="77777777" w:rsidR="0068227A" w:rsidRDefault="0068227A" w:rsidP="0068227A">
      <w:r>
        <w:br w:type="page"/>
      </w:r>
    </w:p>
    <w:p w14:paraId="66672BF2" w14:textId="77777777" w:rsidR="0068227A" w:rsidRDefault="0068227A" w:rsidP="0068227A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169F5BE5" wp14:editId="7A9523B3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4" name="Rectangle 14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F9BD" id="Rectangle 14" o:spid="_x0000_s1026" alt="Decorative" style="position:absolute;margin-left:0;margin-top:-17.3pt;width:11in;height:160.55pt;z-index:-2516346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68227A" w14:paraId="36CD5F24" w14:textId="77777777" w:rsidTr="00AB53C7">
        <w:trPr>
          <w:trHeight w:val="394"/>
        </w:trPr>
        <w:tc>
          <w:tcPr>
            <w:tcW w:w="2378" w:type="dxa"/>
          </w:tcPr>
          <w:p w14:paraId="1F0DDFE6" w14:textId="77777777" w:rsidR="0068227A" w:rsidRDefault="0068227A" w:rsidP="00AB53C7"/>
        </w:tc>
        <w:tc>
          <w:tcPr>
            <w:tcW w:w="2378" w:type="dxa"/>
          </w:tcPr>
          <w:p w14:paraId="72532D21" w14:textId="77777777" w:rsidR="0068227A" w:rsidRDefault="0068227A" w:rsidP="00AB53C7"/>
        </w:tc>
        <w:tc>
          <w:tcPr>
            <w:tcW w:w="2378" w:type="dxa"/>
          </w:tcPr>
          <w:p w14:paraId="7BF73C20" w14:textId="77777777" w:rsidR="0068227A" w:rsidRDefault="0068227A" w:rsidP="00AB53C7"/>
        </w:tc>
        <w:tc>
          <w:tcPr>
            <w:tcW w:w="7842" w:type="dxa"/>
            <w:gridSpan w:val="5"/>
            <w:vAlign w:val="center"/>
          </w:tcPr>
          <w:p w14:paraId="56CAA29E" w14:textId="77777777" w:rsidR="0068227A" w:rsidRDefault="00034962" w:rsidP="0068227A">
            <w:r w:rsidRPr="00034962">
              <w:t>Highlights for December</w:t>
            </w:r>
          </w:p>
        </w:tc>
      </w:tr>
      <w:tr w:rsidR="0068227A" w14:paraId="0474DEFE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7FC7B673" w14:textId="77777777" w:rsidR="0068227A" w:rsidRPr="000357C6" w:rsidRDefault="0068227A" w:rsidP="00AB53C7">
            <w:pPr>
              <w:pStyle w:val="Month"/>
            </w:pPr>
            <w:r>
              <w:t>December</w:t>
            </w:r>
          </w:p>
        </w:tc>
        <w:tc>
          <w:tcPr>
            <w:tcW w:w="2378" w:type="dxa"/>
            <w:vMerge w:val="restart"/>
          </w:tcPr>
          <w:p w14:paraId="2BAF59D5" w14:textId="77777777" w:rsidR="0068227A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01160431" w14:textId="77777777" w:rsidR="0068227A" w:rsidRDefault="0068227A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AB8E0A" w14:textId="77777777" w:rsidR="0068227A" w:rsidRDefault="0068227A" w:rsidP="00AB53C7"/>
        </w:tc>
      </w:tr>
      <w:tr w:rsidR="0068227A" w14:paraId="18FA9BF0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129B6E8C" w14:textId="77777777" w:rsidR="0068227A" w:rsidRDefault="0068227A" w:rsidP="00AB53C7"/>
        </w:tc>
        <w:tc>
          <w:tcPr>
            <w:tcW w:w="2378" w:type="dxa"/>
            <w:vMerge/>
          </w:tcPr>
          <w:p w14:paraId="6FECB424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6C7CDA0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285968" w14:textId="77777777" w:rsidR="0068227A" w:rsidRDefault="0068227A" w:rsidP="00AB53C7"/>
        </w:tc>
      </w:tr>
      <w:tr w:rsidR="0068227A" w14:paraId="1815B5E1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13CFFA8" w14:textId="77777777" w:rsidR="0068227A" w:rsidRDefault="0068227A" w:rsidP="00AB53C7"/>
        </w:tc>
        <w:tc>
          <w:tcPr>
            <w:tcW w:w="2378" w:type="dxa"/>
            <w:vMerge/>
          </w:tcPr>
          <w:p w14:paraId="7C28B615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0DE2C9B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61FC38" w14:textId="77777777" w:rsidR="0068227A" w:rsidRDefault="0068227A" w:rsidP="00AB53C7"/>
        </w:tc>
      </w:tr>
      <w:tr w:rsidR="00034962" w14:paraId="275650D9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3EF41CC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5CBBE668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F82FF92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F934B12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0B3D2DF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DAD8CFA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3606361A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7C712BD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6860A9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510658" w14:textId="77777777" w:rsidR="005D0910" w:rsidRPr="0086640B" w:rsidRDefault="005D0910" w:rsidP="005D0910">
            <w:r w:rsidRPr="004C7B2D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6D145E" w14:textId="77777777" w:rsidR="005D0910" w:rsidRPr="00872CC6" w:rsidRDefault="005D0910" w:rsidP="005D0910">
            <w:r w:rsidRPr="004C7B2D">
              <w:t>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B32F0B" w14:textId="77777777" w:rsidR="005D0910" w:rsidRPr="0086640B" w:rsidRDefault="005D0910" w:rsidP="005D0910">
            <w:r w:rsidRPr="004C7B2D">
              <w:t>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209981" w14:textId="77777777" w:rsidR="005D0910" w:rsidRPr="0086640B" w:rsidRDefault="005D0910" w:rsidP="005D0910">
            <w:r w:rsidRPr="004C7B2D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ADC1E8" w14:textId="77777777" w:rsidR="005D0910" w:rsidRPr="008F078C" w:rsidRDefault="005D0910" w:rsidP="005D0910">
            <w:pPr>
              <w:pStyle w:val="Weekend"/>
            </w:pPr>
            <w:r w:rsidRPr="004C7B2D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8F4A52B" w14:textId="77777777" w:rsidR="005D0910" w:rsidRPr="008F078C" w:rsidRDefault="005D0910" w:rsidP="005D0910">
            <w:pPr>
              <w:pStyle w:val="Weekend"/>
            </w:pPr>
            <w:r w:rsidRPr="004C7B2D">
              <w:t>6</w:t>
            </w:r>
          </w:p>
        </w:tc>
      </w:tr>
      <w:tr w:rsidR="005D0910" w14:paraId="77FDD0A3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AB294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5A4FC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B40CE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5F614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2350C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DE0142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0E3389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95B771B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3A05BC" w14:textId="77777777" w:rsidR="005D0910" w:rsidRPr="0086640B" w:rsidRDefault="005D0910" w:rsidP="005D0910">
            <w:r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FAD556" w14:textId="77777777" w:rsidR="005D0910" w:rsidRPr="0086640B" w:rsidRDefault="005D0910" w:rsidP="005D0910">
            <w:r w:rsidRPr="004C7B2D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D72E7D" w14:textId="77777777" w:rsidR="005D0910" w:rsidRPr="0086640B" w:rsidRDefault="005D0910" w:rsidP="005D0910">
            <w:r w:rsidRPr="004C7B2D">
              <w:t>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F60FB" w14:textId="77777777" w:rsidR="005D0910" w:rsidRPr="0086640B" w:rsidRDefault="005D0910" w:rsidP="005D0910">
            <w:r w:rsidRPr="004C7B2D">
              <w:t>10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D8426C" w14:textId="77777777" w:rsidR="005D0910" w:rsidRPr="0086640B" w:rsidRDefault="005D0910" w:rsidP="005D0910">
            <w:r w:rsidRPr="004C7B2D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78D66A" w14:textId="77777777" w:rsidR="005D0910" w:rsidRPr="008F078C" w:rsidRDefault="005D0910" w:rsidP="005D0910">
            <w:pPr>
              <w:pStyle w:val="Weekend"/>
            </w:pPr>
            <w:r w:rsidRPr="004C7B2D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1C68EA6" w14:textId="77777777" w:rsidR="005D0910" w:rsidRPr="008F078C" w:rsidRDefault="005D0910" w:rsidP="005D0910">
            <w:pPr>
              <w:pStyle w:val="Weekend"/>
            </w:pPr>
            <w:r w:rsidRPr="004C7B2D">
              <w:t>13</w:t>
            </w:r>
          </w:p>
        </w:tc>
      </w:tr>
      <w:tr w:rsidR="005D0910" w14:paraId="732434AB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F529F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56C1F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5B07C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4727C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CEC5A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808962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F232A8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372824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056EF8" w14:textId="77777777" w:rsidR="005D0910" w:rsidRPr="0086640B" w:rsidRDefault="005D0910" w:rsidP="005D0910">
            <w:r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7EFAD6" w14:textId="77777777" w:rsidR="005D0910" w:rsidRPr="0086640B" w:rsidRDefault="005D0910" w:rsidP="005D0910">
            <w:r w:rsidRPr="004C7B2D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6995F3" w14:textId="77777777" w:rsidR="005D0910" w:rsidRPr="0086640B" w:rsidRDefault="005D0910" w:rsidP="005D0910">
            <w:r w:rsidRPr="004C7B2D">
              <w:t>16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AA3337" w14:textId="77777777" w:rsidR="005D0910" w:rsidRPr="0086640B" w:rsidRDefault="005D0910" w:rsidP="005D0910">
            <w:r w:rsidRPr="004C7B2D">
              <w:t>17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7B97B3" w14:textId="77777777" w:rsidR="005D0910" w:rsidRPr="0086640B" w:rsidRDefault="005D0910" w:rsidP="005D0910">
            <w:r w:rsidRPr="004C7B2D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779C40" w14:textId="77777777" w:rsidR="005D0910" w:rsidRPr="008F078C" w:rsidRDefault="005D0910" w:rsidP="005D0910">
            <w:pPr>
              <w:pStyle w:val="Weekend"/>
            </w:pPr>
            <w:r w:rsidRPr="004C7B2D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CB1FE38" w14:textId="77777777" w:rsidR="005D0910" w:rsidRPr="008F078C" w:rsidRDefault="005D0910" w:rsidP="005D0910">
            <w:pPr>
              <w:pStyle w:val="Weekend"/>
            </w:pPr>
            <w:r w:rsidRPr="004C7B2D">
              <w:t>20</w:t>
            </w:r>
          </w:p>
        </w:tc>
      </w:tr>
      <w:tr w:rsidR="005D0910" w14:paraId="5CDC1D09" w14:textId="77777777" w:rsidTr="005D0910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FDF3F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85B18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F7B37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AC19D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684FD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CC5CF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317A33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6B37FD6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52CFBE" w14:textId="77777777" w:rsidR="005D0910" w:rsidRPr="0086640B" w:rsidRDefault="005D0910" w:rsidP="005D0910">
            <w:r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F86DF7" w14:textId="77777777" w:rsidR="005D0910" w:rsidRPr="0086640B" w:rsidRDefault="005D0910" w:rsidP="005D0910">
            <w:r w:rsidRPr="004C7B2D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9F4A37" w14:textId="77777777" w:rsidR="005D0910" w:rsidRPr="0086640B" w:rsidRDefault="005D0910" w:rsidP="005D0910">
            <w:r w:rsidRPr="004C7B2D">
              <w:t>23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EEF446" w14:textId="77777777" w:rsidR="005D0910" w:rsidRPr="0086640B" w:rsidRDefault="005D0910" w:rsidP="005D0910">
            <w:r w:rsidRPr="004C7B2D">
              <w:t>24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1E0889" w14:textId="77777777" w:rsidR="005D0910" w:rsidRPr="0086640B" w:rsidRDefault="005D0910" w:rsidP="005D0910">
            <w:r w:rsidRPr="004C7B2D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3A20DA" w14:textId="77777777" w:rsidR="005D0910" w:rsidRPr="008F078C" w:rsidRDefault="005D0910" w:rsidP="005D0910">
            <w:pPr>
              <w:pStyle w:val="Weekend"/>
            </w:pPr>
            <w:r w:rsidRPr="004C7B2D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E0AFDB3" w14:textId="77777777" w:rsidR="005D0910" w:rsidRPr="008F078C" w:rsidRDefault="005D0910" w:rsidP="005D0910">
            <w:pPr>
              <w:pStyle w:val="Weekend"/>
            </w:pPr>
            <w:r w:rsidRPr="004C7B2D">
              <w:t>27</w:t>
            </w:r>
          </w:p>
        </w:tc>
      </w:tr>
      <w:tr w:rsidR="005D0910" w14:paraId="1C60DC20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3C28D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F7BE8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546B7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ABF08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37304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43E75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C0EBC76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4AE3F79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E9889F" w14:textId="77777777" w:rsidR="005D0910" w:rsidRPr="0086640B" w:rsidRDefault="005D0910" w:rsidP="005D0910">
            <w:r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2B2329" w14:textId="77777777" w:rsidR="005D0910" w:rsidRPr="0086640B" w:rsidRDefault="005D0910" w:rsidP="005D0910">
            <w:r w:rsidRPr="004C7B2D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F0CF36" w14:textId="77777777" w:rsidR="005D0910" w:rsidRPr="0086640B" w:rsidRDefault="005D0910" w:rsidP="005D0910">
            <w:r w:rsidRPr="004C7B2D">
              <w:t>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4A1313" w14:textId="77777777" w:rsidR="005D0910" w:rsidRPr="0086640B" w:rsidRDefault="005D0910" w:rsidP="005D0910">
            <w:r w:rsidRPr="004C7B2D">
              <w:t>31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CA8C2E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70971A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161AAD7" w14:textId="77777777" w:rsidR="005D0910" w:rsidRPr="003A157B" w:rsidRDefault="005D0910" w:rsidP="005D0910">
            <w:pPr>
              <w:pStyle w:val="Weekend"/>
            </w:pPr>
          </w:p>
        </w:tc>
      </w:tr>
      <w:tr w:rsidR="008E0170" w14:paraId="455A9E33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9EFF1B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AD63B5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D6F9BB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37791C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2E22E1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FCE762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44565AF" w14:textId="77777777" w:rsidR="008E0170" w:rsidRPr="003A157B" w:rsidRDefault="008E0170" w:rsidP="008E0170">
            <w:pPr>
              <w:pStyle w:val="Weekend"/>
            </w:pPr>
          </w:p>
        </w:tc>
      </w:tr>
      <w:tr w:rsidR="008E0170" w14:paraId="37A1EE3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73EA2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EA11D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BC1A4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48410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F458DA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0187D4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2C48152" w14:textId="77777777" w:rsidR="008E0170" w:rsidRPr="003A157B" w:rsidRDefault="008E0170" w:rsidP="008E0170">
            <w:pPr>
              <w:pStyle w:val="Weekend"/>
            </w:pPr>
          </w:p>
        </w:tc>
      </w:tr>
      <w:tr w:rsidR="0068227A" w14:paraId="559A4874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3BDD79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AC634B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6A0326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07868B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C1761C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DCFFE3" w14:textId="77777777" w:rsidR="0068227A" w:rsidRPr="003A157B" w:rsidRDefault="0068227A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B51A101" w14:textId="77777777" w:rsidR="0068227A" w:rsidRPr="003A157B" w:rsidRDefault="0068227A" w:rsidP="00AB53C7">
            <w:pPr>
              <w:pStyle w:val="Weekend"/>
            </w:pPr>
          </w:p>
        </w:tc>
      </w:tr>
    </w:tbl>
    <w:p w14:paraId="1ADA609C" w14:textId="77777777" w:rsidR="0068227A" w:rsidRDefault="0068227A" w:rsidP="0068227A">
      <w:pPr>
        <w:pStyle w:val="ImagePlaceholder"/>
      </w:pPr>
    </w:p>
    <w:p w14:paraId="46B90BAD" w14:textId="77777777" w:rsidR="000357C6" w:rsidRDefault="000357C6" w:rsidP="00A21C0B"/>
    <w:sectPr w:rsidR="000357C6" w:rsidSect="006615FD">
      <w:pgSz w:w="15840" w:h="12240" w:orient="landscape" w:code="1"/>
      <w:pgMar w:top="360" w:right="432" w:bottom="0" w:left="43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6E5B" w14:textId="77777777" w:rsidR="00656C3C" w:rsidRDefault="00656C3C" w:rsidP="00A93D4E">
      <w:pPr>
        <w:spacing w:line="240" w:lineRule="auto"/>
      </w:pPr>
      <w:r>
        <w:separator/>
      </w:r>
    </w:p>
  </w:endnote>
  <w:endnote w:type="continuationSeparator" w:id="0">
    <w:p w14:paraId="26E150E2" w14:textId="77777777" w:rsidR="00656C3C" w:rsidRDefault="00656C3C" w:rsidP="00A93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9BF6" w14:textId="77777777" w:rsidR="00656C3C" w:rsidRDefault="00656C3C" w:rsidP="00A93D4E">
      <w:pPr>
        <w:spacing w:line="240" w:lineRule="auto"/>
      </w:pPr>
      <w:r>
        <w:separator/>
      </w:r>
    </w:p>
  </w:footnote>
  <w:footnote w:type="continuationSeparator" w:id="0">
    <w:p w14:paraId="7F5026B9" w14:textId="77777777" w:rsidR="00656C3C" w:rsidRDefault="00656C3C" w:rsidP="00A93D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E23B55"/>
    <w:rsid w:val="00004954"/>
    <w:rsid w:val="00005CBE"/>
    <w:rsid w:val="00023318"/>
    <w:rsid w:val="000266D3"/>
    <w:rsid w:val="00026F0E"/>
    <w:rsid w:val="00034814"/>
    <w:rsid w:val="00034962"/>
    <w:rsid w:val="000357C6"/>
    <w:rsid w:val="00046D7E"/>
    <w:rsid w:val="00052FB8"/>
    <w:rsid w:val="00075E52"/>
    <w:rsid w:val="0009644D"/>
    <w:rsid w:val="000A1BC7"/>
    <w:rsid w:val="000B5830"/>
    <w:rsid w:val="000B6691"/>
    <w:rsid w:val="000D44F3"/>
    <w:rsid w:val="000F2F10"/>
    <w:rsid w:val="00114BF1"/>
    <w:rsid w:val="00122CE7"/>
    <w:rsid w:val="00125524"/>
    <w:rsid w:val="00133839"/>
    <w:rsid w:val="00147045"/>
    <w:rsid w:val="00157013"/>
    <w:rsid w:val="001861B6"/>
    <w:rsid w:val="001915AF"/>
    <w:rsid w:val="00197B2E"/>
    <w:rsid w:val="00197E7C"/>
    <w:rsid w:val="001C65BC"/>
    <w:rsid w:val="001D7176"/>
    <w:rsid w:val="00202572"/>
    <w:rsid w:val="0020619F"/>
    <w:rsid w:val="002134B3"/>
    <w:rsid w:val="002229BB"/>
    <w:rsid w:val="00222A8B"/>
    <w:rsid w:val="0022572C"/>
    <w:rsid w:val="00272237"/>
    <w:rsid w:val="00282ECD"/>
    <w:rsid w:val="00286E87"/>
    <w:rsid w:val="00287A36"/>
    <w:rsid w:val="002C5DA9"/>
    <w:rsid w:val="002E0A67"/>
    <w:rsid w:val="002F3255"/>
    <w:rsid w:val="0030429D"/>
    <w:rsid w:val="0031507A"/>
    <w:rsid w:val="003334CF"/>
    <w:rsid w:val="00341F24"/>
    <w:rsid w:val="0034484B"/>
    <w:rsid w:val="00350A4C"/>
    <w:rsid w:val="003634E6"/>
    <w:rsid w:val="0037080C"/>
    <w:rsid w:val="003715A7"/>
    <w:rsid w:val="0037478E"/>
    <w:rsid w:val="00383E8B"/>
    <w:rsid w:val="00383FBC"/>
    <w:rsid w:val="003860EB"/>
    <w:rsid w:val="00391C4D"/>
    <w:rsid w:val="003A157B"/>
    <w:rsid w:val="003A315F"/>
    <w:rsid w:val="003B7E9F"/>
    <w:rsid w:val="003C423F"/>
    <w:rsid w:val="003D0B37"/>
    <w:rsid w:val="003E6024"/>
    <w:rsid w:val="003E7484"/>
    <w:rsid w:val="00401C87"/>
    <w:rsid w:val="00403422"/>
    <w:rsid w:val="004130EC"/>
    <w:rsid w:val="0042019E"/>
    <w:rsid w:val="004512AB"/>
    <w:rsid w:val="00460CB0"/>
    <w:rsid w:val="00471C2C"/>
    <w:rsid w:val="00475300"/>
    <w:rsid w:val="0047728E"/>
    <w:rsid w:val="00477D92"/>
    <w:rsid w:val="0048189D"/>
    <w:rsid w:val="004A793A"/>
    <w:rsid w:val="004B0B80"/>
    <w:rsid w:val="004B36F2"/>
    <w:rsid w:val="004D3FF5"/>
    <w:rsid w:val="004D5D49"/>
    <w:rsid w:val="004E014A"/>
    <w:rsid w:val="004F4B9E"/>
    <w:rsid w:val="004F670E"/>
    <w:rsid w:val="0050008E"/>
    <w:rsid w:val="00512696"/>
    <w:rsid w:val="00515036"/>
    <w:rsid w:val="00516437"/>
    <w:rsid w:val="00530F15"/>
    <w:rsid w:val="005A20B8"/>
    <w:rsid w:val="005B2676"/>
    <w:rsid w:val="005B7EB8"/>
    <w:rsid w:val="005D0910"/>
    <w:rsid w:val="005D170E"/>
    <w:rsid w:val="005E6156"/>
    <w:rsid w:val="00604786"/>
    <w:rsid w:val="00616F20"/>
    <w:rsid w:val="00626E74"/>
    <w:rsid w:val="00632B7A"/>
    <w:rsid w:val="00651BA8"/>
    <w:rsid w:val="00656C3C"/>
    <w:rsid w:val="006615FD"/>
    <w:rsid w:val="006764B0"/>
    <w:rsid w:val="006809CC"/>
    <w:rsid w:val="0068227A"/>
    <w:rsid w:val="00684C3E"/>
    <w:rsid w:val="006907A4"/>
    <w:rsid w:val="0069145F"/>
    <w:rsid w:val="006A182E"/>
    <w:rsid w:val="006C306A"/>
    <w:rsid w:val="006D478A"/>
    <w:rsid w:val="006E24F2"/>
    <w:rsid w:val="006F5BB8"/>
    <w:rsid w:val="00703256"/>
    <w:rsid w:val="00714DA0"/>
    <w:rsid w:val="00740A94"/>
    <w:rsid w:val="00741A26"/>
    <w:rsid w:val="00742DE7"/>
    <w:rsid w:val="00745A65"/>
    <w:rsid w:val="0074777E"/>
    <w:rsid w:val="007860FD"/>
    <w:rsid w:val="0079172A"/>
    <w:rsid w:val="007927B9"/>
    <w:rsid w:val="0079382C"/>
    <w:rsid w:val="007B1C28"/>
    <w:rsid w:val="007B651E"/>
    <w:rsid w:val="007C3596"/>
    <w:rsid w:val="007D046E"/>
    <w:rsid w:val="007F28ED"/>
    <w:rsid w:val="00817C7D"/>
    <w:rsid w:val="00826A03"/>
    <w:rsid w:val="00845D32"/>
    <w:rsid w:val="00854F93"/>
    <w:rsid w:val="0086070F"/>
    <w:rsid w:val="0086640B"/>
    <w:rsid w:val="00866939"/>
    <w:rsid w:val="00872CC6"/>
    <w:rsid w:val="00873034"/>
    <w:rsid w:val="008B5F73"/>
    <w:rsid w:val="008B6AB4"/>
    <w:rsid w:val="008C5C89"/>
    <w:rsid w:val="008D7E0B"/>
    <w:rsid w:val="008E0170"/>
    <w:rsid w:val="008F078C"/>
    <w:rsid w:val="00902AE3"/>
    <w:rsid w:val="00937574"/>
    <w:rsid w:val="00951D48"/>
    <w:rsid w:val="00954FA9"/>
    <w:rsid w:val="00961DA4"/>
    <w:rsid w:val="009827DA"/>
    <w:rsid w:val="00987D27"/>
    <w:rsid w:val="009A13E1"/>
    <w:rsid w:val="009A1C10"/>
    <w:rsid w:val="009A3539"/>
    <w:rsid w:val="009A6760"/>
    <w:rsid w:val="009B22A9"/>
    <w:rsid w:val="009B6E05"/>
    <w:rsid w:val="009C3ADA"/>
    <w:rsid w:val="009F4961"/>
    <w:rsid w:val="009F7738"/>
    <w:rsid w:val="00A01DE0"/>
    <w:rsid w:val="00A03AEC"/>
    <w:rsid w:val="00A06242"/>
    <w:rsid w:val="00A17544"/>
    <w:rsid w:val="00A203B8"/>
    <w:rsid w:val="00A21C0B"/>
    <w:rsid w:val="00A327C2"/>
    <w:rsid w:val="00A4405D"/>
    <w:rsid w:val="00A6253F"/>
    <w:rsid w:val="00A70C2E"/>
    <w:rsid w:val="00A7573E"/>
    <w:rsid w:val="00A9282A"/>
    <w:rsid w:val="00A92B3F"/>
    <w:rsid w:val="00A93D4E"/>
    <w:rsid w:val="00AC7BF2"/>
    <w:rsid w:val="00AD1024"/>
    <w:rsid w:val="00AF65EC"/>
    <w:rsid w:val="00AF7D70"/>
    <w:rsid w:val="00B0326B"/>
    <w:rsid w:val="00B20F16"/>
    <w:rsid w:val="00B26919"/>
    <w:rsid w:val="00B569C0"/>
    <w:rsid w:val="00B62600"/>
    <w:rsid w:val="00B679F1"/>
    <w:rsid w:val="00B8474E"/>
    <w:rsid w:val="00B85B0E"/>
    <w:rsid w:val="00BB4157"/>
    <w:rsid w:val="00BC16AE"/>
    <w:rsid w:val="00BC5D05"/>
    <w:rsid w:val="00BD0385"/>
    <w:rsid w:val="00BD560E"/>
    <w:rsid w:val="00BF54A2"/>
    <w:rsid w:val="00C03593"/>
    <w:rsid w:val="00C100B3"/>
    <w:rsid w:val="00C41720"/>
    <w:rsid w:val="00C47844"/>
    <w:rsid w:val="00C630AF"/>
    <w:rsid w:val="00C65B23"/>
    <w:rsid w:val="00C70401"/>
    <w:rsid w:val="00C96E95"/>
    <w:rsid w:val="00CA63F3"/>
    <w:rsid w:val="00CB44A1"/>
    <w:rsid w:val="00CC6D10"/>
    <w:rsid w:val="00CE423B"/>
    <w:rsid w:val="00CF2E07"/>
    <w:rsid w:val="00D15BC4"/>
    <w:rsid w:val="00D163C4"/>
    <w:rsid w:val="00D35393"/>
    <w:rsid w:val="00D7093F"/>
    <w:rsid w:val="00DD4FB5"/>
    <w:rsid w:val="00DF7C84"/>
    <w:rsid w:val="00E04F49"/>
    <w:rsid w:val="00E0797F"/>
    <w:rsid w:val="00E2181C"/>
    <w:rsid w:val="00E21BA0"/>
    <w:rsid w:val="00E23B55"/>
    <w:rsid w:val="00E27DDF"/>
    <w:rsid w:val="00E4461F"/>
    <w:rsid w:val="00E74826"/>
    <w:rsid w:val="00E85556"/>
    <w:rsid w:val="00E90C07"/>
    <w:rsid w:val="00EA37B8"/>
    <w:rsid w:val="00EA6EFE"/>
    <w:rsid w:val="00ED57CA"/>
    <w:rsid w:val="00EE3AE9"/>
    <w:rsid w:val="00EE6818"/>
    <w:rsid w:val="00F17367"/>
    <w:rsid w:val="00F23EFA"/>
    <w:rsid w:val="00F30C8C"/>
    <w:rsid w:val="00F50CBE"/>
    <w:rsid w:val="00F54773"/>
    <w:rsid w:val="00F55E24"/>
    <w:rsid w:val="00F65B25"/>
    <w:rsid w:val="00F6615F"/>
    <w:rsid w:val="00F95E9F"/>
    <w:rsid w:val="00FA4B4B"/>
    <w:rsid w:val="00FB1A9D"/>
    <w:rsid w:val="00FB6557"/>
    <w:rsid w:val="00FC2519"/>
    <w:rsid w:val="00FD6CD8"/>
    <w:rsid w:val="00FD7327"/>
    <w:rsid w:val="00FE5728"/>
    <w:rsid w:val="00FF0FE7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8CCDB"/>
  <w15:chartTrackingRefBased/>
  <w15:docId w15:val="{318E815B-F2D8-4059-A22D-52D281F4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2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A93D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826"/>
  </w:style>
  <w:style w:type="paragraph" w:styleId="Footer">
    <w:name w:val="footer"/>
    <w:basedOn w:val="Normal"/>
    <w:link w:val="FooterChar"/>
    <w:uiPriority w:val="99"/>
    <w:semiHidden/>
    <w:rsid w:val="00A93D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826"/>
  </w:style>
  <w:style w:type="paragraph" w:customStyle="1" w:styleId="Month">
    <w:name w:val="Month"/>
    <w:basedOn w:val="Normal"/>
    <w:qFormat/>
    <w:rsid w:val="007B651E"/>
    <w:pPr>
      <w:spacing w:line="192" w:lineRule="auto"/>
      <w:contextualSpacing/>
      <w:jc w:val="right"/>
    </w:pPr>
    <w:rPr>
      <w:b/>
      <w:bCs/>
      <w:color w:val="253D59" w:themeColor="accent1"/>
      <w:spacing w:val="-16"/>
      <w:sz w:val="84"/>
      <w:szCs w:val="96"/>
    </w:rPr>
  </w:style>
  <w:style w:type="paragraph" w:customStyle="1" w:styleId="DayoftheWeek">
    <w:name w:val="Day of the Week"/>
    <w:basedOn w:val="Normal"/>
    <w:qFormat/>
    <w:rsid w:val="00B569C0"/>
    <w:pPr>
      <w:spacing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Year">
    <w:name w:val="Year"/>
    <w:basedOn w:val="Normal"/>
    <w:qFormat/>
    <w:rsid w:val="00B569C0"/>
    <w:pPr>
      <w:spacing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47728E"/>
    <w:pPr>
      <w:spacing w:line="240" w:lineRule="auto"/>
    </w:pPr>
    <w:rPr>
      <w:color w:val="3F6F5C" w:themeColor="accent5" w:themeShade="80"/>
    </w:rPr>
  </w:style>
  <w:style w:type="character" w:styleId="PlaceholderText">
    <w:name w:val="Placeholder Text"/>
    <w:basedOn w:val="DefaultParagraphFont"/>
    <w:uiPriority w:val="99"/>
    <w:semiHidden/>
    <w:rsid w:val="00C100B3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paragraph" w:customStyle="1" w:styleId="ImagePlaceholder">
    <w:name w:val="Image Placeholder"/>
    <w:basedOn w:val="Normal"/>
    <w:qFormat/>
    <w:rsid w:val="00C41720"/>
    <w:pPr>
      <w:spacing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uid\AppData\Roaming\Microsoft\Templates\Modern%20calendar%20with%20highlights.dotx" TargetMode="External"/></Relationship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BAF07B7-E996-4CA0-9C1F-12AA9F6AC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090BD-5828-45B2-8E10-A46DE7DBC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499A1-52F0-48A6-BF5C-5283EE791FF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B955DC-342E-438E-B5B5-C90666DFD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calendar with highlights</Template>
  <TotalTime>5073</TotalTime>
  <Pages>10</Pages>
  <Words>875</Words>
  <Characters>3941</Characters>
  <Application>Microsoft Office Word</Application>
  <DocSecurity>0</DocSecurity>
  <Lines>91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Pluid</dc:creator>
  <cp:keywords/>
  <dc:description/>
  <cp:lastModifiedBy>Matt Pluid</cp:lastModifiedBy>
  <cp:revision>11</cp:revision>
  <dcterms:created xsi:type="dcterms:W3CDTF">2026-03-24T23:14:00Z</dcterms:created>
  <dcterms:modified xsi:type="dcterms:W3CDTF">2026-04-08T15:42:00Z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